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EDFD" w14:textId="1457A268" w:rsidR="00171CAF" w:rsidRDefault="00171CAF" w:rsidP="00171CAF">
      <w:pPr>
        <w:spacing w:after="120"/>
        <w:jc w:val="right"/>
        <w:rPr>
          <w:rFonts w:ascii="Trebuchet MS" w:hAnsi="Trebuchet MS"/>
        </w:rPr>
      </w:pPr>
      <w:r>
        <w:rPr>
          <w:rFonts w:ascii="Trebuchet MS" w:hAnsi="Trebuchet MS" w:cs="Trebuchet MS"/>
          <w:b/>
          <w:lang w:val="ro-RO" w:eastAsia="x-none"/>
        </w:rPr>
        <w:t>Casa de Pensii a Municipiului Bucureşti</w:t>
      </w:r>
    </w:p>
    <w:p w14:paraId="0D7684AB" w14:textId="3ED24253" w:rsidR="00134A4F" w:rsidRPr="00134A4F" w:rsidRDefault="0075623F" w:rsidP="0075623F">
      <w:pPr>
        <w:tabs>
          <w:tab w:val="left" w:pos="6180"/>
        </w:tabs>
        <w:spacing w:after="120"/>
        <w:ind w:firstLine="1701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0E691D71" w14:textId="77777777" w:rsidR="00097C75" w:rsidRPr="00097C75" w:rsidRDefault="00097C75" w:rsidP="00097C75">
      <w:pPr>
        <w:spacing w:after="0" w:line="360" w:lineRule="auto"/>
        <w:jc w:val="right"/>
        <w:rPr>
          <w:rFonts w:ascii="Trebuchet MS" w:hAnsi="Trebuchet MS"/>
          <w:b/>
          <w:i/>
          <w:sz w:val="24"/>
          <w:szCs w:val="24"/>
        </w:rPr>
      </w:pPr>
    </w:p>
    <w:p w14:paraId="0C0AEC09" w14:textId="7F6BC670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b/>
          <w:sz w:val="24"/>
          <w:szCs w:val="24"/>
        </w:rPr>
      </w:pPr>
      <w:r w:rsidRPr="00F06AF8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 xml:space="preserve">Nr.  </w:t>
      </w:r>
      <w:r w:rsidR="008A2A13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88098</w:t>
      </w:r>
      <w:r w:rsidRPr="00F06AF8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/</w:t>
      </w:r>
      <w:r w:rsidR="002B417D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2</w:t>
      </w:r>
      <w:r w:rsidR="008A2A13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9</w:t>
      </w:r>
      <w:bookmarkStart w:id="0" w:name="_GoBack"/>
      <w:bookmarkEnd w:id="0"/>
      <w:r w:rsidRPr="00F06AF8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.04.202</w:t>
      </w:r>
      <w:r w:rsidR="003F4D9E">
        <w:rPr>
          <w:rFonts w:ascii="Trebuchet MS" w:hAnsi="Trebuchet MS"/>
          <w:b/>
          <w:bCs/>
          <w:noProof/>
          <w:kern w:val="20"/>
          <w:sz w:val="24"/>
          <w:szCs w:val="24"/>
          <w:lang w:val="ro-RO"/>
        </w:rPr>
        <w:t>6</w:t>
      </w:r>
      <w:r w:rsidRPr="00F06AF8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1A0DBD49" w14:textId="77777777" w:rsidR="00F06AF8" w:rsidRPr="00F06AF8" w:rsidRDefault="00F06AF8" w:rsidP="00F06AF8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  <w:r w:rsidRPr="00F06AF8"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F06AF8">
        <w:rPr>
          <w:rFonts w:ascii="Trebuchet MS" w:hAnsi="Trebuchet MS"/>
          <w:b/>
          <w:sz w:val="24"/>
          <w:szCs w:val="24"/>
        </w:rPr>
        <w:t>Aprobat</w:t>
      </w:r>
      <w:proofErr w:type="spellEnd"/>
    </w:p>
    <w:p w14:paraId="1C234CD9" w14:textId="77777777" w:rsidR="00F06AF8" w:rsidRPr="00F06AF8" w:rsidRDefault="00F06AF8" w:rsidP="00F06AF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 w:rsidRPr="00F06AF8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Director Executiv</w:t>
      </w:r>
    </w:p>
    <w:p w14:paraId="1147E492" w14:textId="77777777" w:rsidR="00F06AF8" w:rsidRPr="00F06AF8" w:rsidRDefault="00F06AF8" w:rsidP="00F06AF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  <w:r w:rsidRPr="00F06AF8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                                                                                           Cristiana DUMITRESCU</w:t>
      </w:r>
    </w:p>
    <w:p w14:paraId="0E187050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5A99542C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473F1525" w14:textId="77777777" w:rsidR="00F06AF8" w:rsidRPr="00F06AF8" w:rsidRDefault="00F06AF8" w:rsidP="00F06AF8">
      <w:pPr>
        <w:spacing w:after="0" w:line="360" w:lineRule="auto"/>
        <w:jc w:val="center"/>
        <w:rPr>
          <w:rFonts w:ascii="Trebuchet MS" w:hAnsi="Trebuchet MS"/>
          <w:b/>
          <w:i/>
          <w:caps/>
          <w:sz w:val="28"/>
          <w:szCs w:val="28"/>
          <w:lang w:val="ro-RO"/>
        </w:rPr>
      </w:pPr>
      <w:r w:rsidRPr="00F06AF8">
        <w:rPr>
          <w:rFonts w:ascii="Trebuchet MS" w:hAnsi="Trebuchet MS"/>
          <w:b/>
          <w:i/>
          <w:caps/>
          <w:sz w:val="28"/>
          <w:szCs w:val="28"/>
          <w:lang w:val="ro-RO"/>
        </w:rPr>
        <w:t>Raportul procedurii</w:t>
      </w:r>
    </w:p>
    <w:p w14:paraId="5A1AFB44" w14:textId="77777777" w:rsidR="00F06AF8" w:rsidRPr="00F06AF8" w:rsidRDefault="00F06AF8" w:rsidP="00F06AF8">
      <w:pPr>
        <w:spacing w:after="0" w:line="360" w:lineRule="auto"/>
        <w:jc w:val="center"/>
        <w:rPr>
          <w:rFonts w:ascii="Trebuchet MS" w:hAnsi="Trebuchet MS"/>
          <w:b/>
          <w:i/>
          <w:caps/>
          <w:sz w:val="28"/>
          <w:szCs w:val="28"/>
          <w:lang w:val="ro-RO"/>
        </w:rPr>
      </w:pPr>
    </w:p>
    <w:p w14:paraId="58263CD6" w14:textId="77777777" w:rsidR="00F06AF8" w:rsidRPr="00F06AF8" w:rsidRDefault="00F06AF8" w:rsidP="00F06AF8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  <w:r w:rsidRPr="00F06AF8">
        <w:rPr>
          <w:rFonts w:ascii="Trebuchet MS" w:hAnsi="Trebuchet MS"/>
          <w:b/>
          <w:sz w:val="24"/>
          <w:szCs w:val="24"/>
          <w:lang w:val="ro-RO" w:eastAsia="de-DE"/>
        </w:rPr>
        <w:t>Referințe:</w:t>
      </w:r>
    </w:p>
    <w:p w14:paraId="4DF8D57A" w14:textId="77777777" w:rsidR="00F06AF8" w:rsidRPr="00F06AF8" w:rsidRDefault="00F06AF8" w:rsidP="00F06AF8">
      <w:pPr>
        <w:widowControl w:val="0"/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  <w:r w:rsidRPr="00F06AF8">
        <w:rPr>
          <w:rFonts w:ascii="Trebuchet MS" w:eastAsia="Times New Roman" w:hAnsi="Trebuchet MS"/>
          <w:b/>
          <w:sz w:val="24"/>
          <w:szCs w:val="24"/>
          <w:lang w:val="ro-RO" w:eastAsia="de-DE"/>
        </w:rPr>
        <w:t>Procedura de atribuire: Procedura proprie</w:t>
      </w:r>
    </w:p>
    <w:p w14:paraId="5E228D33" w14:textId="7114FC1D" w:rsidR="00F06AF8" w:rsidRPr="00F06AF8" w:rsidRDefault="00F06AF8" w:rsidP="00F06AF8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>Cod unic de identificare a achiziţiei:</w:t>
      </w:r>
      <w:r w:rsidR="002E46F3">
        <w:rPr>
          <w:rFonts w:ascii="Trebuchet MS" w:hAnsi="Trebuchet MS"/>
          <w:b/>
          <w:sz w:val="24"/>
          <w:szCs w:val="24"/>
          <w:lang w:val="ro-RO"/>
        </w:rPr>
        <w:t>6</w:t>
      </w:r>
      <w:r w:rsidR="003F4D9E">
        <w:rPr>
          <w:rFonts w:ascii="Trebuchet MS" w:hAnsi="Trebuchet MS"/>
          <w:b/>
          <w:sz w:val="24"/>
          <w:szCs w:val="24"/>
          <w:lang w:val="ro-RO"/>
        </w:rPr>
        <w:t>8701</w:t>
      </w:r>
      <w:r w:rsidRPr="00F06AF8">
        <w:rPr>
          <w:rFonts w:ascii="Trebuchet MS" w:hAnsi="Trebuchet MS"/>
          <w:b/>
          <w:sz w:val="24"/>
          <w:szCs w:val="24"/>
          <w:lang w:val="ro-RO"/>
        </w:rPr>
        <w:t>/202</w:t>
      </w:r>
      <w:r w:rsidR="003F4D9E">
        <w:rPr>
          <w:rFonts w:ascii="Trebuchet MS" w:hAnsi="Trebuchet MS"/>
          <w:b/>
          <w:sz w:val="24"/>
          <w:szCs w:val="24"/>
          <w:lang w:val="ro-RO"/>
        </w:rPr>
        <w:t>6</w:t>
      </w:r>
    </w:p>
    <w:p w14:paraId="6E8FBC3C" w14:textId="77777777" w:rsidR="00F06AF8" w:rsidRPr="00F06AF8" w:rsidRDefault="00F06AF8" w:rsidP="00F06A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/>
          <w:bCs/>
          <w:i/>
          <w:sz w:val="24"/>
          <w:szCs w:val="24"/>
          <w:lang w:val="ro-RO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>Contract de achiziție publică: Servicii poştale de colectare şi distribuire a corespondenţei.</w:t>
      </w:r>
    </w:p>
    <w:p w14:paraId="1B353A6B" w14:textId="77777777" w:rsidR="00F06AF8" w:rsidRPr="00F06AF8" w:rsidRDefault="00F06AF8" w:rsidP="00F06AF8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 xml:space="preserve">Cod/Coduri CPV*: 64110000-0 (Rev. 2) – Servicii postale; </w:t>
      </w:r>
    </w:p>
    <w:p w14:paraId="640ECEA5" w14:textId="77777777" w:rsidR="00F06AF8" w:rsidRPr="00F06AF8" w:rsidRDefault="00F06AF8" w:rsidP="00F06AF8">
      <w:pPr>
        <w:widowControl w:val="0"/>
        <w:autoSpaceDE w:val="0"/>
        <w:autoSpaceDN w:val="0"/>
        <w:adjustRightInd w:val="0"/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271A7D7D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>Anunț de participare:</w:t>
      </w:r>
    </w:p>
    <w:p w14:paraId="3E4CED51" w14:textId="633F8A67" w:rsidR="00F06AF8" w:rsidRPr="00F06AF8" w:rsidRDefault="00F06AF8" w:rsidP="00F06AF8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 xml:space="preserve">pe site-ul </w:t>
      </w:r>
      <w:hyperlink r:id="rId9" w:history="1">
        <w:r w:rsidRPr="00F06AF8">
          <w:rPr>
            <w:rFonts w:ascii="Trebuchet MS" w:hAnsi="Trebuchet MS"/>
            <w:sz w:val="24"/>
            <w:szCs w:val="24"/>
            <w:lang w:val="ro-RO"/>
          </w:rPr>
          <w:t>www.cpmb.ro</w:t>
        </w:r>
      </w:hyperlink>
      <w:r w:rsidRPr="00F06AF8">
        <w:rPr>
          <w:rFonts w:ascii="Trebuchet MS" w:hAnsi="Trebuchet MS"/>
          <w:sz w:val="24"/>
          <w:szCs w:val="24"/>
          <w:lang w:val="ro-RO"/>
        </w:rPr>
        <w:t xml:space="preserve"> anunțul de participare din </w:t>
      </w:r>
      <w:r w:rsidR="003F4D9E">
        <w:rPr>
          <w:rFonts w:ascii="Trebuchet MS" w:hAnsi="Trebuchet MS"/>
          <w:sz w:val="24"/>
          <w:szCs w:val="24"/>
          <w:lang w:val="ro-RO"/>
        </w:rPr>
        <w:t>07</w:t>
      </w:r>
      <w:r w:rsidRPr="00F06AF8">
        <w:rPr>
          <w:rFonts w:ascii="Trebuchet MS" w:hAnsi="Trebuchet MS"/>
          <w:sz w:val="24"/>
          <w:szCs w:val="24"/>
          <w:lang w:val="ro-RO"/>
        </w:rPr>
        <w:t>.0</w:t>
      </w:r>
      <w:r w:rsidR="003F4D9E">
        <w:rPr>
          <w:rFonts w:ascii="Trebuchet MS" w:hAnsi="Trebuchet MS"/>
          <w:sz w:val="24"/>
          <w:szCs w:val="24"/>
          <w:lang w:val="ro-RO"/>
        </w:rPr>
        <w:t>4</w:t>
      </w:r>
      <w:r w:rsidRPr="00F06AF8">
        <w:rPr>
          <w:rFonts w:ascii="Trebuchet MS" w:hAnsi="Trebuchet MS"/>
          <w:sz w:val="24"/>
          <w:szCs w:val="24"/>
          <w:lang w:val="ro-RO"/>
        </w:rPr>
        <w:t>.202</w:t>
      </w:r>
      <w:r w:rsidR="003F4D9E">
        <w:rPr>
          <w:rFonts w:ascii="Trebuchet MS" w:hAnsi="Trebuchet MS"/>
          <w:sz w:val="24"/>
          <w:szCs w:val="24"/>
          <w:lang w:val="ro-RO"/>
        </w:rPr>
        <w:t>6</w:t>
      </w:r>
      <w:r w:rsidRPr="00F06AF8">
        <w:rPr>
          <w:rFonts w:ascii="Trebuchet MS" w:hAnsi="Trebuchet MS"/>
          <w:sz w:val="24"/>
          <w:szCs w:val="24"/>
          <w:lang w:val="ro-RO"/>
        </w:rPr>
        <w:t>;</w:t>
      </w:r>
    </w:p>
    <w:p w14:paraId="28390C27" w14:textId="08CA93FC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 xml:space="preserve">Valoarea estimată a achiziției (12 luni): </w:t>
      </w:r>
      <w:r w:rsidR="002F454A">
        <w:rPr>
          <w:rFonts w:ascii="Trebuchet MS" w:hAnsi="Trebuchet MS"/>
          <w:b/>
          <w:sz w:val="24"/>
          <w:szCs w:val="24"/>
          <w:lang w:val="ro-RO"/>
        </w:rPr>
        <w:t>800</w:t>
      </w:r>
      <w:r w:rsidR="00F5540F">
        <w:rPr>
          <w:rFonts w:ascii="Trebuchet MS" w:hAnsi="Trebuchet MS"/>
          <w:b/>
          <w:sz w:val="24"/>
          <w:szCs w:val="24"/>
          <w:lang w:val="ro-RO"/>
        </w:rPr>
        <w:t>.68</w:t>
      </w:r>
      <w:r w:rsidR="003F4D9E">
        <w:rPr>
          <w:rFonts w:ascii="Trebuchet MS" w:hAnsi="Trebuchet MS"/>
          <w:b/>
          <w:sz w:val="24"/>
          <w:szCs w:val="24"/>
          <w:lang w:val="ro-RO"/>
        </w:rPr>
        <w:t>0</w:t>
      </w:r>
      <w:r w:rsidR="00F5540F">
        <w:rPr>
          <w:rFonts w:ascii="Trebuchet MS" w:hAnsi="Trebuchet MS"/>
          <w:b/>
          <w:sz w:val="24"/>
          <w:szCs w:val="24"/>
          <w:lang w:val="ro-RO"/>
        </w:rPr>
        <w:t>,</w:t>
      </w:r>
      <w:r w:rsidR="003F4D9E">
        <w:rPr>
          <w:rFonts w:ascii="Trebuchet MS" w:hAnsi="Trebuchet MS"/>
          <w:b/>
          <w:sz w:val="24"/>
          <w:szCs w:val="24"/>
          <w:lang w:val="ro-RO"/>
        </w:rPr>
        <w:t>20</w:t>
      </w:r>
      <w:r w:rsidRPr="00F06AF8">
        <w:rPr>
          <w:rFonts w:ascii="Trebuchet MS" w:hAnsi="Trebuchet MS"/>
          <w:b/>
          <w:sz w:val="24"/>
          <w:szCs w:val="24"/>
          <w:lang w:val="ro-RO"/>
        </w:rPr>
        <w:t xml:space="preserve"> lei (fără TVA)</w:t>
      </w:r>
    </w:p>
    <w:p w14:paraId="2F93F1D6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b/>
          <w:sz w:val="24"/>
          <w:szCs w:val="24"/>
        </w:rPr>
      </w:pPr>
    </w:p>
    <w:p w14:paraId="59B16506" w14:textId="77777777" w:rsidR="00F06AF8" w:rsidRPr="00F06AF8" w:rsidRDefault="00F06AF8" w:rsidP="00F06AF8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  <w:r w:rsidRPr="00F06AF8">
        <w:rPr>
          <w:rFonts w:ascii="Trebuchet MS" w:hAnsi="Trebuchet MS"/>
          <w:b/>
          <w:sz w:val="24"/>
          <w:szCs w:val="24"/>
          <w:lang w:val="ro-RO" w:eastAsia="de-DE"/>
        </w:rPr>
        <w:t>Informații generale despre procedura de atribuire</w:t>
      </w:r>
    </w:p>
    <w:p w14:paraId="057D7F8F" w14:textId="77777777" w:rsidR="00F06AF8" w:rsidRPr="00F06AF8" w:rsidRDefault="00F06AF8" w:rsidP="00F06AF8">
      <w:pPr>
        <w:widowControl w:val="0"/>
        <w:numPr>
          <w:ilvl w:val="1"/>
          <w:numId w:val="24"/>
        </w:numPr>
        <w:spacing w:after="0" w:line="360" w:lineRule="auto"/>
        <w:ind w:left="0" w:firstLine="0"/>
        <w:jc w:val="both"/>
        <w:rPr>
          <w:rFonts w:ascii="Trebuchet MS" w:hAnsi="Trebuchet MS"/>
          <w:sz w:val="24"/>
          <w:szCs w:val="24"/>
          <w:lang w:val="ro-RO" w:eastAsia="de-DE"/>
        </w:rPr>
      </w:pPr>
      <w:r w:rsidRPr="00F06AF8">
        <w:rPr>
          <w:rFonts w:ascii="Trebuchet MS" w:hAnsi="Trebuchet MS"/>
          <w:sz w:val="24"/>
          <w:szCs w:val="24"/>
          <w:lang w:val="ro-RO" w:eastAsia="de-DE"/>
        </w:rPr>
        <w:t>Legislația aplicabilă</w:t>
      </w:r>
    </w:p>
    <w:p w14:paraId="3A934566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 xml:space="preserve">Procedura de atribuire s-a organizat în conformitate cu legislația în vigoare în domeniul achizițiilor publice/sectoriale în Romania la momentul lansării procedurii de atribuire, după cum urmează: </w:t>
      </w:r>
    </w:p>
    <w:p w14:paraId="3EDA3997" w14:textId="77777777" w:rsidR="00F06AF8" w:rsidRPr="00F06AF8" w:rsidRDefault="00F06AF8" w:rsidP="00F06AF8">
      <w:pPr>
        <w:widowControl w:val="0"/>
        <w:spacing w:after="0" w:line="360" w:lineRule="auto"/>
        <w:contextualSpacing/>
        <w:jc w:val="both"/>
        <w:rPr>
          <w:rFonts w:ascii="Trebuchet MS" w:hAnsi="Trebuchet MS"/>
          <w:sz w:val="24"/>
          <w:szCs w:val="24"/>
          <w:lang w:val="ro-RO" w:eastAsia="de-DE"/>
        </w:rPr>
      </w:pPr>
      <w:r w:rsidRPr="00F06AF8">
        <w:rPr>
          <w:rFonts w:ascii="Trebuchet MS" w:hAnsi="Trebuchet MS"/>
          <w:sz w:val="24"/>
          <w:szCs w:val="24"/>
          <w:lang w:val="ro-RO" w:eastAsia="de-DE"/>
        </w:rPr>
        <w:t>- Legea 98/2016 privind achizitiile publice cu modificarile si completarile ulterioare.</w:t>
      </w:r>
    </w:p>
    <w:p w14:paraId="54E02009" w14:textId="77777777" w:rsidR="00F06AF8" w:rsidRPr="00F06AF8" w:rsidRDefault="00F06AF8" w:rsidP="00F06AF8">
      <w:pPr>
        <w:widowControl w:val="0"/>
        <w:spacing w:after="0" w:line="360" w:lineRule="auto"/>
        <w:contextualSpacing/>
        <w:jc w:val="both"/>
        <w:rPr>
          <w:rFonts w:ascii="Trebuchet MS" w:hAnsi="Trebuchet MS"/>
          <w:sz w:val="24"/>
          <w:szCs w:val="24"/>
          <w:lang w:val="ro-RO" w:eastAsia="de-DE"/>
        </w:rPr>
      </w:pPr>
      <w:r w:rsidRPr="00F06AF8">
        <w:rPr>
          <w:rFonts w:ascii="Trebuchet MS" w:hAnsi="Trebuchet MS"/>
          <w:sz w:val="24"/>
          <w:szCs w:val="24"/>
          <w:lang w:val="ro-RO" w:eastAsia="de-DE"/>
        </w:rPr>
        <w:t>- HG 395/2016, metodologia de aplicare a Legii achizitiilor publice;</w:t>
      </w:r>
    </w:p>
    <w:p w14:paraId="3539CC5E" w14:textId="77777777" w:rsidR="00F06AF8" w:rsidRPr="00F06AF8" w:rsidRDefault="00F06AF8" w:rsidP="00F06AF8">
      <w:pPr>
        <w:widowControl w:val="0"/>
        <w:spacing w:after="0" w:line="360" w:lineRule="auto"/>
        <w:contextualSpacing/>
        <w:jc w:val="both"/>
        <w:rPr>
          <w:rFonts w:ascii="Trebuchet MS" w:hAnsi="Trebuchet MS"/>
          <w:sz w:val="24"/>
          <w:szCs w:val="24"/>
          <w:lang w:val="ro-RO" w:eastAsia="de-DE"/>
        </w:rPr>
      </w:pPr>
      <w:r w:rsidRPr="00F06AF8">
        <w:rPr>
          <w:rFonts w:ascii="Trebuchet MS" w:hAnsi="Trebuchet MS"/>
          <w:sz w:val="24"/>
          <w:szCs w:val="24"/>
          <w:lang w:val="ro-RO" w:eastAsia="de-DE"/>
        </w:rPr>
        <w:t>- Procedura proprie 51968/02.05.2019;</w:t>
      </w:r>
    </w:p>
    <w:p w14:paraId="0561F67D" w14:textId="77777777" w:rsidR="00F06AF8" w:rsidRPr="00F06AF8" w:rsidRDefault="00F06AF8" w:rsidP="00F06AF8">
      <w:pPr>
        <w:widowControl w:val="0"/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 xml:space="preserve">Procedura de atribuire a fost inițiată pe site-ul Casei de Pensii a Municipiului Bucureşti – </w:t>
      </w:r>
      <w:r w:rsidRPr="00F06AF8">
        <w:rPr>
          <w:rFonts w:ascii="Trebuchet MS" w:hAnsi="Trebuchet MS"/>
          <w:sz w:val="24"/>
          <w:szCs w:val="24"/>
        </w:rPr>
        <w:fldChar w:fldCharType="begin"/>
      </w:r>
      <w:r w:rsidRPr="00F06AF8">
        <w:rPr>
          <w:rFonts w:ascii="Trebuchet MS" w:hAnsi="Trebuchet MS"/>
          <w:sz w:val="24"/>
          <w:szCs w:val="24"/>
        </w:rPr>
        <w:instrText xml:space="preserve"> HYPERLINK "http://www.cpmb.ro" </w:instrText>
      </w:r>
      <w:r w:rsidRPr="00F06AF8">
        <w:rPr>
          <w:rFonts w:ascii="Trebuchet MS" w:hAnsi="Trebuchet MS"/>
          <w:sz w:val="24"/>
          <w:szCs w:val="24"/>
        </w:rPr>
        <w:fldChar w:fldCharType="separate"/>
      </w:r>
      <w:r w:rsidRPr="00F06AF8">
        <w:rPr>
          <w:rFonts w:ascii="Trebuchet MS" w:hAnsi="Trebuchet MS"/>
          <w:sz w:val="24"/>
          <w:szCs w:val="24"/>
          <w:lang w:val="ro-RO"/>
        </w:rPr>
        <w:t>www.cpmb.ro</w:t>
      </w:r>
      <w:r w:rsidRPr="00F06AF8">
        <w:rPr>
          <w:rFonts w:ascii="Trebuchet MS" w:hAnsi="Trebuchet MS"/>
          <w:sz w:val="24"/>
          <w:szCs w:val="24"/>
          <w:lang w:val="ro-RO"/>
        </w:rPr>
        <w:fldChar w:fldCharType="end"/>
      </w:r>
      <w:r w:rsidRPr="00F06AF8">
        <w:rPr>
          <w:rFonts w:ascii="Trebuchet MS" w:hAnsi="Trebuchet MS"/>
          <w:sz w:val="24"/>
          <w:szCs w:val="24"/>
          <w:lang w:val="ro-RO"/>
        </w:rPr>
        <w:t xml:space="preserve"> şi prin publicarea unui anunţ în SEAP. </w:t>
      </w:r>
    </w:p>
    <w:p w14:paraId="1A39BFB3" w14:textId="77777777" w:rsidR="00F06AF8" w:rsidRPr="00F06AF8" w:rsidRDefault="00F06AF8" w:rsidP="00F06AF8">
      <w:pPr>
        <w:widowControl w:val="0"/>
        <w:numPr>
          <w:ilvl w:val="0"/>
          <w:numId w:val="24"/>
        </w:numPr>
        <w:spacing w:before="360" w:after="0" w:line="360" w:lineRule="auto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  <w:r w:rsidRPr="00F06AF8">
        <w:rPr>
          <w:rFonts w:ascii="Trebuchet MS" w:hAnsi="Trebuchet MS"/>
          <w:b/>
          <w:sz w:val="24"/>
          <w:szCs w:val="24"/>
          <w:lang w:val="ro-RO" w:eastAsia="de-DE"/>
        </w:rPr>
        <w:lastRenderedPageBreak/>
        <w:t xml:space="preserve">Modul de desfășurare a procedurii </w:t>
      </w:r>
    </w:p>
    <w:p w14:paraId="347C08E6" w14:textId="46570599" w:rsidR="00F06AF8" w:rsidRPr="00F06AF8" w:rsidRDefault="00F06AF8" w:rsidP="00F06AF8">
      <w:pPr>
        <w:widowControl w:val="0"/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>Comisia responsabilă de evaluarea ofertelor primite și aplicarea criteriului de atribuire stabilit în anunțul de participare a fost numită prin decizia autorității contractante nr.</w:t>
      </w:r>
      <w:r w:rsidR="002B417D">
        <w:rPr>
          <w:rFonts w:ascii="Trebuchet MS" w:hAnsi="Trebuchet MS"/>
          <w:sz w:val="24"/>
          <w:szCs w:val="24"/>
          <w:lang w:val="ro-RO"/>
        </w:rPr>
        <w:t>86</w:t>
      </w:r>
      <w:r w:rsidRPr="00F06AF8">
        <w:rPr>
          <w:rFonts w:ascii="Trebuchet MS" w:hAnsi="Trebuchet MS"/>
          <w:sz w:val="24"/>
          <w:szCs w:val="24"/>
          <w:lang w:val="ro-RO"/>
        </w:rPr>
        <w:t>/</w:t>
      </w:r>
      <w:r w:rsidR="00E800E4">
        <w:rPr>
          <w:rFonts w:ascii="Trebuchet MS" w:hAnsi="Trebuchet MS"/>
          <w:sz w:val="24"/>
          <w:szCs w:val="24"/>
          <w:lang w:val="ro-RO"/>
        </w:rPr>
        <w:t>0</w:t>
      </w:r>
      <w:r w:rsidR="002B417D">
        <w:rPr>
          <w:rFonts w:ascii="Trebuchet MS" w:hAnsi="Trebuchet MS"/>
          <w:sz w:val="24"/>
          <w:szCs w:val="24"/>
          <w:lang w:val="ro-RO"/>
        </w:rPr>
        <w:t>8</w:t>
      </w:r>
      <w:r w:rsidR="00E800E4">
        <w:rPr>
          <w:rFonts w:ascii="Trebuchet MS" w:hAnsi="Trebuchet MS"/>
          <w:sz w:val="24"/>
          <w:szCs w:val="24"/>
          <w:lang w:val="ro-RO"/>
        </w:rPr>
        <w:t>.04.</w:t>
      </w:r>
      <w:r w:rsidRPr="00F06AF8">
        <w:rPr>
          <w:rFonts w:ascii="Trebuchet MS" w:hAnsi="Trebuchet MS"/>
          <w:sz w:val="24"/>
          <w:szCs w:val="24"/>
          <w:lang w:val="ro-RO"/>
        </w:rPr>
        <w:t>202</w:t>
      </w:r>
      <w:r w:rsidR="003F4D9E">
        <w:rPr>
          <w:rFonts w:ascii="Trebuchet MS" w:hAnsi="Trebuchet MS"/>
          <w:sz w:val="24"/>
          <w:szCs w:val="24"/>
          <w:lang w:val="ro-RO"/>
        </w:rPr>
        <w:t>6</w:t>
      </w:r>
      <w:r w:rsidRPr="00F06AF8">
        <w:rPr>
          <w:rFonts w:ascii="Trebuchet MS" w:hAnsi="Trebuchet MS"/>
          <w:sz w:val="24"/>
          <w:szCs w:val="24"/>
          <w:lang w:val="ro-RO"/>
        </w:rPr>
        <w:t>.</w:t>
      </w:r>
    </w:p>
    <w:p w14:paraId="156E355A" w14:textId="77777777" w:rsidR="00F06AF8" w:rsidRPr="00F06AF8" w:rsidRDefault="00F06AF8" w:rsidP="00F06AF8">
      <w:pPr>
        <w:widowControl w:val="0"/>
        <w:numPr>
          <w:ilvl w:val="1"/>
          <w:numId w:val="24"/>
        </w:numPr>
        <w:spacing w:before="360" w:after="0" w:line="360" w:lineRule="auto"/>
        <w:ind w:left="0" w:firstLine="0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  <w:r w:rsidRPr="00F06AF8">
        <w:rPr>
          <w:rFonts w:ascii="Trebuchet MS" w:hAnsi="Trebuchet MS"/>
          <w:b/>
          <w:sz w:val="24"/>
          <w:szCs w:val="24"/>
          <w:lang w:val="ro-RO" w:eastAsia="de-DE"/>
        </w:rPr>
        <w:t>Deschiderea ofertelor</w:t>
      </w:r>
    </w:p>
    <w:p w14:paraId="40017059" w14:textId="244CE6F3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 xml:space="preserve">Deschiderea ofertelor a avut loc la adresa: Calea Vitan, nr. 6, sector 3, Bucureşti, în data de </w:t>
      </w:r>
      <w:r w:rsidR="003F4D9E">
        <w:rPr>
          <w:rFonts w:ascii="Trebuchet MS" w:hAnsi="Trebuchet MS"/>
          <w:sz w:val="24"/>
          <w:szCs w:val="24"/>
          <w:lang w:val="ro-RO"/>
        </w:rPr>
        <w:t>20</w:t>
      </w:r>
      <w:r w:rsidRPr="00F06AF8">
        <w:rPr>
          <w:rFonts w:ascii="Trebuchet MS" w:hAnsi="Trebuchet MS"/>
          <w:sz w:val="24"/>
          <w:szCs w:val="24"/>
          <w:lang w:val="ro-RO"/>
        </w:rPr>
        <w:t>.04.202</w:t>
      </w:r>
      <w:r w:rsidR="003F4D9E">
        <w:rPr>
          <w:rFonts w:ascii="Trebuchet MS" w:hAnsi="Trebuchet MS"/>
          <w:sz w:val="24"/>
          <w:szCs w:val="24"/>
          <w:lang w:val="ro-RO"/>
        </w:rPr>
        <w:t>6</w:t>
      </w:r>
      <w:r w:rsidRPr="00F06AF8">
        <w:rPr>
          <w:rFonts w:ascii="Trebuchet MS" w:hAnsi="Trebuchet MS"/>
          <w:sz w:val="24"/>
          <w:szCs w:val="24"/>
          <w:lang w:val="ro-RO"/>
        </w:rPr>
        <w:t>, orele 1</w:t>
      </w:r>
      <w:r w:rsidR="000E3745">
        <w:rPr>
          <w:rFonts w:ascii="Trebuchet MS" w:hAnsi="Trebuchet MS"/>
          <w:sz w:val="24"/>
          <w:szCs w:val="24"/>
          <w:lang w:val="ro-RO"/>
        </w:rPr>
        <w:t>1</w:t>
      </w:r>
      <w:r w:rsidRPr="00F06AF8">
        <w:rPr>
          <w:rFonts w:ascii="Trebuchet MS" w:hAnsi="Trebuchet MS"/>
          <w:sz w:val="24"/>
          <w:szCs w:val="24"/>
          <w:lang w:val="ro-RO"/>
        </w:rPr>
        <w:t>.00, în prezența membrilor comisiei de evaluare. Din partea societăţilor ofertante nu a participat niciun reprezentant.</w:t>
      </w:r>
    </w:p>
    <w:p w14:paraId="123FD815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>Operatorii economici care au depus oferte sunt:</w:t>
      </w:r>
    </w:p>
    <w:p w14:paraId="365157A0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699B5F3A" w14:textId="77777777" w:rsidR="00F06AF8" w:rsidRPr="00F06AF8" w:rsidRDefault="00F06AF8" w:rsidP="00F06AF8">
      <w:pPr>
        <w:widowControl w:val="0"/>
        <w:numPr>
          <w:ilvl w:val="0"/>
          <w:numId w:val="25"/>
        </w:numPr>
        <w:spacing w:after="0"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F06AF8">
        <w:rPr>
          <w:rFonts w:ascii="Trebuchet MS" w:hAnsi="Trebuchet MS"/>
          <w:b/>
          <w:sz w:val="24"/>
          <w:szCs w:val="24"/>
          <w:lang w:val="ro-RO"/>
        </w:rPr>
        <w:t>COMPANIA NAŢIONALĂ POŞTA ROMÂNĂ S.A.</w:t>
      </w:r>
    </w:p>
    <w:p w14:paraId="29512AC5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29E293D8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  <w:r w:rsidRPr="00F06AF8">
        <w:rPr>
          <w:rFonts w:ascii="Trebuchet MS" w:hAnsi="Trebuchet MS"/>
          <w:sz w:val="24"/>
          <w:szCs w:val="24"/>
          <w:lang w:val="ro-RO"/>
        </w:rPr>
        <w:t>Lista documentelor care trebuiau depuse de operatorii economici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F06AF8" w:rsidRPr="00F06AF8" w14:paraId="06BE3153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BDC" w14:textId="77777777" w:rsidR="00F06AF8" w:rsidRPr="00F06AF8" w:rsidRDefault="00F06AF8" w:rsidP="00F06AF8">
            <w:pPr>
              <w:autoSpaceDE w:val="0"/>
              <w:autoSpaceDN w:val="0"/>
              <w:adjustRightInd w:val="0"/>
              <w:spacing w:after="0" w:line="360" w:lineRule="auto"/>
              <w:rPr>
                <w:rFonts w:ascii="Trebuchet MS" w:hAnsi="Trebuchet MS"/>
                <w:b/>
                <w:sz w:val="24"/>
                <w:szCs w:val="24"/>
                <w:lang w:val="ro-RO" w:eastAsia="ro-RO"/>
              </w:rPr>
            </w:pPr>
            <w:r w:rsidRPr="00F06AF8">
              <w:rPr>
                <w:rFonts w:ascii="Trebuchet MS" w:hAnsi="Trebuchet MS"/>
                <w:b/>
                <w:sz w:val="24"/>
                <w:szCs w:val="24"/>
                <w:lang w:val="ro-RO" w:eastAsia="ro-RO"/>
              </w:rPr>
              <w:t>Declaratie conf. art. 164, legea 98/2016</w:t>
            </w:r>
          </w:p>
        </w:tc>
      </w:tr>
      <w:tr w:rsidR="00F06AF8" w:rsidRPr="00F06AF8" w14:paraId="7292A6D0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DEE" w14:textId="77777777" w:rsidR="00F06AF8" w:rsidRPr="00F06AF8" w:rsidRDefault="00F06AF8" w:rsidP="00F06AF8">
            <w:pPr>
              <w:tabs>
                <w:tab w:val="left" w:pos="-720"/>
              </w:tabs>
              <w:suppressAutoHyphens/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F06AF8">
              <w:rPr>
                <w:rFonts w:ascii="Trebuchet MS" w:hAnsi="Trebuchet MS"/>
                <w:b/>
                <w:sz w:val="24"/>
                <w:szCs w:val="24"/>
                <w:lang w:val="ro-RO" w:eastAsia="ro-RO"/>
              </w:rPr>
              <w:t>Declaratie conf. art. 165, legea 98/2016</w:t>
            </w:r>
          </w:p>
        </w:tc>
      </w:tr>
      <w:tr w:rsidR="00F06AF8" w:rsidRPr="00F06AF8" w14:paraId="1B756F86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437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sz w:val="24"/>
                <w:szCs w:val="24"/>
                <w:lang w:val="ro-RO" w:eastAsia="ro-RO"/>
              </w:rPr>
              <w:t>Declaratie conf. art. 167, legea 98/2016</w:t>
            </w:r>
          </w:p>
        </w:tc>
      </w:tr>
      <w:tr w:rsidR="00F06AF8" w:rsidRPr="00F06AF8" w14:paraId="6784D72F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FCE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Declaratie privind indeplinirea obligatiilor de plata a impozitelor si taxelor  locale si alte venituri ale bugetului de local</w:t>
            </w:r>
          </w:p>
        </w:tc>
      </w:tr>
      <w:tr w:rsidR="00F06AF8" w:rsidRPr="00F06AF8" w14:paraId="2A2C86F5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C80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Declaratie privind indeplinirea obligatiilor de plata a impozitelor si taxelor  si  a contributiilor sociale la bugetul general consolidat (ANAF)</w:t>
            </w:r>
          </w:p>
        </w:tc>
      </w:tr>
      <w:tr w:rsidR="00F06AF8" w:rsidRPr="00F06AF8" w14:paraId="4BC2898A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39B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Certificat constatator Oficiul Registrului Comertului</w:t>
            </w:r>
          </w:p>
        </w:tc>
      </w:tr>
      <w:tr w:rsidR="00F06AF8" w:rsidRPr="00F06AF8" w14:paraId="42E23767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0DF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Lista principalelor prestari de servicii similare in ultimii 3 ani</w:t>
            </w:r>
          </w:p>
        </w:tc>
      </w:tr>
      <w:tr w:rsidR="00F06AF8" w:rsidRPr="00F06AF8" w14:paraId="38BB9A79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53B1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Propunere tehnica</w:t>
            </w:r>
          </w:p>
        </w:tc>
      </w:tr>
      <w:tr w:rsidR="00F06AF8" w:rsidRPr="00F06AF8" w14:paraId="7EACD3CC" w14:textId="77777777" w:rsidTr="009A3E8D">
        <w:trPr>
          <w:trHeight w:val="3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E076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Propunere financiara</w:t>
            </w:r>
          </w:p>
        </w:tc>
      </w:tr>
      <w:tr w:rsidR="00F06AF8" w:rsidRPr="00F06AF8" w14:paraId="6CB27C91" w14:textId="77777777" w:rsidTr="009A3E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D82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</w:pPr>
            <w:r w:rsidRPr="00F06AF8">
              <w:rPr>
                <w:rFonts w:ascii="Trebuchet MS" w:hAnsi="Trebuchet MS"/>
                <w:b/>
                <w:bCs/>
                <w:sz w:val="24"/>
                <w:szCs w:val="24"/>
                <w:lang w:val="it-IT"/>
              </w:rPr>
              <w:t>Valoare propunere financiara</w:t>
            </w:r>
          </w:p>
        </w:tc>
      </w:tr>
    </w:tbl>
    <w:p w14:paraId="1661A670" w14:textId="77777777" w:rsid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5AADD7C9" w14:textId="77777777" w:rsidR="006A3772" w:rsidRDefault="006A3772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5A3C2876" w14:textId="77777777" w:rsidR="006A3772" w:rsidRDefault="006A3772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7017ACF8" w14:textId="50E92D07" w:rsidR="00C20F8E" w:rsidRPr="00F06AF8" w:rsidRDefault="00C20F8E" w:rsidP="00C20F8E">
      <w:pPr>
        <w:spacing w:after="0" w:line="360" w:lineRule="auto"/>
        <w:rPr>
          <w:rFonts w:ascii="Trebuchet MS" w:hAnsi="Trebuchet MS"/>
          <w:bCs/>
          <w:sz w:val="24"/>
          <w:szCs w:val="24"/>
        </w:rPr>
      </w:pPr>
      <w:r w:rsidRPr="00F06AF8">
        <w:rPr>
          <w:rFonts w:ascii="Trebuchet MS" w:hAnsi="Trebuchet MS"/>
          <w:bCs/>
          <w:sz w:val="24"/>
          <w:szCs w:val="24"/>
        </w:rPr>
        <w:t xml:space="preserve">Au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fost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formulate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solicitari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clarificare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, </w:t>
      </w:r>
      <w:r w:rsidR="006A3772">
        <w:rPr>
          <w:rFonts w:ascii="Trebuchet MS" w:hAnsi="Trebuchet MS"/>
          <w:bCs/>
          <w:sz w:val="24"/>
          <w:szCs w:val="24"/>
        </w:rPr>
        <w:t xml:space="preserve">in </w:t>
      </w:r>
      <w:proofErr w:type="spellStart"/>
      <w:r w:rsidR="006A3772">
        <w:rPr>
          <w:rFonts w:ascii="Trebuchet MS" w:hAnsi="Trebuchet MS"/>
          <w:bCs/>
          <w:sz w:val="24"/>
          <w:szCs w:val="24"/>
        </w:rPr>
        <w:t>urma</w:t>
      </w:r>
      <w:proofErr w:type="spellEnd"/>
      <w:r w:rsidR="006A3772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6A3772">
        <w:rPr>
          <w:rFonts w:ascii="Trebuchet MS" w:hAnsi="Trebuchet MS"/>
          <w:bCs/>
          <w:sz w:val="24"/>
          <w:szCs w:val="24"/>
        </w:rPr>
        <w:t>carora</w:t>
      </w:r>
      <w:proofErr w:type="spellEnd"/>
      <w:r w:rsidR="006A3772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operatorul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economic </w:t>
      </w:r>
      <w:proofErr w:type="gramStart"/>
      <w:r w:rsidR="006A3772">
        <w:rPr>
          <w:rFonts w:ascii="Trebuchet MS" w:hAnsi="Trebuchet MS"/>
          <w:bCs/>
          <w:sz w:val="24"/>
          <w:szCs w:val="24"/>
        </w:rPr>
        <w:t>a</w:t>
      </w:r>
      <w:proofErr w:type="gramEnd"/>
      <w:r w:rsidR="006A3772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="006A3772">
        <w:rPr>
          <w:rFonts w:ascii="Trebuchet MS" w:hAnsi="Trebuchet MS"/>
          <w:bCs/>
          <w:sz w:val="24"/>
          <w:szCs w:val="24"/>
        </w:rPr>
        <w:t>răspuns</w:t>
      </w:r>
      <w:proofErr w:type="spellEnd"/>
      <w:r w:rsidR="006A3772">
        <w:rPr>
          <w:rFonts w:ascii="Trebuchet MS" w:hAnsi="Trebuchet MS"/>
          <w:bCs/>
          <w:sz w:val="24"/>
          <w:szCs w:val="24"/>
        </w:rPr>
        <w:t xml:space="preserve">, </w:t>
      </w:r>
      <w:proofErr w:type="spellStart"/>
      <w:r w:rsidR="006A3772">
        <w:rPr>
          <w:rFonts w:ascii="Trebuchet MS" w:hAnsi="Trebuchet MS"/>
          <w:bCs/>
          <w:sz w:val="24"/>
          <w:szCs w:val="24"/>
        </w:rPr>
        <w:t>depunand</w:t>
      </w:r>
      <w:proofErr w:type="spellEnd"/>
      <w:r w:rsidR="006A3772">
        <w:rPr>
          <w:rFonts w:ascii="Trebuchet MS" w:hAnsi="Trebuchet MS"/>
          <w:bCs/>
          <w:sz w:val="24"/>
          <w:szCs w:val="24"/>
        </w:rPr>
        <w:t xml:space="preserve"> integral </w:t>
      </w:r>
      <w:proofErr w:type="spellStart"/>
      <w:r w:rsidR="006A3772">
        <w:rPr>
          <w:rFonts w:ascii="Trebuchet MS" w:hAnsi="Trebuchet MS"/>
          <w:bCs/>
          <w:sz w:val="24"/>
          <w:szCs w:val="24"/>
        </w:rPr>
        <w:t>inscrisurile</w:t>
      </w:r>
      <w:proofErr w:type="spellEnd"/>
      <w:r w:rsidR="006A3772">
        <w:rPr>
          <w:rFonts w:ascii="Trebuchet MS" w:hAnsi="Trebuchet MS"/>
          <w:bCs/>
          <w:sz w:val="24"/>
          <w:szCs w:val="24"/>
        </w:rPr>
        <w:t>.</w:t>
      </w:r>
      <w:r w:rsidRPr="00F06AF8">
        <w:rPr>
          <w:rFonts w:ascii="Trebuchet MS" w:hAnsi="Trebuchet MS"/>
          <w:bCs/>
          <w:sz w:val="24"/>
          <w:szCs w:val="24"/>
        </w:rPr>
        <w:t xml:space="preserve"> </w:t>
      </w:r>
    </w:p>
    <w:p w14:paraId="2B216171" w14:textId="77777777" w:rsidR="00C20F8E" w:rsidRDefault="00C20F8E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3AA402AB" w14:textId="77777777" w:rsidR="00C20F8E" w:rsidRPr="00F06AF8" w:rsidRDefault="00C20F8E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780DB1B2" w14:textId="77777777" w:rsidR="00F06AF8" w:rsidRDefault="00F06AF8" w:rsidP="00F06AF8">
      <w:pPr>
        <w:widowControl w:val="0"/>
        <w:spacing w:after="0" w:line="36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96211FA" w14:textId="77777777" w:rsidR="00F06AF8" w:rsidRPr="00F06AF8" w:rsidRDefault="00F06AF8" w:rsidP="00F06AF8">
      <w:pPr>
        <w:widowControl w:val="0"/>
        <w:spacing w:after="0" w:line="360" w:lineRule="auto"/>
        <w:rPr>
          <w:rFonts w:ascii="Trebuchet MS" w:hAnsi="Trebuchet MS"/>
          <w:sz w:val="24"/>
          <w:szCs w:val="24"/>
          <w:lang w:val="ro-RO"/>
        </w:rPr>
      </w:pPr>
    </w:p>
    <w:p w14:paraId="72588D04" w14:textId="77777777" w:rsidR="00F06AF8" w:rsidRPr="00F06AF8" w:rsidRDefault="00F06AF8" w:rsidP="00F06AF8">
      <w:pPr>
        <w:widowControl w:val="0"/>
        <w:numPr>
          <w:ilvl w:val="2"/>
          <w:numId w:val="24"/>
        </w:numPr>
        <w:spacing w:before="360" w:after="0" w:line="360" w:lineRule="auto"/>
        <w:ind w:left="0" w:firstLine="0"/>
        <w:jc w:val="both"/>
        <w:rPr>
          <w:rFonts w:ascii="Trebuchet MS" w:eastAsia="Times New Roman" w:hAnsi="Trebuchet MS"/>
          <w:b/>
          <w:sz w:val="24"/>
          <w:szCs w:val="24"/>
          <w:lang w:eastAsia="de-DE"/>
        </w:rPr>
      </w:pPr>
      <w:proofErr w:type="spellStart"/>
      <w:r w:rsidRPr="00F06AF8">
        <w:rPr>
          <w:rFonts w:ascii="Trebuchet MS" w:eastAsia="Times New Roman" w:hAnsi="Trebuchet MS"/>
          <w:b/>
          <w:sz w:val="24"/>
          <w:szCs w:val="24"/>
          <w:lang w:eastAsia="de-DE"/>
        </w:rPr>
        <w:lastRenderedPageBreak/>
        <w:t>Evaluarea</w:t>
      </w:r>
      <w:proofErr w:type="spellEnd"/>
      <w:r w:rsidRPr="00F06AF8">
        <w:rPr>
          <w:rFonts w:ascii="Trebuchet MS" w:eastAsia="Times New Roman" w:hAnsi="Trebuchet MS"/>
          <w:b/>
          <w:sz w:val="24"/>
          <w:szCs w:val="24"/>
          <w:lang w:eastAsia="de-DE"/>
        </w:rPr>
        <w:t xml:space="preserve"> </w:t>
      </w:r>
      <w:proofErr w:type="spellStart"/>
      <w:r w:rsidRPr="00F06AF8">
        <w:rPr>
          <w:rFonts w:ascii="Trebuchet MS" w:eastAsia="Times New Roman" w:hAnsi="Trebuchet MS"/>
          <w:b/>
          <w:sz w:val="24"/>
          <w:szCs w:val="24"/>
          <w:lang w:eastAsia="de-DE"/>
        </w:rPr>
        <w:t>propunerilor</w:t>
      </w:r>
      <w:proofErr w:type="spellEnd"/>
      <w:r w:rsidRPr="00F06AF8">
        <w:rPr>
          <w:rFonts w:ascii="Trebuchet MS" w:eastAsia="Times New Roman" w:hAnsi="Trebuchet MS"/>
          <w:b/>
          <w:sz w:val="24"/>
          <w:szCs w:val="24"/>
          <w:lang w:eastAsia="de-DE"/>
        </w:rPr>
        <w:t>:</w:t>
      </w:r>
    </w:p>
    <w:p w14:paraId="4A26D38E" w14:textId="77777777" w:rsidR="00F06AF8" w:rsidRPr="00F06AF8" w:rsidRDefault="00F06AF8" w:rsidP="00F06AF8">
      <w:pPr>
        <w:spacing w:after="0" w:line="360" w:lineRule="auto"/>
        <w:jc w:val="both"/>
        <w:rPr>
          <w:rFonts w:ascii="Trebuchet MS" w:hAnsi="Trebuchet MS"/>
          <w:bCs/>
          <w:sz w:val="24"/>
          <w:szCs w:val="24"/>
        </w:rPr>
      </w:pPr>
      <w:r w:rsidRPr="00F06AF8">
        <w:rPr>
          <w:rFonts w:ascii="Trebuchet MS" w:hAnsi="Trebuchet MS"/>
          <w:b/>
          <w:bCs/>
          <w:sz w:val="24"/>
          <w:szCs w:val="24"/>
        </w:rPr>
        <w:t>COMPANIA NAŢIONALĂ POŞTA ROMÂNĂ S.A.</w:t>
      </w:r>
      <w:r w:rsidRPr="00F06AF8">
        <w:rPr>
          <w:rFonts w:ascii="Trebuchet MS" w:hAnsi="Trebuchet MS"/>
          <w:bCs/>
          <w:sz w:val="24"/>
          <w:szCs w:val="24"/>
        </w:rPr>
        <w:t xml:space="preserve"> a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prezentat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documente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de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calificare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,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propunerea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tehnică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şi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oferta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financiară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forma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solicitată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. </w:t>
      </w:r>
      <w:proofErr w:type="spellStart"/>
      <w:proofErr w:type="gramStart"/>
      <w:r w:rsidRPr="00F06AF8">
        <w:rPr>
          <w:rFonts w:ascii="Trebuchet MS" w:hAnsi="Trebuchet MS"/>
          <w:bCs/>
          <w:sz w:val="24"/>
          <w:szCs w:val="24"/>
        </w:rPr>
        <w:t>În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concluzie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,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Comisia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a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hotărât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acceptarea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 xml:space="preserve"> </w:t>
      </w:r>
      <w:proofErr w:type="spellStart"/>
      <w:r w:rsidRPr="00F06AF8">
        <w:rPr>
          <w:rFonts w:ascii="Trebuchet MS" w:hAnsi="Trebuchet MS"/>
          <w:bCs/>
          <w:sz w:val="24"/>
          <w:szCs w:val="24"/>
        </w:rPr>
        <w:t>ofertei</w:t>
      </w:r>
      <w:proofErr w:type="spellEnd"/>
      <w:r w:rsidRPr="00F06AF8">
        <w:rPr>
          <w:rFonts w:ascii="Trebuchet MS" w:hAnsi="Trebuchet MS"/>
          <w:bCs/>
          <w:sz w:val="24"/>
          <w:szCs w:val="24"/>
        </w:rPr>
        <w:t>.</w:t>
      </w:r>
      <w:proofErr w:type="gramEnd"/>
    </w:p>
    <w:p w14:paraId="567DD156" w14:textId="77777777" w:rsidR="00F06AF8" w:rsidRPr="00F06AF8" w:rsidRDefault="00F06AF8" w:rsidP="00F06AF8">
      <w:pPr>
        <w:spacing w:after="0"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479C54C8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Cs/>
          <w:sz w:val="24"/>
          <w:szCs w:val="24"/>
        </w:rPr>
      </w:pPr>
    </w:p>
    <w:p w14:paraId="536D5F69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Cs/>
          <w:sz w:val="24"/>
          <w:szCs w:val="24"/>
        </w:rPr>
      </w:pPr>
    </w:p>
    <w:p w14:paraId="25F2286C" w14:textId="77777777" w:rsidR="00F06AF8" w:rsidRPr="00F06AF8" w:rsidRDefault="00F06AF8" w:rsidP="00F06AF8">
      <w:pPr>
        <w:spacing w:after="0" w:line="360" w:lineRule="auto"/>
        <w:rPr>
          <w:rFonts w:ascii="Trebuchet MS" w:hAnsi="Trebuchet MS"/>
          <w:bCs/>
          <w:sz w:val="24"/>
          <w:szCs w:val="24"/>
        </w:rPr>
      </w:pPr>
    </w:p>
    <w:p w14:paraId="56057294" w14:textId="77777777" w:rsidR="00F06AF8" w:rsidRPr="00F06AF8" w:rsidRDefault="00F06AF8" w:rsidP="00F06AF8">
      <w:pPr>
        <w:spacing w:after="0" w:line="360" w:lineRule="auto"/>
        <w:jc w:val="center"/>
        <w:rPr>
          <w:rFonts w:ascii="Trebuchet MS" w:hAnsi="Trebuchet MS"/>
          <w:b/>
          <w:i/>
          <w:sz w:val="28"/>
          <w:szCs w:val="28"/>
        </w:rPr>
      </w:pPr>
      <w:proofErr w:type="spellStart"/>
      <w:r w:rsidRPr="00F06AF8">
        <w:rPr>
          <w:rFonts w:ascii="Trebuchet MS" w:hAnsi="Trebuchet MS"/>
          <w:b/>
          <w:i/>
          <w:sz w:val="28"/>
          <w:szCs w:val="28"/>
        </w:rPr>
        <w:t>Rezultatul</w:t>
      </w:r>
      <w:proofErr w:type="spellEnd"/>
      <w:r w:rsidRPr="00F06AF8">
        <w:rPr>
          <w:rFonts w:ascii="Trebuchet MS" w:hAnsi="Trebuchet MS"/>
          <w:b/>
          <w:i/>
          <w:sz w:val="28"/>
          <w:szCs w:val="28"/>
        </w:rPr>
        <w:t xml:space="preserve"> </w:t>
      </w:r>
      <w:proofErr w:type="spellStart"/>
      <w:r w:rsidRPr="00F06AF8">
        <w:rPr>
          <w:rFonts w:ascii="Trebuchet MS" w:hAnsi="Trebuchet MS"/>
          <w:b/>
          <w:i/>
          <w:sz w:val="28"/>
          <w:szCs w:val="28"/>
        </w:rPr>
        <w:t>evaluării</w:t>
      </w:r>
      <w:proofErr w:type="spellEnd"/>
      <w:r w:rsidRPr="00F06AF8">
        <w:rPr>
          <w:rFonts w:ascii="Trebuchet MS" w:hAnsi="Trebuchet MS"/>
          <w:b/>
          <w:i/>
          <w:sz w:val="28"/>
          <w:szCs w:val="28"/>
        </w:rPr>
        <w:t xml:space="preserve"> </w:t>
      </w:r>
      <w:proofErr w:type="spellStart"/>
      <w:r w:rsidRPr="00F06AF8">
        <w:rPr>
          <w:rFonts w:ascii="Trebuchet MS" w:hAnsi="Trebuchet MS"/>
          <w:b/>
          <w:i/>
          <w:sz w:val="28"/>
          <w:szCs w:val="28"/>
        </w:rPr>
        <w:t>ofertelor</w:t>
      </w:r>
      <w:proofErr w:type="spellEnd"/>
    </w:p>
    <w:p w14:paraId="2A096C36" w14:textId="77777777" w:rsidR="00F06AF8" w:rsidRPr="00F06AF8" w:rsidRDefault="00F06AF8" w:rsidP="00F06AF8">
      <w:pPr>
        <w:spacing w:after="0" w:line="360" w:lineRule="auto"/>
        <w:jc w:val="center"/>
        <w:rPr>
          <w:rFonts w:ascii="Trebuchet MS" w:hAnsi="Trebuchet MS"/>
          <w:b/>
          <w:i/>
          <w:sz w:val="28"/>
          <w:szCs w:val="28"/>
        </w:rPr>
      </w:pPr>
    </w:p>
    <w:p w14:paraId="4689224B" w14:textId="00459B71" w:rsidR="00F06AF8" w:rsidRPr="00F06AF8" w:rsidRDefault="00F06AF8" w:rsidP="00F06AF8">
      <w:pPr>
        <w:autoSpaceDE w:val="0"/>
        <w:autoSpaceDN w:val="0"/>
        <w:adjustRightInd w:val="0"/>
        <w:spacing w:after="0" w:line="360" w:lineRule="auto"/>
        <w:jc w:val="both"/>
        <w:rPr>
          <w:rFonts w:ascii="Trebuchet MS" w:eastAsia="Times New Roman" w:hAnsi="Trebuchet MS" w:cs="Arial"/>
          <w:b/>
          <w:i/>
          <w:sz w:val="24"/>
          <w:szCs w:val="24"/>
        </w:rPr>
      </w:pP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Se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atribuie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contractul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de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achiziţii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: “SERVICII POŞTALE DE COLECTARE ŞI DISTRIBUIRE A DOCUMENTELOR”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pentru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perioada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01.05.202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6</w:t>
      </w: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– 31.12.202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6</w:t>
      </w: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, la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valoarea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de </w:t>
      </w:r>
      <w:r w:rsidR="001C17E5">
        <w:rPr>
          <w:rFonts w:ascii="Trebuchet MS" w:eastAsia="Times New Roman" w:hAnsi="Trebuchet MS" w:cs="Arial"/>
          <w:b/>
          <w:i/>
          <w:sz w:val="24"/>
          <w:szCs w:val="24"/>
        </w:rPr>
        <w:t>800.6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75</w:t>
      </w:r>
      <w:r w:rsidR="001C17E5">
        <w:rPr>
          <w:rFonts w:ascii="Trebuchet MS" w:eastAsia="Times New Roman" w:hAnsi="Trebuchet MS" w:cs="Arial"/>
          <w:b/>
          <w:i/>
          <w:sz w:val="24"/>
          <w:szCs w:val="24"/>
        </w:rPr>
        <w:t>,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1</w:t>
      </w:r>
      <w:r w:rsidR="001C17E5">
        <w:rPr>
          <w:rFonts w:ascii="Trebuchet MS" w:eastAsia="Times New Roman" w:hAnsi="Trebuchet MS" w:cs="Arial"/>
          <w:b/>
          <w:i/>
          <w:sz w:val="24"/>
          <w:szCs w:val="24"/>
        </w:rPr>
        <w:t>0</w:t>
      </w: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lei (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fără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TVA), cu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posibilitate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de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prelungire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,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prin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act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adiţional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, cu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încă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4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luni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,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în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perioada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01.01.202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7</w:t>
      </w: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 – 30.04.202</w:t>
      </w:r>
      <w:r w:rsidR="003F4D9E">
        <w:rPr>
          <w:rFonts w:ascii="Trebuchet MS" w:eastAsia="Times New Roman" w:hAnsi="Trebuchet MS" w:cs="Arial"/>
          <w:b/>
          <w:i/>
          <w:sz w:val="24"/>
          <w:szCs w:val="24"/>
        </w:rPr>
        <w:t>7</w:t>
      </w:r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, </w:t>
      </w:r>
      <w:proofErr w:type="spellStart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>ofertantului</w:t>
      </w:r>
      <w:proofErr w:type="spellEnd"/>
      <w:r w:rsidRPr="00F06AF8">
        <w:rPr>
          <w:rFonts w:ascii="Trebuchet MS" w:eastAsia="Times New Roman" w:hAnsi="Trebuchet MS" w:cs="Arial"/>
          <w:b/>
          <w:i/>
          <w:sz w:val="24"/>
          <w:szCs w:val="24"/>
        </w:rPr>
        <w:t xml:space="preserve">: COMPANIA NAŢIONALĂ POŞTA ROMÂNĂ S.A..  </w:t>
      </w:r>
    </w:p>
    <w:p w14:paraId="15F56673" w14:textId="77777777" w:rsidR="00F06AF8" w:rsidRPr="00F06AF8" w:rsidRDefault="00F06AF8" w:rsidP="00F06AF8">
      <w:pPr>
        <w:autoSpaceDE w:val="0"/>
        <w:autoSpaceDN w:val="0"/>
        <w:adjustRightInd w:val="0"/>
        <w:spacing w:after="0" w:line="360" w:lineRule="auto"/>
        <w:ind w:firstLine="720"/>
        <w:rPr>
          <w:rFonts w:ascii="Trebuchet MS" w:hAnsi="Trebuchet MS"/>
          <w:b/>
          <w:lang w:val="ro-RO"/>
        </w:rPr>
      </w:pPr>
      <w:r w:rsidRPr="00F06AF8">
        <w:rPr>
          <w:rFonts w:ascii="Trebuchet MS" w:hAnsi="Trebuchet MS"/>
          <w:bCs/>
          <w:sz w:val="24"/>
          <w:szCs w:val="24"/>
        </w:rPr>
        <w:t xml:space="preserve">  </w:t>
      </w:r>
    </w:p>
    <w:p w14:paraId="0267FD08" w14:textId="77777777" w:rsidR="00F06AF8" w:rsidRPr="00F06AF8" w:rsidRDefault="00F06AF8" w:rsidP="00F06AF8">
      <w:pPr>
        <w:widowControl w:val="0"/>
        <w:spacing w:before="360" w:after="0" w:line="360" w:lineRule="auto"/>
        <w:jc w:val="both"/>
        <w:rPr>
          <w:rFonts w:ascii="Trebuchet MS" w:hAnsi="Trebuchet MS"/>
          <w:b/>
          <w:sz w:val="24"/>
          <w:szCs w:val="24"/>
          <w:lang w:val="ro-RO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F06AF8" w:rsidRPr="00F06AF8" w14:paraId="47CA8161" w14:textId="77777777" w:rsidTr="009A3E8D">
        <w:tc>
          <w:tcPr>
            <w:tcW w:w="9022" w:type="dxa"/>
            <w:shd w:val="clear" w:color="auto" w:fill="auto"/>
          </w:tcPr>
          <w:p w14:paraId="6A62D8AC" w14:textId="77777777" w:rsidR="00F06AF8" w:rsidRPr="00F06AF8" w:rsidRDefault="00F06AF8" w:rsidP="00F06AF8">
            <w:pPr>
              <w:spacing w:after="0" w:line="360" w:lineRule="auto"/>
              <w:jc w:val="center"/>
              <w:rPr>
                <w:rFonts w:ascii="Trebuchet MS" w:hAnsi="Trebuchet MS" w:cs="Calibri"/>
                <w:b/>
                <w:sz w:val="24"/>
                <w:szCs w:val="24"/>
              </w:rPr>
            </w:pP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Comisia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evaluare</w:t>
            </w:r>
            <w:proofErr w:type="spellEnd"/>
          </w:p>
          <w:p w14:paraId="6D1F243D" w14:textId="0DCD542B" w:rsidR="00F06AF8" w:rsidRPr="00F06AF8" w:rsidRDefault="00F06AF8" w:rsidP="00F06AF8">
            <w:pPr>
              <w:spacing w:after="0" w:line="360" w:lineRule="auto"/>
              <w:rPr>
                <w:rFonts w:ascii="Trebuchet MS" w:hAnsi="Trebuchet MS" w:cs="Calibri"/>
                <w:b/>
                <w:sz w:val="24"/>
                <w:szCs w:val="24"/>
              </w:rPr>
            </w:pP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Președinte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</w:t>
            </w:r>
            <w:r w:rsidRPr="00F06AF8">
              <w:rPr>
                <w:rFonts w:ascii="Trebuchet MS" w:hAnsi="Trebuchet MS" w:cs="Calibri"/>
                <w:b/>
                <w:bCs/>
                <w:sz w:val="24"/>
                <w:szCs w:val="24"/>
              </w:rPr>
              <w:t>cu</w:t>
            </w:r>
            <w:r w:rsidRPr="00F06AF8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drept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vot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-  </w:t>
            </w:r>
            <w:r w:rsidR="001D46FE">
              <w:rPr>
                <w:rFonts w:ascii="Trebuchet MS" w:hAnsi="Trebuchet MS" w:cs="Calibri"/>
                <w:b/>
                <w:sz w:val="24"/>
                <w:szCs w:val="24"/>
              </w:rPr>
              <w:t>Mariana SERBANESCU</w:t>
            </w:r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________________</w:t>
            </w:r>
          </w:p>
          <w:p w14:paraId="5EBE1C43" w14:textId="47BA93D1" w:rsidR="00F06AF8" w:rsidRPr="00F06AF8" w:rsidRDefault="00F06AF8" w:rsidP="00F06AF8">
            <w:pPr>
              <w:spacing w:after="0" w:line="360" w:lineRule="auto"/>
              <w:rPr>
                <w:rFonts w:ascii="Trebuchet MS" w:hAnsi="Trebuchet MS" w:cs="Calibri"/>
                <w:b/>
                <w:sz w:val="24"/>
                <w:szCs w:val="24"/>
              </w:rPr>
            </w:pP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Membru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–</w:t>
            </w:r>
            <w:r w:rsidR="008A2A13">
              <w:rPr>
                <w:rFonts w:ascii="Trebuchet MS" w:hAnsi="Trebuchet MS" w:cs="Calibri"/>
                <w:b/>
                <w:sz w:val="24"/>
                <w:szCs w:val="24"/>
              </w:rPr>
              <w:t xml:space="preserve"> </w:t>
            </w:r>
            <w:proofErr w:type="spellStart"/>
            <w:r w:rsidR="008A2A13">
              <w:rPr>
                <w:rFonts w:ascii="Trebuchet MS" w:hAnsi="Trebuchet MS" w:cs="Calibri"/>
                <w:b/>
                <w:sz w:val="24"/>
                <w:szCs w:val="24"/>
              </w:rPr>
              <w:t>Nicoleta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</w:t>
            </w:r>
            <w:r w:rsidR="003F4D9E">
              <w:rPr>
                <w:rFonts w:ascii="Trebuchet MS" w:hAnsi="Trebuchet MS" w:cs="Calibri"/>
                <w:b/>
                <w:sz w:val="24"/>
                <w:szCs w:val="24"/>
              </w:rPr>
              <w:t>Claudia  OLTEANU</w:t>
            </w:r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_____________________</w:t>
            </w:r>
          </w:p>
          <w:p w14:paraId="3E4F29F4" w14:textId="3EA9F4B6" w:rsidR="00F06AF8" w:rsidRPr="00F06AF8" w:rsidRDefault="00F06AF8" w:rsidP="00F06AF8">
            <w:pPr>
              <w:spacing w:after="0"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Membru</w:t>
            </w:r>
            <w:proofErr w:type="spellEnd"/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 xml:space="preserve"> – </w:t>
            </w:r>
            <w:r w:rsidR="001D46FE">
              <w:rPr>
                <w:rFonts w:ascii="Trebuchet MS" w:hAnsi="Trebuchet MS" w:cs="Calibri"/>
                <w:b/>
                <w:sz w:val="24"/>
                <w:szCs w:val="24"/>
              </w:rPr>
              <w:t>Marius MARCU</w:t>
            </w:r>
            <w:r w:rsidRPr="00F06AF8">
              <w:rPr>
                <w:rFonts w:ascii="Trebuchet MS" w:hAnsi="Trebuchet MS" w:cs="Calibri"/>
                <w:b/>
                <w:sz w:val="24"/>
                <w:szCs w:val="24"/>
              </w:rPr>
              <w:t>______________________________</w:t>
            </w:r>
          </w:p>
          <w:p w14:paraId="7E0959E4" w14:textId="77777777" w:rsidR="00F06AF8" w:rsidRPr="00F06AF8" w:rsidRDefault="00F06AF8" w:rsidP="00F06AF8">
            <w:pPr>
              <w:spacing w:after="0" w:line="360" w:lineRule="auto"/>
              <w:rPr>
                <w:rFonts w:ascii="Trebuchet MS" w:hAnsi="Trebuchet MS" w:cs="Calibri"/>
                <w:sz w:val="24"/>
                <w:szCs w:val="24"/>
              </w:rPr>
            </w:pPr>
          </w:p>
        </w:tc>
      </w:tr>
    </w:tbl>
    <w:p w14:paraId="12BC9CFC" w14:textId="77777777" w:rsidR="00097C75" w:rsidRDefault="00097C75" w:rsidP="00097C75">
      <w:pPr>
        <w:spacing w:after="0" w:line="360" w:lineRule="auto"/>
        <w:jc w:val="both"/>
        <w:rPr>
          <w:rFonts w:ascii="Trebuchet MS" w:hAnsi="Trebuchet MS"/>
          <w:color w:val="1D1B11"/>
          <w:sz w:val="24"/>
          <w:szCs w:val="24"/>
          <w:lang w:eastAsia="ro-RO"/>
        </w:rPr>
      </w:pPr>
    </w:p>
    <w:sectPr w:rsidR="00097C75" w:rsidSect="00097C75">
      <w:footerReference w:type="default" r:id="rId10"/>
      <w:headerReference w:type="first" r:id="rId11"/>
      <w:footerReference w:type="first" r:id="rId12"/>
      <w:pgSz w:w="11907" w:h="16839" w:code="9"/>
      <w:pgMar w:top="1276" w:right="902" w:bottom="709" w:left="1440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16BD" w14:textId="77777777" w:rsidR="00493B41" w:rsidRDefault="00493B41" w:rsidP="008234F5">
      <w:pPr>
        <w:spacing w:after="0" w:line="240" w:lineRule="auto"/>
      </w:pPr>
      <w:r>
        <w:separator/>
      </w:r>
    </w:p>
  </w:endnote>
  <w:endnote w:type="continuationSeparator" w:id="0">
    <w:p w14:paraId="02D151C0" w14:textId="77777777" w:rsidR="00493B41" w:rsidRDefault="00493B41" w:rsidP="0082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134754"/>
      <w:docPartObj>
        <w:docPartGallery w:val="Page Numbers (Bottom of Page)"/>
        <w:docPartUnique/>
      </w:docPartObj>
    </w:sdtPr>
    <w:sdtEndPr/>
    <w:sdtContent>
      <w:p w14:paraId="57FBAE58" w14:textId="4AFB9AC9" w:rsidR="00411B84" w:rsidRPr="00670E9D" w:rsidRDefault="00411B84" w:rsidP="00F06AF8">
        <w:pPr>
          <w:pStyle w:val="Footer"/>
          <w:ind w:left="284"/>
          <w:rPr>
            <w:sz w:val="14"/>
          </w:rPr>
        </w:pPr>
      </w:p>
      <w:p w14:paraId="6D5C59E1" w14:textId="77777777" w:rsidR="00BE742A" w:rsidRDefault="006C3EA4">
        <w:pPr>
          <w:pStyle w:val="Footer"/>
          <w:jc w:val="right"/>
        </w:pPr>
        <w:r>
          <w:rPr>
            <w:noProof/>
          </w:rPr>
          <w:fldChar w:fldCharType="begin"/>
        </w:r>
        <w:r w:rsidR="00BE742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2A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F10CDF" w14:textId="77777777" w:rsidR="00BE742A" w:rsidRPr="000C74BE" w:rsidRDefault="00BE742A" w:rsidP="00E6036C">
    <w:pPr>
      <w:pStyle w:val="Footer"/>
      <w:ind w:left="1440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8D62" w14:textId="77777777" w:rsidR="00D72B7F" w:rsidRDefault="00D72B7F" w:rsidP="00171CAF">
    <w:pPr>
      <w:pStyle w:val="Footer"/>
      <w:rPr>
        <w:sz w:val="18"/>
        <w:szCs w:val="18"/>
        <w:lang w:val="it-IT"/>
      </w:rPr>
    </w:pPr>
  </w:p>
  <w:p w14:paraId="10E94990" w14:textId="77777777" w:rsidR="00171CAF" w:rsidRDefault="00171CAF" w:rsidP="00171CAF">
    <w:pPr>
      <w:pStyle w:val="Footer"/>
      <w:rPr>
        <w:sz w:val="18"/>
        <w:szCs w:val="18"/>
        <w:lang w:val="pt-BR"/>
      </w:rPr>
    </w:pPr>
  </w:p>
  <w:p w14:paraId="72CDE170" w14:textId="58187A8D" w:rsidR="00BE742A" w:rsidRPr="00171CAF" w:rsidRDefault="00BE742A" w:rsidP="00171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68874" w14:textId="77777777" w:rsidR="00493B41" w:rsidRDefault="00493B41" w:rsidP="008234F5">
      <w:pPr>
        <w:spacing w:after="0" w:line="240" w:lineRule="auto"/>
      </w:pPr>
      <w:r>
        <w:separator/>
      </w:r>
    </w:p>
  </w:footnote>
  <w:footnote w:type="continuationSeparator" w:id="0">
    <w:p w14:paraId="6ABFB9B3" w14:textId="77777777" w:rsidR="00493B41" w:rsidRDefault="00493B41" w:rsidP="0082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3F8F2" w14:textId="79720FF2" w:rsidR="00FB40CE" w:rsidRPr="000C2794" w:rsidRDefault="00097C75" w:rsidP="00171CAF">
    <w:pPr>
      <w:tabs>
        <w:tab w:val="left" w:pos="6090"/>
        <w:tab w:val="left" w:pos="6855"/>
      </w:tabs>
      <w:spacing w:after="0"/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089CBFF" wp14:editId="7675DC97">
              <wp:simplePos x="0" y="0"/>
              <wp:positionH relativeFrom="column">
                <wp:posOffset>3578860</wp:posOffset>
              </wp:positionH>
              <wp:positionV relativeFrom="paragraph">
                <wp:posOffset>59690</wp:posOffset>
              </wp:positionV>
              <wp:extent cx="3067050" cy="752475"/>
              <wp:effectExtent l="0" t="0" r="0" b="0"/>
              <wp:wrapSquare wrapText="bothSides"/>
              <wp:docPr id="204202336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7050" cy="752475"/>
                        <a:chOff x="6088" y="258"/>
                        <a:chExt cx="3244" cy="4519"/>
                      </a:xfrm>
                    </wpg:grpSpPr>
                    <pic:pic xmlns:pic="http://schemas.openxmlformats.org/drawingml/2006/picture">
                      <pic:nvPicPr>
                        <pic:cNvPr id="178674752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314" t="11243" r="67931" b="40575"/>
                        <a:stretch>
                          <a:fillRect/>
                        </a:stretch>
                      </pic:blipFill>
                      <pic:spPr bwMode="auto">
                        <a:xfrm>
                          <a:off x="6088" y="258"/>
                          <a:ext cx="708" cy="2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 l="9314" t="11243" r="67931" b="40575"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14209381" name="WordArt 7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6141" y="3660"/>
                          <a:ext cx="3191" cy="111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F2065B" w14:textId="77777777" w:rsidR="00171CAF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Casa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Naţională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Pensii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2D87"/>
                                <w:sz w:val="36"/>
                                <w:szCs w:val="36"/>
                              </w:rPr>
                              <w:t>Publice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  <wps:wsp>
                      <wps:cNvPr id="64237269" name="WordArt 8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7137" y="258"/>
                          <a:ext cx="2030" cy="225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EF0479" w14:textId="77777777" w:rsidR="00171CAF" w:rsidRPr="00097C75" w:rsidRDefault="00171CAF" w:rsidP="00171CA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44"/>
                                <w:szCs w:val="144"/>
                              </w:rPr>
                            </w:pPr>
                            <w:r w:rsidRPr="00097C75">
                              <w:rPr>
                                <w:rFonts w:ascii="Arial Narrow" w:hAnsi="Arial Narrow"/>
                                <w:b/>
                                <w:bCs/>
                                <w:color w:val="002D87"/>
                                <w:spacing w:val="-66"/>
                                <w:sz w:val="110"/>
                                <w:szCs w:val="110"/>
                              </w:rPr>
                              <w:t>CNPP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81.8pt;margin-top:4.7pt;width:241.5pt;height:59.25pt;z-index:251658240;mso-wrap-distance-left:0;mso-wrap-distance-right:0" coordorigin="6088,258" coordsize="3244,4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6088;top:258;width:708;height:2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v+n9HywAAAOMAAAAPAAAAAAAA&#10;AAAAAAAAAJ8CAABkcnMvZG93bnJldi54bWxQSwUGAAAAAAQABAD3AAAAlwMAAAAA&#10;" strokecolor="#3465a4">
                <v:fill recolor="t" type="frame"/>
                <v:stroke joinstyle="round"/>
                <v:imagedata r:id="rId2" o:title="" croptop="7368f" cropbottom="26591f" cropleft="6104f" cropright="4451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8" type="#_x0000_t202" style="position:absolute;left:6141;top:3660;width:3191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Am8sA&#10;AADiAAAADwAAAGRycy9kb3ducmV2LnhtbESPQWvCQBSE74L/YXmFXkLdxNrWpq4iarHgyVg8P7Kv&#10;STT7NmTXmP77bkHwOMzMN8xs0ZtadNS6yrKCZBSDIM6trrhQ8H34fJqCcB5ZY22ZFPySg8V8OJhh&#10;qu2V99RlvhABwi5FBaX3TSqly0sy6Ea2IQ7ej20N+iDbQuoWrwFuajmO41dpsOKwUGJDq5Lyc3Yx&#10;CjZr+XK87BLfbQ/abI7rKDqtIqUeH/rlBwhPvb+Hb+0vreAtmYzj9+dpAv+Xwh2Q8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OICbywAAAOIAAAAPAAAAAAAAAAAAAAAAAJgC&#10;AABkcnMvZG93bnJldi54bWxQSwUGAAAAAAQABAD1AAAAkAMAAAAA&#10;" filled="f" stroked="f" strokecolor="#3465a4">
                <v:stroke joinstyle="round"/>
                <o:lock v:ext="edit" shapetype="t"/>
                <v:textbox>
                  <w:txbxContent>
                    <w:p w14:paraId="71F2065B" w14:textId="77777777" w:rsidR="00171CAF" w:rsidRDefault="00171CAF" w:rsidP="00171CAF">
                      <w:pPr>
                        <w:jc w:val="center"/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Casa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Naţională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Pensii</w:t>
                      </w:r>
                      <w:proofErr w:type="spellEnd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002D87"/>
                          <w:sz w:val="36"/>
                          <w:szCs w:val="36"/>
                        </w:rPr>
                        <w:t>Publice</w:t>
                      </w:r>
                      <w:proofErr w:type="spellEnd"/>
                    </w:p>
                  </w:txbxContent>
                </v:textbox>
              </v:shape>
              <v:shape id="WordArt 8" o:spid="_x0000_s1029" type="#_x0000_t202" style="position:absolute;left:7137;top:258;width:2030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PvfsoA&#10;AADhAAAADwAAAGRycy9kb3ducmV2LnhtbESPT2vCQBTE74V+h+UVvATdGGu0qasU/6DQU1U8P7Kv&#10;Sdrs25BdY/rtu0Khx2FmfsMsVr2pRUetqywrGI9iEMS51RUXCs6n3XAOwnlkjbVlUvBDDlbLx4cF&#10;Ztre+IO6oy9EgLDLUEHpfZNJ6fKSDLqRbYiD92lbgz7ItpC6xVuAm1omcZxKgxWHhRIbWpeUfx+v&#10;RsF2I6eX6/vYd/uTNtvLJoq+1pFSg6f+7RWEp97/h//aB60gfU4msyR9gfuj8Abk8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tD737KAAAA4QAAAA8AAAAAAAAAAAAAAAAAmAIA&#10;AGRycy9kb3ducmV2LnhtbFBLBQYAAAAABAAEAPUAAACPAwAAAAA=&#10;" filled="f" stroked="f" strokecolor="#3465a4">
                <v:stroke joinstyle="round"/>
                <o:lock v:ext="edit" shapetype="t"/>
                <v:textbox>
                  <w:txbxContent>
                    <w:p w14:paraId="4BEF0479" w14:textId="77777777" w:rsidR="00171CAF" w:rsidRPr="00097C75" w:rsidRDefault="00171CAF" w:rsidP="00171CA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44"/>
                          <w:szCs w:val="144"/>
                        </w:rPr>
                      </w:pPr>
                      <w:r w:rsidRPr="00097C75">
                        <w:rPr>
                          <w:rFonts w:ascii="Arial Narrow" w:hAnsi="Arial Narrow"/>
                          <w:b/>
                          <w:bCs/>
                          <w:color w:val="002D87"/>
                          <w:spacing w:val="-66"/>
                          <w:sz w:val="110"/>
                          <w:szCs w:val="110"/>
                        </w:rPr>
                        <w:t>CNPP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  <w:r>
      <w:rPr>
        <w:noProof/>
        <w:sz w:val="16"/>
        <w:szCs w:val="16"/>
      </w:rPr>
      <w:drawing>
        <wp:inline distT="0" distB="0" distL="0" distR="0" wp14:anchorId="7D5064F8" wp14:editId="1EEE05E9">
          <wp:extent cx="2943225" cy="895350"/>
          <wp:effectExtent l="0" t="0" r="952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1CAF">
      <w:rPr>
        <w:sz w:val="16"/>
        <w:szCs w:val="16"/>
      </w:rPr>
      <w:tab/>
    </w:r>
    <w:r w:rsidR="00171C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513"/>
    <w:multiLevelType w:val="hybridMultilevel"/>
    <w:tmpl w:val="802C7A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258E8"/>
    <w:multiLevelType w:val="hybridMultilevel"/>
    <w:tmpl w:val="52FE7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254FED"/>
    <w:multiLevelType w:val="hybridMultilevel"/>
    <w:tmpl w:val="18A4ABBE"/>
    <w:lvl w:ilvl="0" w:tplc="1060AB3C">
      <w:start w:val="1"/>
      <w:numFmt w:val="decimal"/>
      <w:lvlText w:val="%1."/>
      <w:lvlJc w:val="left"/>
      <w:pPr>
        <w:ind w:left="1068" w:hanging="360"/>
      </w:pPr>
      <w:rPr>
        <w:rFonts w:ascii="Trebuchet MS" w:eastAsia="Calibri" w:hAnsi="Trebuchet MS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43000D"/>
    <w:multiLevelType w:val="hybridMultilevel"/>
    <w:tmpl w:val="6820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4564"/>
    <w:multiLevelType w:val="hybridMultilevel"/>
    <w:tmpl w:val="B9EAE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5202"/>
    <w:multiLevelType w:val="hybridMultilevel"/>
    <w:tmpl w:val="62F6DBCC"/>
    <w:lvl w:ilvl="0" w:tplc="D772C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66054"/>
    <w:multiLevelType w:val="hybridMultilevel"/>
    <w:tmpl w:val="26F4E2FA"/>
    <w:lvl w:ilvl="0" w:tplc="9BC0961C">
      <w:numFmt w:val="bullet"/>
      <w:lvlText w:val="-"/>
      <w:lvlJc w:val="left"/>
      <w:pPr>
        <w:ind w:left="106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2D71A24"/>
    <w:multiLevelType w:val="hybridMultilevel"/>
    <w:tmpl w:val="8230E7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>
    <w:nsid w:val="36035696"/>
    <w:multiLevelType w:val="hybridMultilevel"/>
    <w:tmpl w:val="0E3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34D96"/>
    <w:multiLevelType w:val="hybridMultilevel"/>
    <w:tmpl w:val="543C08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58C4A0F"/>
    <w:multiLevelType w:val="hybridMultilevel"/>
    <w:tmpl w:val="AF443D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A04332F"/>
    <w:multiLevelType w:val="hybridMultilevel"/>
    <w:tmpl w:val="4F98E73A"/>
    <w:lvl w:ilvl="0" w:tplc="0826EC56">
      <w:numFmt w:val="bullet"/>
      <w:lvlText w:val="-"/>
      <w:lvlJc w:val="left"/>
      <w:pPr>
        <w:ind w:left="18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4C261DD8"/>
    <w:multiLevelType w:val="hybridMultilevel"/>
    <w:tmpl w:val="EA8EDBC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>
    <w:nsid w:val="52873EEA"/>
    <w:multiLevelType w:val="hybridMultilevel"/>
    <w:tmpl w:val="CAB06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E6BE0"/>
    <w:multiLevelType w:val="hybridMultilevel"/>
    <w:tmpl w:val="43404A9C"/>
    <w:lvl w:ilvl="0" w:tplc="0E761AAA">
      <w:start w:val="1"/>
      <w:numFmt w:val="decimal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DB5ED0"/>
    <w:multiLevelType w:val="hybridMultilevel"/>
    <w:tmpl w:val="1EC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D7AF3"/>
    <w:multiLevelType w:val="multilevel"/>
    <w:tmpl w:val="2098D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8224F1"/>
    <w:multiLevelType w:val="hybridMultilevel"/>
    <w:tmpl w:val="9FEEDE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>
    <w:nsid w:val="6D8F6250"/>
    <w:multiLevelType w:val="hybridMultilevel"/>
    <w:tmpl w:val="DAAC91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31363DD"/>
    <w:multiLevelType w:val="hybridMultilevel"/>
    <w:tmpl w:val="FF669DD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76F85625"/>
    <w:multiLevelType w:val="hybridMultilevel"/>
    <w:tmpl w:val="2DCC778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77BE0556"/>
    <w:multiLevelType w:val="hybridMultilevel"/>
    <w:tmpl w:val="4EBACF68"/>
    <w:lvl w:ilvl="0" w:tplc="13C01F98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0" w:hanging="360"/>
      </w:pPr>
    </w:lvl>
    <w:lvl w:ilvl="2" w:tplc="0409001B" w:tentative="1">
      <w:start w:val="1"/>
      <w:numFmt w:val="lowerRoman"/>
      <w:lvlText w:val="%3."/>
      <w:lvlJc w:val="right"/>
      <w:pPr>
        <w:ind w:left="3920" w:hanging="180"/>
      </w:pPr>
    </w:lvl>
    <w:lvl w:ilvl="3" w:tplc="0409000F" w:tentative="1">
      <w:start w:val="1"/>
      <w:numFmt w:val="decimal"/>
      <w:lvlText w:val="%4."/>
      <w:lvlJc w:val="left"/>
      <w:pPr>
        <w:ind w:left="4640" w:hanging="360"/>
      </w:pPr>
    </w:lvl>
    <w:lvl w:ilvl="4" w:tplc="04090019" w:tentative="1">
      <w:start w:val="1"/>
      <w:numFmt w:val="lowerLetter"/>
      <w:lvlText w:val="%5."/>
      <w:lvlJc w:val="left"/>
      <w:pPr>
        <w:ind w:left="5360" w:hanging="360"/>
      </w:pPr>
    </w:lvl>
    <w:lvl w:ilvl="5" w:tplc="0409001B" w:tentative="1">
      <w:start w:val="1"/>
      <w:numFmt w:val="lowerRoman"/>
      <w:lvlText w:val="%6."/>
      <w:lvlJc w:val="right"/>
      <w:pPr>
        <w:ind w:left="6080" w:hanging="180"/>
      </w:pPr>
    </w:lvl>
    <w:lvl w:ilvl="6" w:tplc="0409000F" w:tentative="1">
      <w:start w:val="1"/>
      <w:numFmt w:val="decimal"/>
      <w:lvlText w:val="%7."/>
      <w:lvlJc w:val="left"/>
      <w:pPr>
        <w:ind w:left="6800" w:hanging="360"/>
      </w:pPr>
    </w:lvl>
    <w:lvl w:ilvl="7" w:tplc="04090019" w:tentative="1">
      <w:start w:val="1"/>
      <w:numFmt w:val="lowerLetter"/>
      <w:lvlText w:val="%8."/>
      <w:lvlJc w:val="left"/>
      <w:pPr>
        <w:ind w:left="7520" w:hanging="360"/>
      </w:pPr>
    </w:lvl>
    <w:lvl w:ilvl="8" w:tplc="040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22">
    <w:nsid w:val="7D9D4448"/>
    <w:multiLevelType w:val="hybridMultilevel"/>
    <w:tmpl w:val="6726AC2C"/>
    <w:lvl w:ilvl="0" w:tplc="3FD8D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7"/>
  </w:num>
  <w:num w:numId="5">
    <w:abstractNumId w:val="8"/>
  </w:num>
  <w:num w:numId="6">
    <w:abstractNumId w:val="18"/>
  </w:num>
  <w:num w:numId="7">
    <w:abstractNumId w:val="19"/>
  </w:num>
  <w:num w:numId="8">
    <w:abstractNumId w:val="4"/>
  </w:num>
  <w:num w:numId="9">
    <w:abstractNumId w:val="15"/>
  </w:num>
  <w:num w:numId="10">
    <w:abstractNumId w:val="3"/>
  </w:num>
  <w:num w:numId="11">
    <w:abstractNumId w:val="1"/>
  </w:num>
  <w:num w:numId="12">
    <w:abstractNumId w:val="10"/>
  </w:num>
  <w:num w:numId="13">
    <w:abstractNumId w:val="20"/>
  </w:num>
  <w:num w:numId="14">
    <w:abstractNumId w:val="5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14"/>
  </w:num>
  <w:num w:numId="20">
    <w:abstractNumId w:val="22"/>
  </w:num>
  <w:num w:numId="21">
    <w:abstractNumId w:val="2"/>
  </w:num>
  <w:num w:numId="22">
    <w:abstractNumId w:val="6"/>
  </w:num>
  <w:num w:numId="23">
    <w:abstractNumId w:val="23"/>
  </w:num>
  <w:num w:numId="24">
    <w:abstractNumId w:val="16"/>
  </w:num>
  <w:num w:numId="2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3"/>
    <w:rsid w:val="00003F71"/>
    <w:rsid w:val="0000608B"/>
    <w:rsid w:val="00007A32"/>
    <w:rsid w:val="000116AD"/>
    <w:rsid w:val="000144F4"/>
    <w:rsid w:val="000148F7"/>
    <w:rsid w:val="00015277"/>
    <w:rsid w:val="00015F39"/>
    <w:rsid w:val="00017770"/>
    <w:rsid w:val="00020922"/>
    <w:rsid w:val="00020D1E"/>
    <w:rsid w:val="000216F5"/>
    <w:rsid w:val="00021BF2"/>
    <w:rsid w:val="0002211E"/>
    <w:rsid w:val="00024422"/>
    <w:rsid w:val="00030041"/>
    <w:rsid w:val="00030C92"/>
    <w:rsid w:val="00033EFD"/>
    <w:rsid w:val="000362B2"/>
    <w:rsid w:val="0004363B"/>
    <w:rsid w:val="000441F9"/>
    <w:rsid w:val="00044496"/>
    <w:rsid w:val="00047003"/>
    <w:rsid w:val="0004740C"/>
    <w:rsid w:val="000508D4"/>
    <w:rsid w:val="000512B7"/>
    <w:rsid w:val="00056799"/>
    <w:rsid w:val="00057A2E"/>
    <w:rsid w:val="000602A4"/>
    <w:rsid w:val="00060AF6"/>
    <w:rsid w:val="00063324"/>
    <w:rsid w:val="00064516"/>
    <w:rsid w:val="00064A7E"/>
    <w:rsid w:val="000666D6"/>
    <w:rsid w:val="00071313"/>
    <w:rsid w:val="00071491"/>
    <w:rsid w:val="00071CA1"/>
    <w:rsid w:val="00071FDB"/>
    <w:rsid w:val="00072AD6"/>
    <w:rsid w:val="000730BE"/>
    <w:rsid w:val="00073266"/>
    <w:rsid w:val="00073AD8"/>
    <w:rsid w:val="00077BB4"/>
    <w:rsid w:val="00077E12"/>
    <w:rsid w:val="00081609"/>
    <w:rsid w:val="000853F2"/>
    <w:rsid w:val="000855CC"/>
    <w:rsid w:val="00085D40"/>
    <w:rsid w:val="00092AA6"/>
    <w:rsid w:val="00094D11"/>
    <w:rsid w:val="000969B4"/>
    <w:rsid w:val="00097C75"/>
    <w:rsid w:val="00097F4F"/>
    <w:rsid w:val="000A138B"/>
    <w:rsid w:val="000A38DD"/>
    <w:rsid w:val="000A6FA7"/>
    <w:rsid w:val="000B273D"/>
    <w:rsid w:val="000B2DA7"/>
    <w:rsid w:val="000B3656"/>
    <w:rsid w:val="000B4233"/>
    <w:rsid w:val="000B4612"/>
    <w:rsid w:val="000B4BDF"/>
    <w:rsid w:val="000B5101"/>
    <w:rsid w:val="000B67C7"/>
    <w:rsid w:val="000B6BA1"/>
    <w:rsid w:val="000C0E3A"/>
    <w:rsid w:val="000C1ECD"/>
    <w:rsid w:val="000C2118"/>
    <w:rsid w:val="000C2607"/>
    <w:rsid w:val="000C2794"/>
    <w:rsid w:val="000C6D29"/>
    <w:rsid w:val="000C74BE"/>
    <w:rsid w:val="000C79A2"/>
    <w:rsid w:val="000D0F78"/>
    <w:rsid w:val="000D3144"/>
    <w:rsid w:val="000D60B5"/>
    <w:rsid w:val="000E010F"/>
    <w:rsid w:val="000E1C88"/>
    <w:rsid w:val="000E3745"/>
    <w:rsid w:val="000E6BDE"/>
    <w:rsid w:val="000E76D8"/>
    <w:rsid w:val="000F0728"/>
    <w:rsid w:val="000F329F"/>
    <w:rsid w:val="000F3FB6"/>
    <w:rsid w:val="000F56F1"/>
    <w:rsid w:val="000F60D1"/>
    <w:rsid w:val="0010026B"/>
    <w:rsid w:val="00100F89"/>
    <w:rsid w:val="00101703"/>
    <w:rsid w:val="00103324"/>
    <w:rsid w:val="00106072"/>
    <w:rsid w:val="00107191"/>
    <w:rsid w:val="00116FE2"/>
    <w:rsid w:val="00120420"/>
    <w:rsid w:val="00125A7A"/>
    <w:rsid w:val="00126A0C"/>
    <w:rsid w:val="0012715E"/>
    <w:rsid w:val="001271D2"/>
    <w:rsid w:val="001277FE"/>
    <w:rsid w:val="00127F92"/>
    <w:rsid w:val="00133315"/>
    <w:rsid w:val="00134A4F"/>
    <w:rsid w:val="001370FE"/>
    <w:rsid w:val="001427FD"/>
    <w:rsid w:val="001434C1"/>
    <w:rsid w:val="00143B84"/>
    <w:rsid w:val="00143C95"/>
    <w:rsid w:val="00144F3C"/>
    <w:rsid w:val="001468FB"/>
    <w:rsid w:val="00146C3E"/>
    <w:rsid w:val="0014745F"/>
    <w:rsid w:val="001524D8"/>
    <w:rsid w:val="0015358A"/>
    <w:rsid w:val="00153FA8"/>
    <w:rsid w:val="00154AC1"/>
    <w:rsid w:val="0015709A"/>
    <w:rsid w:val="00157247"/>
    <w:rsid w:val="001646ED"/>
    <w:rsid w:val="00166176"/>
    <w:rsid w:val="0016680E"/>
    <w:rsid w:val="001677CC"/>
    <w:rsid w:val="00171CAF"/>
    <w:rsid w:val="00180164"/>
    <w:rsid w:val="00181088"/>
    <w:rsid w:val="001828A3"/>
    <w:rsid w:val="00184AF4"/>
    <w:rsid w:val="00186BE9"/>
    <w:rsid w:val="00192966"/>
    <w:rsid w:val="00197467"/>
    <w:rsid w:val="00197B7E"/>
    <w:rsid w:val="001A0324"/>
    <w:rsid w:val="001A3D2F"/>
    <w:rsid w:val="001A4E8A"/>
    <w:rsid w:val="001A64E8"/>
    <w:rsid w:val="001A6B40"/>
    <w:rsid w:val="001B058A"/>
    <w:rsid w:val="001B403B"/>
    <w:rsid w:val="001C1658"/>
    <w:rsid w:val="001C17E5"/>
    <w:rsid w:val="001C29C9"/>
    <w:rsid w:val="001C2AE7"/>
    <w:rsid w:val="001C3607"/>
    <w:rsid w:val="001C3EEB"/>
    <w:rsid w:val="001C453B"/>
    <w:rsid w:val="001C5491"/>
    <w:rsid w:val="001C6E18"/>
    <w:rsid w:val="001D074E"/>
    <w:rsid w:val="001D3C96"/>
    <w:rsid w:val="001D4613"/>
    <w:rsid w:val="001D46FE"/>
    <w:rsid w:val="001D4F46"/>
    <w:rsid w:val="001D525D"/>
    <w:rsid w:val="001E05DA"/>
    <w:rsid w:val="001E0F75"/>
    <w:rsid w:val="001E214D"/>
    <w:rsid w:val="001E231B"/>
    <w:rsid w:val="001E2619"/>
    <w:rsid w:val="001E3707"/>
    <w:rsid w:val="001E6F3F"/>
    <w:rsid w:val="001F1071"/>
    <w:rsid w:val="001F10A2"/>
    <w:rsid w:val="001F1351"/>
    <w:rsid w:val="001F1CA5"/>
    <w:rsid w:val="001F2F98"/>
    <w:rsid w:val="001F3CD4"/>
    <w:rsid w:val="001F467D"/>
    <w:rsid w:val="002023DE"/>
    <w:rsid w:val="00206D00"/>
    <w:rsid w:val="0021144F"/>
    <w:rsid w:val="00212CE6"/>
    <w:rsid w:val="00212E37"/>
    <w:rsid w:val="00214DE4"/>
    <w:rsid w:val="00214FD3"/>
    <w:rsid w:val="002151E7"/>
    <w:rsid w:val="0021564A"/>
    <w:rsid w:val="00217FE6"/>
    <w:rsid w:val="0022036F"/>
    <w:rsid w:val="002211C9"/>
    <w:rsid w:val="00225F59"/>
    <w:rsid w:val="00226FEC"/>
    <w:rsid w:val="002323C4"/>
    <w:rsid w:val="00233233"/>
    <w:rsid w:val="00234A0B"/>
    <w:rsid w:val="00234EF0"/>
    <w:rsid w:val="00235F97"/>
    <w:rsid w:val="00237110"/>
    <w:rsid w:val="00242543"/>
    <w:rsid w:val="0024362D"/>
    <w:rsid w:val="002437B1"/>
    <w:rsid w:val="00244B3A"/>
    <w:rsid w:val="00244ED1"/>
    <w:rsid w:val="00245594"/>
    <w:rsid w:val="002465C7"/>
    <w:rsid w:val="0024722F"/>
    <w:rsid w:val="00247F08"/>
    <w:rsid w:val="00254490"/>
    <w:rsid w:val="002547D1"/>
    <w:rsid w:val="002572D2"/>
    <w:rsid w:val="00261DC7"/>
    <w:rsid w:val="00262FD7"/>
    <w:rsid w:val="00263CA8"/>
    <w:rsid w:val="0026495E"/>
    <w:rsid w:val="00265EFE"/>
    <w:rsid w:val="00271A99"/>
    <w:rsid w:val="00271C76"/>
    <w:rsid w:val="00271DB7"/>
    <w:rsid w:val="002729D8"/>
    <w:rsid w:val="00274A1E"/>
    <w:rsid w:val="00276238"/>
    <w:rsid w:val="002808D8"/>
    <w:rsid w:val="002824AF"/>
    <w:rsid w:val="00282A1E"/>
    <w:rsid w:val="00282F3C"/>
    <w:rsid w:val="00285324"/>
    <w:rsid w:val="00287DAE"/>
    <w:rsid w:val="00287FA6"/>
    <w:rsid w:val="00291FC4"/>
    <w:rsid w:val="0029221C"/>
    <w:rsid w:val="00292E68"/>
    <w:rsid w:val="002A0219"/>
    <w:rsid w:val="002A0A76"/>
    <w:rsid w:val="002A2BEE"/>
    <w:rsid w:val="002A402F"/>
    <w:rsid w:val="002A6766"/>
    <w:rsid w:val="002B05AD"/>
    <w:rsid w:val="002B262C"/>
    <w:rsid w:val="002B417D"/>
    <w:rsid w:val="002B513A"/>
    <w:rsid w:val="002B52A4"/>
    <w:rsid w:val="002B6DCC"/>
    <w:rsid w:val="002C0AA7"/>
    <w:rsid w:val="002C35C1"/>
    <w:rsid w:val="002C5DE9"/>
    <w:rsid w:val="002C78A0"/>
    <w:rsid w:val="002D13B2"/>
    <w:rsid w:val="002D13C3"/>
    <w:rsid w:val="002D185C"/>
    <w:rsid w:val="002D19A0"/>
    <w:rsid w:val="002D3E38"/>
    <w:rsid w:val="002E0FE0"/>
    <w:rsid w:val="002E2302"/>
    <w:rsid w:val="002E2399"/>
    <w:rsid w:val="002E46F3"/>
    <w:rsid w:val="002E49A2"/>
    <w:rsid w:val="002E53CA"/>
    <w:rsid w:val="002F1424"/>
    <w:rsid w:val="002F242B"/>
    <w:rsid w:val="002F2A27"/>
    <w:rsid w:val="002F2F44"/>
    <w:rsid w:val="002F34C5"/>
    <w:rsid w:val="002F3E75"/>
    <w:rsid w:val="002F454A"/>
    <w:rsid w:val="002F7A19"/>
    <w:rsid w:val="00304035"/>
    <w:rsid w:val="0030418B"/>
    <w:rsid w:val="00304863"/>
    <w:rsid w:val="003049A0"/>
    <w:rsid w:val="00311475"/>
    <w:rsid w:val="00311FE3"/>
    <w:rsid w:val="003139A8"/>
    <w:rsid w:val="00314C6E"/>
    <w:rsid w:val="003164FE"/>
    <w:rsid w:val="003205E0"/>
    <w:rsid w:val="00321288"/>
    <w:rsid w:val="00321868"/>
    <w:rsid w:val="003222F2"/>
    <w:rsid w:val="00324A0C"/>
    <w:rsid w:val="00325DE3"/>
    <w:rsid w:val="003261A7"/>
    <w:rsid w:val="003317B2"/>
    <w:rsid w:val="00337BA9"/>
    <w:rsid w:val="00340632"/>
    <w:rsid w:val="00341261"/>
    <w:rsid w:val="00345035"/>
    <w:rsid w:val="0034624B"/>
    <w:rsid w:val="00350266"/>
    <w:rsid w:val="0035076E"/>
    <w:rsid w:val="003513CA"/>
    <w:rsid w:val="0035175D"/>
    <w:rsid w:val="0035342C"/>
    <w:rsid w:val="00353A69"/>
    <w:rsid w:val="00353B27"/>
    <w:rsid w:val="00354871"/>
    <w:rsid w:val="00356091"/>
    <w:rsid w:val="00361995"/>
    <w:rsid w:val="00363C36"/>
    <w:rsid w:val="003642EB"/>
    <w:rsid w:val="00366C72"/>
    <w:rsid w:val="00372581"/>
    <w:rsid w:val="00372ED8"/>
    <w:rsid w:val="0037406B"/>
    <w:rsid w:val="00377EF9"/>
    <w:rsid w:val="00380735"/>
    <w:rsid w:val="00380E4F"/>
    <w:rsid w:val="00384C0E"/>
    <w:rsid w:val="0039026F"/>
    <w:rsid w:val="0039081E"/>
    <w:rsid w:val="003919E4"/>
    <w:rsid w:val="00391D8B"/>
    <w:rsid w:val="00392A38"/>
    <w:rsid w:val="003931F4"/>
    <w:rsid w:val="0039437B"/>
    <w:rsid w:val="003945FD"/>
    <w:rsid w:val="00394EB4"/>
    <w:rsid w:val="00395AE6"/>
    <w:rsid w:val="00397C42"/>
    <w:rsid w:val="003A0B17"/>
    <w:rsid w:val="003B1A66"/>
    <w:rsid w:val="003B49D3"/>
    <w:rsid w:val="003B6BA9"/>
    <w:rsid w:val="003C26FD"/>
    <w:rsid w:val="003C34E0"/>
    <w:rsid w:val="003C3B7F"/>
    <w:rsid w:val="003C507D"/>
    <w:rsid w:val="003C50E9"/>
    <w:rsid w:val="003C573E"/>
    <w:rsid w:val="003C5D68"/>
    <w:rsid w:val="003D0B46"/>
    <w:rsid w:val="003D2D88"/>
    <w:rsid w:val="003D3C99"/>
    <w:rsid w:val="003D6137"/>
    <w:rsid w:val="003D76D0"/>
    <w:rsid w:val="003E046A"/>
    <w:rsid w:val="003E46AB"/>
    <w:rsid w:val="003E4F82"/>
    <w:rsid w:val="003E5280"/>
    <w:rsid w:val="003E7DD2"/>
    <w:rsid w:val="003F1C99"/>
    <w:rsid w:val="003F44EF"/>
    <w:rsid w:val="003F4D9E"/>
    <w:rsid w:val="003F5129"/>
    <w:rsid w:val="003F72C3"/>
    <w:rsid w:val="003F781F"/>
    <w:rsid w:val="00406923"/>
    <w:rsid w:val="0040734D"/>
    <w:rsid w:val="00411B84"/>
    <w:rsid w:val="00413B8B"/>
    <w:rsid w:val="00416FA3"/>
    <w:rsid w:val="0041756A"/>
    <w:rsid w:val="00417FB4"/>
    <w:rsid w:val="00420DC3"/>
    <w:rsid w:val="004239B0"/>
    <w:rsid w:val="00423C6D"/>
    <w:rsid w:val="0042465A"/>
    <w:rsid w:val="004278F7"/>
    <w:rsid w:val="00427E25"/>
    <w:rsid w:val="00431CAB"/>
    <w:rsid w:val="004328B0"/>
    <w:rsid w:val="00432D20"/>
    <w:rsid w:val="004333F4"/>
    <w:rsid w:val="00434118"/>
    <w:rsid w:val="00436810"/>
    <w:rsid w:val="004370F0"/>
    <w:rsid w:val="004436E5"/>
    <w:rsid w:val="004440B2"/>
    <w:rsid w:val="004460CA"/>
    <w:rsid w:val="00450826"/>
    <w:rsid w:val="00450C34"/>
    <w:rsid w:val="0045177E"/>
    <w:rsid w:val="004530A1"/>
    <w:rsid w:val="00454B22"/>
    <w:rsid w:val="00454D25"/>
    <w:rsid w:val="00455B85"/>
    <w:rsid w:val="00456F2A"/>
    <w:rsid w:val="004608DF"/>
    <w:rsid w:val="00465839"/>
    <w:rsid w:val="00465C30"/>
    <w:rsid w:val="00467581"/>
    <w:rsid w:val="00471A55"/>
    <w:rsid w:val="004757A6"/>
    <w:rsid w:val="00476744"/>
    <w:rsid w:val="00476ABD"/>
    <w:rsid w:val="00476B0D"/>
    <w:rsid w:val="00476D1D"/>
    <w:rsid w:val="00480076"/>
    <w:rsid w:val="00480E90"/>
    <w:rsid w:val="00486B56"/>
    <w:rsid w:val="00487338"/>
    <w:rsid w:val="00491D36"/>
    <w:rsid w:val="00492080"/>
    <w:rsid w:val="00492C9A"/>
    <w:rsid w:val="00493B41"/>
    <w:rsid w:val="0049768F"/>
    <w:rsid w:val="004A0DEE"/>
    <w:rsid w:val="004A0EE5"/>
    <w:rsid w:val="004A0F2A"/>
    <w:rsid w:val="004A26B0"/>
    <w:rsid w:val="004A7F14"/>
    <w:rsid w:val="004B143D"/>
    <w:rsid w:val="004B3B84"/>
    <w:rsid w:val="004C12CF"/>
    <w:rsid w:val="004C1D62"/>
    <w:rsid w:val="004C2D17"/>
    <w:rsid w:val="004C2D89"/>
    <w:rsid w:val="004C5578"/>
    <w:rsid w:val="004C5BCB"/>
    <w:rsid w:val="004C6A69"/>
    <w:rsid w:val="004C74BE"/>
    <w:rsid w:val="004D122C"/>
    <w:rsid w:val="004D1518"/>
    <w:rsid w:val="004D2B07"/>
    <w:rsid w:val="004D3279"/>
    <w:rsid w:val="004E0BBF"/>
    <w:rsid w:val="004E3063"/>
    <w:rsid w:val="004E4B19"/>
    <w:rsid w:val="004E7512"/>
    <w:rsid w:val="004F0229"/>
    <w:rsid w:val="004F0836"/>
    <w:rsid w:val="004F1BE7"/>
    <w:rsid w:val="004F1F0E"/>
    <w:rsid w:val="004F3B76"/>
    <w:rsid w:val="004F625D"/>
    <w:rsid w:val="004F77D7"/>
    <w:rsid w:val="00506540"/>
    <w:rsid w:val="00510F11"/>
    <w:rsid w:val="00511648"/>
    <w:rsid w:val="005116C4"/>
    <w:rsid w:val="0051745F"/>
    <w:rsid w:val="00526BA7"/>
    <w:rsid w:val="00533566"/>
    <w:rsid w:val="005354F3"/>
    <w:rsid w:val="00540C0B"/>
    <w:rsid w:val="00541782"/>
    <w:rsid w:val="00541F69"/>
    <w:rsid w:val="00543D9A"/>
    <w:rsid w:val="00544421"/>
    <w:rsid w:val="00544D37"/>
    <w:rsid w:val="00544F1B"/>
    <w:rsid w:val="005470F0"/>
    <w:rsid w:val="0054741C"/>
    <w:rsid w:val="00551FE5"/>
    <w:rsid w:val="005559A4"/>
    <w:rsid w:val="0055663A"/>
    <w:rsid w:val="00556A79"/>
    <w:rsid w:val="0055756F"/>
    <w:rsid w:val="00561002"/>
    <w:rsid w:val="00561945"/>
    <w:rsid w:val="005626EE"/>
    <w:rsid w:val="00563539"/>
    <w:rsid w:val="00563B2E"/>
    <w:rsid w:val="00566DD5"/>
    <w:rsid w:val="00567020"/>
    <w:rsid w:val="00572AAC"/>
    <w:rsid w:val="0057395F"/>
    <w:rsid w:val="00574C9B"/>
    <w:rsid w:val="0057658D"/>
    <w:rsid w:val="005770DD"/>
    <w:rsid w:val="00582378"/>
    <w:rsid w:val="00586AD1"/>
    <w:rsid w:val="00591973"/>
    <w:rsid w:val="0059459B"/>
    <w:rsid w:val="00594EE3"/>
    <w:rsid w:val="0059732E"/>
    <w:rsid w:val="005A0A40"/>
    <w:rsid w:val="005A2A7C"/>
    <w:rsid w:val="005A39B5"/>
    <w:rsid w:val="005A3F02"/>
    <w:rsid w:val="005A477F"/>
    <w:rsid w:val="005A7380"/>
    <w:rsid w:val="005A73A1"/>
    <w:rsid w:val="005B336B"/>
    <w:rsid w:val="005B4E81"/>
    <w:rsid w:val="005B4F8E"/>
    <w:rsid w:val="005B5B98"/>
    <w:rsid w:val="005C018F"/>
    <w:rsid w:val="005C20DD"/>
    <w:rsid w:val="005C3F73"/>
    <w:rsid w:val="005C53E3"/>
    <w:rsid w:val="005C5C50"/>
    <w:rsid w:val="005C715E"/>
    <w:rsid w:val="005C7E4A"/>
    <w:rsid w:val="005D1C81"/>
    <w:rsid w:val="005D35D7"/>
    <w:rsid w:val="005D6857"/>
    <w:rsid w:val="005D6873"/>
    <w:rsid w:val="005D70DC"/>
    <w:rsid w:val="005E119F"/>
    <w:rsid w:val="005E2761"/>
    <w:rsid w:val="005E3FE3"/>
    <w:rsid w:val="005F0E5B"/>
    <w:rsid w:val="005F1F85"/>
    <w:rsid w:val="005F4ADE"/>
    <w:rsid w:val="005F4C8E"/>
    <w:rsid w:val="005F4E62"/>
    <w:rsid w:val="005F68BD"/>
    <w:rsid w:val="006029D0"/>
    <w:rsid w:val="0060308F"/>
    <w:rsid w:val="00612AC9"/>
    <w:rsid w:val="006130E8"/>
    <w:rsid w:val="00621DED"/>
    <w:rsid w:val="006220E8"/>
    <w:rsid w:val="0062322E"/>
    <w:rsid w:val="0062388B"/>
    <w:rsid w:val="006249A9"/>
    <w:rsid w:val="00630DA1"/>
    <w:rsid w:val="006324D4"/>
    <w:rsid w:val="006331DF"/>
    <w:rsid w:val="00636F7B"/>
    <w:rsid w:val="0064237A"/>
    <w:rsid w:val="00644A31"/>
    <w:rsid w:val="006453FA"/>
    <w:rsid w:val="006479A8"/>
    <w:rsid w:val="00650F10"/>
    <w:rsid w:val="006517CC"/>
    <w:rsid w:val="00651AEB"/>
    <w:rsid w:val="006530E0"/>
    <w:rsid w:val="0065612C"/>
    <w:rsid w:val="006573DC"/>
    <w:rsid w:val="00662A3F"/>
    <w:rsid w:val="00662C9F"/>
    <w:rsid w:val="0066319E"/>
    <w:rsid w:val="00663A62"/>
    <w:rsid w:val="006645C1"/>
    <w:rsid w:val="00666CCF"/>
    <w:rsid w:val="00671C01"/>
    <w:rsid w:val="00671C72"/>
    <w:rsid w:val="00675485"/>
    <w:rsid w:val="00675FE2"/>
    <w:rsid w:val="006765F0"/>
    <w:rsid w:val="00676809"/>
    <w:rsid w:val="00676DD6"/>
    <w:rsid w:val="00677450"/>
    <w:rsid w:val="00680B6F"/>
    <w:rsid w:val="0068547E"/>
    <w:rsid w:val="00685AE1"/>
    <w:rsid w:val="00685C1B"/>
    <w:rsid w:val="00687DE6"/>
    <w:rsid w:val="006906B1"/>
    <w:rsid w:val="006916D5"/>
    <w:rsid w:val="006919CE"/>
    <w:rsid w:val="006925F2"/>
    <w:rsid w:val="00694278"/>
    <w:rsid w:val="0069468A"/>
    <w:rsid w:val="00695CE1"/>
    <w:rsid w:val="006962F7"/>
    <w:rsid w:val="00697007"/>
    <w:rsid w:val="006A31F7"/>
    <w:rsid w:val="006A3772"/>
    <w:rsid w:val="006A3F92"/>
    <w:rsid w:val="006A5A4E"/>
    <w:rsid w:val="006A5B80"/>
    <w:rsid w:val="006B1EFA"/>
    <w:rsid w:val="006B5AB6"/>
    <w:rsid w:val="006B6906"/>
    <w:rsid w:val="006B787B"/>
    <w:rsid w:val="006C1E15"/>
    <w:rsid w:val="006C3EA4"/>
    <w:rsid w:val="006C59CD"/>
    <w:rsid w:val="006C5B9D"/>
    <w:rsid w:val="006C6AFD"/>
    <w:rsid w:val="006D0587"/>
    <w:rsid w:val="006D1FFD"/>
    <w:rsid w:val="006D2255"/>
    <w:rsid w:val="006D40AD"/>
    <w:rsid w:val="006D4306"/>
    <w:rsid w:val="006D53B0"/>
    <w:rsid w:val="006D69AC"/>
    <w:rsid w:val="006D6A2C"/>
    <w:rsid w:val="006D7DD9"/>
    <w:rsid w:val="006D7EA1"/>
    <w:rsid w:val="006E0B15"/>
    <w:rsid w:val="006E2196"/>
    <w:rsid w:val="006E6448"/>
    <w:rsid w:val="006E7661"/>
    <w:rsid w:val="006E7C57"/>
    <w:rsid w:val="006F05B5"/>
    <w:rsid w:val="006F08CB"/>
    <w:rsid w:val="006F3DC9"/>
    <w:rsid w:val="006F4FF7"/>
    <w:rsid w:val="00700BA8"/>
    <w:rsid w:val="00701083"/>
    <w:rsid w:val="00703DE4"/>
    <w:rsid w:val="007058FE"/>
    <w:rsid w:val="0071355F"/>
    <w:rsid w:val="00714331"/>
    <w:rsid w:val="007169DE"/>
    <w:rsid w:val="00722A54"/>
    <w:rsid w:val="00723B98"/>
    <w:rsid w:val="00724682"/>
    <w:rsid w:val="007268F1"/>
    <w:rsid w:val="00730433"/>
    <w:rsid w:val="00730B32"/>
    <w:rsid w:val="00730C8B"/>
    <w:rsid w:val="00731433"/>
    <w:rsid w:val="00732B84"/>
    <w:rsid w:val="00733AE7"/>
    <w:rsid w:val="00735A7B"/>
    <w:rsid w:val="00740C6B"/>
    <w:rsid w:val="007454EE"/>
    <w:rsid w:val="00746378"/>
    <w:rsid w:val="00746867"/>
    <w:rsid w:val="00751AC1"/>
    <w:rsid w:val="0075623F"/>
    <w:rsid w:val="007564EC"/>
    <w:rsid w:val="00756AE6"/>
    <w:rsid w:val="00757853"/>
    <w:rsid w:val="00760645"/>
    <w:rsid w:val="00760AAF"/>
    <w:rsid w:val="00763DC5"/>
    <w:rsid w:val="00765A45"/>
    <w:rsid w:val="00765A50"/>
    <w:rsid w:val="00766E9F"/>
    <w:rsid w:val="00771991"/>
    <w:rsid w:val="00771C84"/>
    <w:rsid w:val="007767C2"/>
    <w:rsid w:val="00776844"/>
    <w:rsid w:val="00781D34"/>
    <w:rsid w:val="007836BC"/>
    <w:rsid w:val="007875E4"/>
    <w:rsid w:val="00790BEE"/>
    <w:rsid w:val="00791195"/>
    <w:rsid w:val="007916DC"/>
    <w:rsid w:val="00792792"/>
    <w:rsid w:val="00793630"/>
    <w:rsid w:val="00793BA8"/>
    <w:rsid w:val="007940EF"/>
    <w:rsid w:val="00794A57"/>
    <w:rsid w:val="0079639E"/>
    <w:rsid w:val="007A3FE1"/>
    <w:rsid w:val="007A4B94"/>
    <w:rsid w:val="007B0C49"/>
    <w:rsid w:val="007B1F40"/>
    <w:rsid w:val="007B6881"/>
    <w:rsid w:val="007B68BF"/>
    <w:rsid w:val="007B7721"/>
    <w:rsid w:val="007B7B37"/>
    <w:rsid w:val="007C019E"/>
    <w:rsid w:val="007C2FE4"/>
    <w:rsid w:val="007C6FA5"/>
    <w:rsid w:val="007C71A1"/>
    <w:rsid w:val="007D0B5F"/>
    <w:rsid w:val="007D192E"/>
    <w:rsid w:val="007D409E"/>
    <w:rsid w:val="007D489C"/>
    <w:rsid w:val="007D6848"/>
    <w:rsid w:val="007D6A90"/>
    <w:rsid w:val="007D7806"/>
    <w:rsid w:val="007E0643"/>
    <w:rsid w:val="007E2BBF"/>
    <w:rsid w:val="007E3A11"/>
    <w:rsid w:val="007E41CE"/>
    <w:rsid w:val="007E4DF6"/>
    <w:rsid w:val="007E6313"/>
    <w:rsid w:val="007E6FE7"/>
    <w:rsid w:val="007F0A16"/>
    <w:rsid w:val="007F20B7"/>
    <w:rsid w:val="007F2668"/>
    <w:rsid w:val="007F759F"/>
    <w:rsid w:val="00801B05"/>
    <w:rsid w:val="0080742B"/>
    <w:rsid w:val="008079BE"/>
    <w:rsid w:val="00807DCC"/>
    <w:rsid w:val="00811134"/>
    <w:rsid w:val="00811752"/>
    <w:rsid w:val="00814EE1"/>
    <w:rsid w:val="00815951"/>
    <w:rsid w:val="00815B53"/>
    <w:rsid w:val="00817F1E"/>
    <w:rsid w:val="0082038A"/>
    <w:rsid w:val="00821767"/>
    <w:rsid w:val="008224D0"/>
    <w:rsid w:val="00822773"/>
    <w:rsid w:val="0082277E"/>
    <w:rsid w:val="008234F5"/>
    <w:rsid w:val="008271D5"/>
    <w:rsid w:val="0082769A"/>
    <w:rsid w:val="00832E57"/>
    <w:rsid w:val="00833BBB"/>
    <w:rsid w:val="008346A5"/>
    <w:rsid w:val="00837323"/>
    <w:rsid w:val="00837885"/>
    <w:rsid w:val="00844C03"/>
    <w:rsid w:val="008452B4"/>
    <w:rsid w:val="008506B7"/>
    <w:rsid w:val="00850B5A"/>
    <w:rsid w:val="008515B2"/>
    <w:rsid w:val="00852113"/>
    <w:rsid w:val="008548AD"/>
    <w:rsid w:val="008565BF"/>
    <w:rsid w:val="008575C7"/>
    <w:rsid w:val="00860AA0"/>
    <w:rsid w:val="00861CC7"/>
    <w:rsid w:val="00863D37"/>
    <w:rsid w:val="0086575B"/>
    <w:rsid w:val="00866A88"/>
    <w:rsid w:val="00875C6F"/>
    <w:rsid w:val="00876CA0"/>
    <w:rsid w:val="008800BF"/>
    <w:rsid w:val="008827CE"/>
    <w:rsid w:val="00885EE0"/>
    <w:rsid w:val="00887065"/>
    <w:rsid w:val="00887A07"/>
    <w:rsid w:val="00887CA4"/>
    <w:rsid w:val="008918F7"/>
    <w:rsid w:val="008A1027"/>
    <w:rsid w:val="008A2A13"/>
    <w:rsid w:val="008A2AAB"/>
    <w:rsid w:val="008A44E2"/>
    <w:rsid w:val="008A56AF"/>
    <w:rsid w:val="008A66A7"/>
    <w:rsid w:val="008B1792"/>
    <w:rsid w:val="008B5911"/>
    <w:rsid w:val="008B5DFD"/>
    <w:rsid w:val="008B5EA8"/>
    <w:rsid w:val="008B6591"/>
    <w:rsid w:val="008C0082"/>
    <w:rsid w:val="008C1425"/>
    <w:rsid w:val="008C1636"/>
    <w:rsid w:val="008C1C6F"/>
    <w:rsid w:val="008C5432"/>
    <w:rsid w:val="008D04CA"/>
    <w:rsid w:val="008D0D23"/>
    <w:rsid w:val="008D1DA8"/>
    <w:rsid w:val="008D2268"/>
    <w:rsid w:val="008D34DA"/>
    <w:rsid w:val="008D5F5B"/>
    <w:rsid w:val="008D72E6"/>
    <w:rsid w:val="008E0D1C"/>
    <w:rsid w:val="008E301C"/>
    <w:rsid w:val="008E4D1D"/>
    <w:rsid w:val="008E4EF4"/>
    <w:rsid w:val="008E767A"/>
    <w:rsid w:val="008F08B1"/>
    <w:rsid w:val="008F08B9"/>
    <w:rsid w:val="008F129B"/>
    <w:rsid w:val="008F14C5"/>
    <w:rsid w:val="008F166D"/>
    <w:rsid w:val="00900FFA"/>
    <w:rsid w:val="009019E7"/>
    <w:rsid w:val="00902066"/>
    <w:rsid w:val="009029A8"/>
    <w:rsid w:val="00902A60"/>
    <w:rsid w:val="00902D6F"/>
    <w:rsid w:val="0090648E"/>
    <w:rsid w:val="00912D2F"/>
    <w:rsid w:val="00915183"/>
    <w:rsid w:val="00916FA4"/>
    <w:rsid w:val="00920566"/>
    <w:rsid w:val="009208CA"/>
    <w:rsid w:val="00920C3E"/>
    <w:rsid w:val="009214E5"/>
    <w:rsid w:val="00926E74"/>
    <w:rsid w:val="00931B4C"/>
    <w:rsid w:val="00934DDE"/>
    <w:rsid w:val="00940FD0"/>
    <w:rsid w:val="009440C3"/>
    <w:rsid w:val="009452AB"/>
    <w:rsid w:val="00946B01"/>
    <w:rsid w:val="00947C1F"/>
    <w:rsid w:val="00951AF0"/>
    <w:rsid w:val="009521C8"/>
    <w:rsid w:val="009578D3"/>
    <w:rsid w:val="00962A5A"/>
    <w:rsid w:val="009656B8"/>
    <w:rsid w:val="00970BFB"/>
    <w:rsid w:val="00970C8E"/>
    <w:rsid w:val="0097766A"/>
    <w:rsid w:val="0098207F"/>
    <w:rsid w:val="009844D4"/>
    <w:rsid w:val="00986830"/>
    <w:rsid w:val="009931BA"/>
    <w:rsid w:val="009934F3"/>
    <w:rsid w:val="00995B31"/>
    <w:rsid w:val="00996D3A"/>
    <w:rsid w:val="00996E32"/>
    <w:rsid w:val="009A2E2C"/>
    <w:rsid w:val="009A4D95"/>
    <w:rsid w:val="009A5812"/>
    <w:rsid w:val="009A59FD"/>
    <w:rsid w:val="009A68B2"/>
    <w:rsid w:val="009A7369"/>
    <w:rsid w:val="009B3D62"/>
    <w:rsid w:val="009B54C5"/>
    <w:rsid w:val="009B71D2"/>
    <w:rsid w:val="009C0A1D"/>
    <w:rsid w:val="009C3013"/>
    <w:rsid w:val="009C7B15"/>
    <w:rsid w:val="009D10D0"/>
    <w:rsid w:val="009D39F9"/>
    <w:rsid w:val="009D3CF4"/>
    <w:rsid w:val="009D44C6"/>
    <w:rsid w:val="009D4538"/>
    <w:rsid w:val="009D5B4E"/>
    <w:rsid w:val="009D75A5"/>
    <w:rsid w:val="009E12E3"/>
    <w:rsid w:val="009E2577"/>
    <w:rsid w:val="009E631A"/>
    <w:rsid w:val="009F0090"/>
    <w:rsid w:val="009F2661"/>
    <w:rsid w:val="009F3FEE"/>
    <w:rsid w:val="009F5466"/>
    <w:rsid w:val="009F608B"/>
    <w:rsid w:val="00A003AC"/>
    <w:rsid w:val="00A01149"/>
    <w:rsid w:val="00A02E80"/>
    <w:rsid w:val="00A11958"/>
    <w:rsid w:val="00A13DBD"/>
    <w:rsid w:val="00A17CB7"/>
    <w:rsid w:val="00A221F0"/>
    <w:rsid w:val="00A23E98"/>
    <w:rsid w:val="00A30DAA"/>
    <w:rsid w:val="00A3444C"/>
    <w:rsid w:val="00A36680"/>
    <w:rsid w:val="00A37A18"/>
    <w:rsid w:val="00A410A1"/>
    <w:rsid w:val="00A41FE3"/>
    <w:rsid w:val="00A42644"/>
    <w:rsid w:val="00A440E8"/>
    <w:rsid w:val="00A443A9"/>
    <w:rsid w:val="00A478BD"/>
    <w:rsid w:val="00A50A46"/>
    <w:rsid w:val="00A5229E"/>
    <w:rsid w:val="00A52E34"/>
    <w:rsid w:val="00A54A71"/>
    <w:rsid w:val="00A54EC7"/>
    <w:rsid w:val="00A577C7"/>
    <w:rsid w:val="00A579D9"/>
    <w:rsid w:val="00A6046C"/>
    <w:rsid w:val="00A608EC"/>
    <w:rsid w:val="00A619D1"/>
    <w:rsid w:val="00A6254B"/>
    <w:rsid w:val="00A640E2"/>
    <w:rsid w:val="00A6688F"/>
    <w:rsid w:val="00A677F6"/>
    <w:rsid w:val="00A67C9D"/>
    <w:rsid w:val="00A72707"/>
    <w:rsid w:val="00A75A2C"/>
    <w:rsid w:val="00A778EE"/>
    <w:rsid w:val="00A77955"/>
    <w:rsid w:val="00A77F29"/>
    <w:rsid w:val="00A83826"/>
    <w:rsid w:val="00A90E00"/>
    <w:rsid w:val="00A95E13"/>
    <w:rsid w:val="00AA0623"/>
    <w:rsid w:val="00AA1B7C"/>
    <w:rsid w:val="00AA42CE"/>
    <w:rsid w:val="00AA64E8"/>
    <w:rsid w:val="00AA6EC0"/>
    <w:rsid w:val="00AA7923"/>
    <w:rsid w:val="00AB139F"/>
    <w:rsid w:val="00AB2FA2"/>
    <w:rsid w:val="00AB524D"/>
    <w:rsid w:val="00AC0C52"/>
    <w:rsid w:val="00AC12C9"/>
    <w:rsid w:val="00AC267F"/>
    <w:rsid w:val="00AC5F10"/>
    <w:rsid w:val="00AC75BE"/>
    <w:rsid w:val="00AD0EAE"/>
    <w:rsid w:val="00AD1792"/>
    <w:rsid w:val="00AD19F9"/>
    <w:rsid w:val="00AD24FE"/>
    <w:rsid w:val="00AD29F2"/>
    <w:rsid w:val="00AD4257"/>
    <w:rsid w:val="00AD454C"/>
    <w:rsid w:val="00AD669C"/>
    <w:rsid w:val="00AE1A37"/>
    <w:rsid w:val="00AE483E"/>
    <w:rsid w:val="00AE54D2"/>
    <w:rsid w:val="00AF31B2"/>
    <w:rsid w:val="00AF542C"/>
    <w:rsid w:val="00AF6A09"/>
    <w:rsid w:val="00B04968"/>
    <w:rsid w:val="00B054E2"/>
    <w:rsid w:val="00B05E11"/>
    <w:rsid w:val="00B176FE"/>
    <w:rsid w:val="00B17CF3"/>
    <w:rsid w:val="00B21FDA"/>
    <w:rsid w:val="00B22828"/>
    <w:rsid w:val="00B24102"/>
    <w:rsid w:val="00B34025"/>
    <w:rsid w:val="00B35479"/>
    <w:rsid w:val="00B35D60"/>
    <w:rsid w:val="00B36914"/>
    <w:rsid w:val="00B375A0"/>
    <w:rsid w:val="00B40C87"/>
    <w:rsid w:val="00B4249E"/>
    <w:rsid w:val="00B44C69"/>
    <w:rsid w:val="00B452E5"/>
    <w:rsid w:val="00B46158"/>
    <w:rsid w:val="00B47496"/>
    <w:rsid w:val="00B51EB7"/>
    <w:rsid w:val="00B549FD"/>
    <w:rsid w:val="00B54F78"/>
    <w:rsid w:val="00B617E0"/>
    <w:rsid w:val="00B6236A"/>
    <w:rsid w:val="00B62AA4"/>
    <w:rsid w:val="00B6533D"/>
    <w:rsid w:val="00B67A84"/>
    <w:rsid w:val="00B70AE2"/>
    <w:rsid w:val="00B72C11"/>
    <w:rsid w:val="00B7418B"/>
    <w:rsid w:val="00B77253"/>
    <w:rsid w:val="00B776D5"/>
    <w:rsid w:val="00B80D9A"/>
    <w:rsid w:val="00B81EED"/>
    <w:rsid w:val="00B82C9C"/>
    <w:rsid w:val="00B85759"/>
    <w:rsid w:val="00B86546"/>
    <w:rsid w:val="00B86E10"/>
    <w:rsid w:val="00B87495"/>
    <w:rsid w:val="00B87756"/>
    <w:rsid w:val="00B93B93"/>
    <w:rsid w:val="00B94366"/>
    <w:rsid w:val="00B947B5"/>
    <w:rsid w:val="00B97BFC"/>
    <w:rsid w:val="00BA0030"/>
    <w:rsid w:val="00BA07A8"/>
    <w:rsid w:val="00BA250F"/>
    <w:rsid w:val="00BA29B2"/>
    <w:rsid w:val="00BA373E"/>
    <w:rsid w:val="00BA3853"/>
    <w:rsid w:val="00BA61E7"/>
    <w:rsid w:val="00BB1B49"/>
    <w:rsid w:val="00BB1C7E"/>
    <w:rsid w:val="00BB5274"/>
    <w:rsid w:val="00BB5F3D"/>
    <w:rsid w:val="00BB6101"/>
    <w:rsid w:val="00BC07B9"/>
    <w:rsid w:val="00BC0B63"/>
    <w:rsid w:val="00BC5015"/>
    <w:rsid w:val="00BC5133"/>
    <w:rsid w:val="00BC5D55"/>
    <w:rsid w:val="00BC7690"/>
    <w:rsid w:val="00BC77BB"/>
    <w:rsid w:val="00BD4798"/>
    <w:rsid w:val="00BD5010"/>
    <w:rsid w:val="00BD5178"/>
    <w:rsid w:val="00BD6061"/>
    <w:rsid w:val="00BD7396"/>
    <w:rsid w:val="00BD797E"/>
    <w:rsid w:val="00BE0E52"/>
    <w:rsid w:val="00BE280C"/>
    <w:rsid w:val="00BE3C02"/>
    <w:rsid w:val="00BE5995"/>
    <w:rsid w:val="00BE65EA"/>
    <w:rsid w:val="00BE742A"/>
    <w:rsid w:val="00BF21B7"/>
    <w:rsid w:val="00BF3EEC"/>
    <w:rsid w:val="00BF416B"/>
    <w:rsid w:val="00BF46B0"/>
    <w:rsid w:val="00BF4CC9"/>
    <w:rsid w:val="00BF796D"/>
    <w:rsid w:val="00C0126B"/>
    <w:rsid w:val="00C03E01"/>
    <w:rsid w:val="00C04CBD"/>
    <w:rsid w:val="00C06522"/>
    <w:rsid w:val="00C12463"/>
    <w:rsid w:val="00C203BE"/>
    <w:rsid w:val="00C20F8E"/>
    <w:rsid w:val="00C21421"/>
    <w:rsid w:val="00C26CD8"/>
    <w:rsid w:val="00C274F9"/>
    <w:rsid w:val="00C27C4E"/>
    <w:rsid w:val="00C3235E"/>
    <w:rsid w:val="00C329D2"/>
    <w:rsid w:val="00C334E7"/>
    <w:rsid w:val="00C34DE1"/>
    <w:rsid w:val="00C358C0"/>
    <w:rsid w:val="00C366CA"/>
    <w:rsid w:val="00C41189"/>
    <w:rsid w:val="00C41F3C"/>
    <w:rsid w:val="00C42181"/>
    <w:rsid w:val="00C43153"/>
    <w:rsid w:val="00C45319"/>
    <w:rsid w:val="00C4735D"/>
    <w:rsid w:val="00C473C9"/>
    <w:rsid w:val="00C513E4"/>
    <w:rsid w:val="00C52006"/>
    <w:rsid w:val="00C53D93"/>
    <w:rsid w:val="00C574C6"/>
    <w:rsid w:val="00C6091A"/>
    <w:rsid w:val="00C62C20"/>
    <w:rsid w:val="00C654BC"/>
    <w:rsid w:val="00C71F15"/>
    <w:rsid w:val="00C725B3"/>
    <w:rsid w:val="00C73854"/>
    <w:rsid w:val="00C74497"/>
    <w:rsid w:val="00C7527A"/>
    <w:rsid w:val="00C76D58"/>
    <w:rsid w:val="00C81189"/>
    <w:rsid w:val="00C919E7"/>
    <w:rsid w:val="00C966A1"/>
    <w:rsid w:val="00CA149A"/>
    <w:rsid w:val="00CA1C71"/>
    <w:rsid w:val="00CA30FB"/>
    <w:rsid w:val="00CA47FB"/>
    <w:rsid w:val="00CA5B57"/>
    <w:rsid w:val="00CA7936"/>
    <w:rsid w:val="00CA7FB4"/>
    <w:rsid w:val="00CB0336"/>
    <w:rsid w:val="00CB059F"/>
    <w:rsid w:val="00CB2D59"/>
    <w:rsid w:val="00CB4E0A"/>
    <w:rsid w:val="00CC28A8"/>
    <w:rsid w:val="00CC6BB7"/>
    <w:rsid w:val="00CC7FE1"/>
    <w:rsid w:val="00CD12ED"/>
    <w:rsid w:val="00CD1EEF"/>
    <w:rsid w:val="00CD3526"/>
    <w:rsid w:val="00CD4317"/>
    <w:rsid w:val="00CD5C57"/>
    <w:rsid w:val="00CD7522"/>
    <w:rsid w:val="00CE11BF"/>
    <w:rsid w:val="00CE19CA"/>
    <w:rsid w:val="00CE3935"/>
    <w:rsid w:val="00CE4139"/>
    <w:rsid w:val="00CE7B2B"/>
    <w:rsid w:val="00CF10AF"/>
    <w:rsid w:val="00CF2178"/>
    <w:rsid w:val="00CF425B"/>
    <w:rsid w:val="00CF6CF3"/>
    <w:rsid w:val="00CF6DC0"/>
    <w:rsid w:val="00CF73DC"/>
    <w:rsid w:val="00D00E3E"/>
    <w:rsid w:val="00D05704"/>
    <w:rsid w:val="00D10E9B"/>
    <w:rsid w:val="00D15081"/>
    <w:rsid w:val="00D15E2B"/>
    <w:rsid w:val="00D2124F"/>
    <w:rsid w:val="00D24414"/>
    <w:rsid w:val="00D2539A"/>
    <w:rsid w:val="00D25553"/>
    <w:rsid w:val="00D26929"/>
    <w:rsid w:val="00D278E2"/>
    <w:rsid w:val="00D30A42"/>
    <w:rsid w:val="00D32726"/>
    <w:rsid w:val="00D328FD"/>
    <w:rsid w:val="00D3514B"/>
    <w:rsid w:val="00D37AD7"/>
    <w:rsid w:val="00D40201"/>
    <w:rsid w:val="00D412C0"/>
    <w:rsid w:val="00D4315E"/>
    <w:rsid w:val="00D434E8"/>
    <w:rsid w:val="00D4415A"/>
    <w:rsid w:val="00D4719E"/>
    <w:rsid w:val="00D50684"/>
    <w:rsid w:val="00D52C0E"/>
    <w:rsid w:val="00D5483B"/>
    <w:rsid w:val="00D56944"/>
    <w:rsid w:val="00D57E61"/>
    <w:rsid w:val="00D6450C"/>
    <w:rsid w:val="00D66C1E"/>
    <w:rsid w:val="00D67F38"/>
    <w:rsid w:val="00D70665"/>
    <w:rsid w:val="00D70C4F"/>
    <w:rsid w:val="00D72B7F"/>
    <w:rsid w:val="00D74E13"/>
    <w:rsid w:val="00D777EA"/>
    <w:rsid w:val="00D80122"/>
    <w:rsid w:val="00D820BF"/>
    <w:rsid w:val="00D83ECA"/>
    <w:rsid w:val="00D84747"/>
    <w:rsid w:val="00D849CB"/>
    <w:rsid w:val="00D87A2D"/>
    <w:rsid w:val="00D90C44"/>
    <w:rsid w:val="00D91B58"/>
    <w:rsid w:val="00D9421B"/>
    <w:rsid w:val="00D94B46"/>
    <w:rsid w:val="00D95AFE"/>
    <w:rsid w:val="00D95DE5"/>
    <w:rsid w:val="00DA01A5"/>
    <w:rsid w:val="00DA0D18"/>
    <w:rsid w:val="00DA53BB"/>
    <w:rsid w:val="00DA6377"/>
    <w:rsid w:val="00DA6B3B"/>
    <w:rsid w:val="00DB13A8"/>
    <w:rsid w:val="00DB3DAC"/>
    <w:rsid w:val="00DB473C"/>
    <w:rsid w:val="00DC0BFF"/>
    <w:rsid w:val="00DC2B70"/>
    <w:rsid w:val="00DC3D75"/>
    <w:rsid w:val="00DC4726"/>
    <w:rsid w:val="00DC5890"/>
    <w:rsid w:val="00DC6F33"/>
    <w:rsid w:val="00DD0B34"/>
    <w:rsid w:val="00DD19E4"/>
    <w:rsid w:val="00DD35CC"/>
    <w:rsid w:val="00DD3CAC"/>
    <w:rsid w:val="00DD5241"/>
    <w:rsid w:val="00DD5AAC"/>
    <w:rsid w:val="00DD6080"/>
    <w:rsid w:val="00DE2CF2"/>
    <w:rsid w:val="00DE5735"/>
    <w:rsid w:val="00DE5EEE"/>
    <w:rsid w:val="00DE7551"/>
    <w:rsid w:val="00DE7CF7"/>
    <w:rsid w:val="00DF0171"/>
    <w:rsid w:val="00DF487F"/>
    <w:rsid w:val="00E02364"/>
    <w:rsid w:val="00E05B73"/>
    <w:rsid w:val="00E07406"/>
    <w:rsid w:val="00E14153"/>
    <w:rsid w:val="00E141F1"/>
    <w:rsid w:val="00E15038"/>
    <w:rsid w:val="00E15248"/>
    <w:rsid w:val="00E202A0"/>
    <w:rsid w:val="00E207B5"/>
    <w:rsid w:val="00E22187"/>
    <w:rsid w:val="00E22A06"/>
    <w:rsid w:val="00E22F94"/>
    <w:rsid w:val="00E26C08"/>
    <w:rsid w:val="00E2728D"/>
    <w:rsid w:val="00E3393F"/>
    <w:rsid w:val="00E42486"/>
    <w:rsid w:val="00E43040"/>
    <w:rsid w:val="00E4323B"/>
    <w:rsid w:val="00E43C2B"/>
    <w:rsid w:val="00E43DB6"/>
    <w:rsid w:val="00E476C8"/>
    <w:rsid w:val="00E47B04"/>
    <w:rsid w:val="00E6036C"/>
    <w:rsid w:val="00E62164"/>
    <w:rsid w:val="00E63C9C"/>
    <w:rsid w:val="00E654F0"/>
    <w:rsid w:val="00E6555E"/>
    <w:rsid w:val="00E65646"/>
    <w:rsid w:val="00E677E3"/>
    <w:rsid w:val="00E74915"/>
    <w:rsid w:val="00E800E4"/>
    <w:rsid w:val="00E82DE4"/>
    <w:rsid w:val="00E82E7C"/>
    <w:rsid w:val="00E8538F"/>
    <w:rsid w:val="00E86A08"/>
    <w:rsid w:val="00E86C33"/>
    <w:rsid w:val="00E87900"/>
    <w:rsid w:val="00E915C9"/>
    <w:rsid w:val="00E918C7"/>
    <w:rsid w:val="00E94BEA"/>
    <w:rsid w:val="00E97FF0"/>
    <w:rsid w:val="00EA2FBB"/>
    <w:rsid w:val="00EA3C62"/>
    <w:rsid w:val="00EA4E9D"/>
    <w:rsid w:val="00EB03AF"/>
    <w:rsid w:val="00EB2CB6"/>
    <w:rsid w:val="00EB41E0"/>
    <w:rsid w:val="00EB5C64"/>
    <w:rsid w:val="00EC1B2D"/>
    <w:rsid w:val="00EC254D"/>
    <w:rsid w:val="00EC3CD9"/>
    <w:rsid w:val="00EC6A93"/>
    <w:rsid w:val="00EC7AD5"/>
    <w:rsid w:val="00EC7FCD"/>
    <w:rsid w:val="00ED0850"/>
    <w:rsid w:val="00ED4A93"/>
    <w:rsid w:val="00ED4FC3"/>
    <w:rsid w:val="00ED58EE"/>
    <w:rsid w:val="00EE5EFD"/>
    <w:rsid w:val="00EE70C4"/>
    <w:rsid w:val="00EF1B64"/>
    <w:rsid w:val="00EF2987"/>
    <w:rsid w:val="00EF31FA"/>
    <w:rsid w:val="00EF59D4"/>
    <w:rsid w:val="00EF5FB0"/>
    <w:rsid w:val="00F02B0C"/>
    <w:rsid w:val="00F03F1B"/>
    <w:rsid w:val="00F06AF8"/>
    <w:rsid w:val="00F108C4"/>
    <w:rsid w:val="00F13459"/>
    <w:rsid w:val="00F167E0"/>
    <w:rsid w:val="00F2167D"/>
    <w:rsid w:val="00F2431C"/>
    <w:rsid w:val="00F245EC"/>
    <w:rsid w:val="00F2498A"/>
    <w:rsid w:val="00F26F78"/>
    <w:rsid w:val="00F277DB"/>
    <w:rsid w:val="00F27EC5"/>
    <w:rsid w:val="00F334E4"/>
    <w:rsid w:val="00F41441"/>
    <w:rsid w:val="00F4197E"/>
    <w:rsid w:val="00F41F55"/>
    <w:rsid w:val="00F50DC5"/>
    <w:rsid w:val="00F5540F"/>
    <w:rsid w:val="00F55B8A"/>
    <w:rsid w:val="00F579B0"/>
    <w:rsid w:val="00F61C2A"/>
    <w:rsid w:val="00F71BCB"/>
    <w:rsid w:val="00F7203B"/>
    <w:rsid w:val="00F73224"/>
    <w:rsid w:val="00F754B6"/>
    <w:rsid w:val="00F76202"/>
    <w:rsid w:val="00F771C6"/>
    <w:rsid w:val="00F809EE"/>
    <w:rsid w:val="00F81C7D"/>
    <w:rsid w:val="00F843D4"/>
    <w:rsid w:val="00F8744C"/>
    <w:rsid w:val="00F90636"/>
    <w:rsid w:val="00F921A3"/>
    <w:rsid w:val="00F9344C"/>
    <w:rsid w:val="00F939BE"/>
    <w:rsid w:val="00F941D1"/>
    <w:rsid w:val="00F94F71"/>
    <w:rsid w:val="00FA07E7"/>
    <w:rsid w:val="00FA2E45"/>
    <w:rsid w:val="00FA3ABE"/>
    <w:rsid w:val="00FA5B16"/>
    <w:rsid w:val="00FA6EAB"/>
    <w:rsid w:val="00FA7A60"/>
    <w:rsid w:val="00FB1C4A"/>
    <w:rsid w:val="00FB2901"/>
    <w:rsid w:val="00FB29A2"/>
    <w:rsid w:val="00FB40CE"/>
    <w:rsid w:val="00FB6E47"/>
    <w:rsid w:val="00FB7E0F"/>
    <w:rsid w:val="00FC0D26"/>
    <w:rsid w:val="00FC42B5"/>
    <w:rsid w:val="00FC44D0"/>
    <w:rsid w:val="00FC53DB"/>
    <w:rsid w:val="00FD1618"/>
    <w:rsid w:val="00FD2FF7"/>
    <w:rsid w:val="00FD4C75"/>
    <w:rsid w:val="00FD5CDE"/>
    <w:rsid w:val="00FD7702"/>
    <w:rsid w:val="00FE1FC1"/>
    <w:rsid w:val="00FE4690"/>
    <w:rsid w:val="00FE51D7"/>
    <w:rsid w:val="00FE58BE"/>
    <w:rsid w:val="00FE5C71"/>
    <w:rsid w:val="00FE5D13"/>
    <w:rsid w:val="00FE79A2"/>
    <w:rsid w:val="00FF24F9"/>
    <w:rsid w:val="00FF4EC3"/>
    <w:rsid w:val="00FF6402"/>
    <w:rsid w:val="00FF68B9"/>
    <w:rsid w:val="00FF6E50"/>
    <w:rsid w:val="00FF7421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87F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D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77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F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823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F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8234F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82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57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30"/>
    <w:rPr>
      <w:rFonts w:ascii="Segoe UI" w:eastAsia="Calibri" w:hAnsi="Segoe UI" w:cs="Segoe UI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0C1ECD"/>
  </w:style>
  <w:style w:type="character" w:styleId="Strong">
    <w:name w:val="Strong"/>
    <w:basedOn w:val="DefaultParagraphFont"/>
    <w:uiPriority w:val="22"/>
    <w:qFormat/>
    <w:rsid w:val="000C1ECD"/>
    <w:rPr>
      <w:b/>
      <w:bCs/>
    </w:rPr>
  </w:style>
  <w:style w:type="character" w:customStyle="1" w:styleId="a">
    <w:name w:val="a"/>
    <w:basedOn w:val="DefaultParagraphFont"/>
    <w:rsid w:val="00492080"/>
  </w:style>
  <w:style w:type="character" w:customStyle="1" w:styleId="l6">
    <w:name w:val="l6"/>
    <w:basedOn w:val="DefaultParagraphFont"/>
    <w:rsid w:val="00492080"/>
  </w:style>
  <w:style w:type="character" w:customStyle="1" w:styleId="l7">
    <w:name w:val="l7"/>
    <w:basedOn w:val="DefaultParagraphFont"/>
    <w:rsid w:val="00492080"/>
  </w:style>
  <w:style w:type="character" w:customStyle="1" w:styleId="Heading3Char">
    <w:name w:val="Heading 3 Char"/>
    <w:basedOn w:val="DefaultParagraphFont"/>
    <w:link w:val="Heading3"/>
    <w:uiPriority w:val="9"/>
    <w:rsid w:val="00A7795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Mention1">
    <w:name w:val="Mention1"/>
    <w:basedOn w:val="DefaultParagraphFont"/>
    <w:uiPriority w:val="99"/>
    <w:semiHidden/>
    <w:unhideWhenUsed/>
    <w:rsid w:val="00DF0171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B033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C0C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Normal1">
    <w:name w:val="Normal1"/>
    <w:rsid w:val="003F44E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2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2B7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93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pmb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Custom%20Office%20Templates\antet%20MMFTSS-CMYK%20scal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0454E-473E-46F4-AB34-2AC3C8B0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MMFTSS-CMYK scalat</Template>
  <TotalTime>18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Daniel Dragomir</cp:lastModifiedBy>
  <cp:revision>10</cp:revision>
  <cp:lastPrinted>2026-04-29T04:34:00Z</cp:lastPrinted>
  <dcterms:created xsi:type="dcterms:W3CDTF">2026-04-20T04:40:00Z</dcterms:created>
  <dcterms:modified xsi:type="dcterms:W3CDTF">2026-04-29T04:35:00Z</dcterms:modified>
</cp:coreProperties>
</file>