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EDFD" w14:textId="1457A268" w:rsidR="00171CAF" w:rsidRDefault="00171CAF" w:rsidP="00171CAF">
      <w:pPr>
        <w:spacing w:after="120"/>
        <w:jc w:val="right"/>
        <w:rPr>
          <w:rFonts w:ascii="Trebuchet MS" w:hAnsi="Trebuchet MS"/>
        </w:rPr>
      </w:pPr>
      <w:r>
        <w:rPr>
          <w:rFonts w:ascii="Trebuchet MS" w:hAnsi="Trebuchet MS" w:cs="Trebuchet MS"/>
          <w:b/>
          <w:lang w:val="ro-RO" w:eastAsia="x-none"/>
        </w:rPr>
        <w:t>Casa de Pensii a Municipiului Bucureşti</w:t>
      </w:r>
    </w:p>
    <w:p w14:paraId="0D7684AB" w14:textId="23CA41F2" w:rsidR="00134A4F" w:rsidRPr="00134A4F" w:rsidRDefault="0075623F" w:rsidP="0075623F">
      <w:pPr>
        <w:tabs>
          <w:tab w:val="left" w:pos="6180"/>
        </w:tabs>
        <w:spacing w:after="120"/>
        <w:ind w:firstLine="1701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0E691D71" w14:textId="77777777" w:rsidR="00097C75" w:rsidRPr="00097C75" w:rsidRDefault="00097C75" w:rsidP="00097C75">
      <w:pPr>
        <w:spacing w:after="0" w:line="360" w:lineRule="auto"/>
        <w:jc w:val="right"/>
        <w:rPr>
          <w:rFonts w:ascii="Trebuchet MS" w:hAnsi="Trebuchet MS"/>
          <w:b/>
          <w:i/>
          <w:sz w:val="24"/>
          <w:szCs w:val="24"/>
        </w:rPr>
      </w:pPr>
    </w:p>
    <w:p w14:paraId="65EF27B3" w14:textId="7E01F6F8" w:rsidR="00490B48" w:rsidRPr="00490B48" w:rsidRDefault="00490B48" w:rsidP="00490B48">
      <w:pPr>
        <w:tabs>
          <w:tab w:val="left" w:pos="1980"/>
        </w:tabs>
        <w:ind w:left="-180" w:right="-180"/>
        <w:jc w:val="both"/>
        <w:rPr>
          <w:rFonts w:ascii="Trebuchet MS" w:hAnsi="Trebuchet MS"/>
          <w:b/>
        </w:rPr>
      </w:pPr>
      <w:r w:rsidRPr="00490B48">
        <w:rPr>
          <w:rFonts w:ascii="Trebuchet MS" w:hAnsi="Trebuchet MS"/>
          <w:b/>
          <w:bCs/>
          <w:noProof/>
          <w:kern w:val="20"/>
          <w:lang w:val="ro-RO"/>
        </w:rPr>
        <w:t xml:space="preserve">Nr. </w:t>
      </w:r>
      <w:r w:rsidR="0070751C">
        <w:rPr>
          <w:rFonts w:ascii="Trebuchet MS" w:hAnsi="Trebuchet MS"/>
          <w:b/>
          <w:bCs/>
          <w:noProof/>
          <w:kern w:val="20"/>
          <w:lang w:val="ro-RO"/>
        </w:rPr>
        <w:t>87485</w:t>
      </w:r>
      <w:r w:rsidRPr="00490B48">
        <w:rPr>
          <w:rFonts w:ascii="Trebuchet MS" w:hAnsi="Trebuchet MS"/>
          <w:b/>
          <w:bCs/>
          <w:noProof/>
          <w:kern w:val="20"/>
          <w:lang w:val="ro-RO"/>
        </w:rPr>
        <w:t>/</w:t>
      </w:r>
      <w:r w:rsidR="00137CE2">
        <w:rPr>
          <w:rFonts w:ascii="Trebuchet MS" w:hAnsi="Trebuchet MS"/>
          <w:b/>
          <w:bCs/>
          <w:noProof/>
          <w:kern w:val="20"/>
          <w:lang w:val="ro-RO"/>
        </w:rPr>
        <w:t>2</w:t>
      </w:r>
      <w:r w:rsidR="0070751C">
        <w:rPr>
          <w:rFonts w:ascii="Trebuchet MS" w:hAnsi="Trebuchet MS"/>
          <w:b/>
          <w:bCs/>
          <w:noProof/>
          <w:kern w:val="20"/>
          <w:lang w:val="ro-RO"/>
        </w:rPr>
        <w:t>8</w:t>
      </w:r>
      <w:r w:rsidRPr="00490B48">
        <w:rPr>
          <w:rFonts w:ascii="Trebuchet MS" w:hAnsi="Trebuchet MS"/>
          <w:b/>
          <w:bCs/>
          <w:noProof/>
          <w:kern w:val="20"/>
          <w:lang w:val="ro-RO"/>
        </w:rPr>
        <w:t>.0</w:t>
      </w:r>
      <w:r w:rsidR="007C7B76">
        <w:rPr>
          <w:rFonts w:ascii="Trebuchet MS" w:hAnsi="Trebuchet MS"/>
          <w:b/>
          <w:bCs/>
          <w:noProof/>
          <w:kern w:val="20"/>
          <w:lang w:val="ro-RO"/>
        </w:rPr>
        <w:t>4</w:t>
      </w:r>
      <w:r w:rsidRPr="00490B48">
        <w:rPr>
          <w:rFonts w:ascii="Trebuchet MS" w:hAnsi="Trebuchet MS"/>
          <w:b/>
          <w:bCs/>
          <w:noProof/>
          <w:kern w:val="20"/>
          <w:lang w:val="ro-RO"/>
        </w:rPr>
        <w:t>.202</w:t>
      </w:r>
      <w:r w:rsidR="00B73502">
        <w:rPr>
          <w:rFonts w:ascii="Trebuchet MS" w:hAnsi="Trebuchet MS"/>
          <w:b/>
          <w:bCs/>
          <w:noProof/>
          <w:kern w:val="20"/>
          <w:lang w:val="ro-RO"/>
        </w:rPr>
        <w:t>6</w:t>
      </w:r>
      <w:r w:rsidRPr="00490B48"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</w:t>
      </w:r>
    </w:p>
    <w:p w14:paraId="22D2DA57" w14:textId="77777777" w:rsidR="00490B48" w:rsidRPr="00490B48" w:rsidRDefault="00490B48" w:rsidP="00490B48">
      <w:pPr>
        <w:spacing w:after="0" w:line="240" w:lineRule="auto"/>
        <w:ind w:left="1440"/>
        <w:jc w:val="center"/>
        <w:rPr>
          <w:rFonts w:ascii="Trebuchet MS" w:hAnsi="Trebuchet MS"/>
          <w:b/>
        </w:rPr>
      </w:pPr>
      <w:r w:rsidRPr="00490B48">
        <w:rPr>
          <w:rFonts w:ascii="Trebuchet MS" w:hAnsi="Trebuchet MS"/>
          <w:b/>
        </w:rPr>
        <w:t xml:space="preserve">                                                                              </w:t>
      </w:r>
      <w:proofErr w:type="spellStart"/>
      <w:r w:rsidRPr="00490B48">
        <w:rPr>
          <w:rFonts w:ascii="Trebuchet MS" w:hAnsi="Trebuchet MS"/>
          <w:b/>
        </w:rPr>
        <w:t>Aprobat</w:t>
      </w:r>
      <w:proofErr w:type="spellEnd"/>
      <w:r w:rsidRPr="00490B48">
        <w:rPr>
          <w:rFonts w:ascii="Trebuchet MS" w:hAnsi="Trebuchet MS"/>
          <w:b/>
        </w:rPr>
        <w:t>,</w:t>
      </w:r>
    </w:p>
    <w:p w14:paraId="0E0F0D0E" w14:textId="77777777" w:rsidR="00490B48" w:rsidRPr="00490B48" w:rsidRDefault="00490B48" w:rsidP="00490B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/>
          <w:b/>
          <w:bCs/>
          <w:lang w:val="ro-RO"/>
        </w:rPr>
      </w:pPr>
      <w:r w:rsidRPr="00490B48">
        <w:rPr>
          <w:rFonts w:ascii="Trebuchet MS" w:eastAsia="Times New Roman" w:hAnsi="Trebuchet MS"/>
          <w:b/>
          <w:bCs/>
          <w:lang w:val="ro-RO"/>
        </w:rPr>
        <w:t xml:space="preserve">                                                                                                   Director Executiv</w:t>
      </w:r>
    </w:p>
    <w:p w14:paraId="72749691" w14:textId="77777777" w:rsidR="00490B48" w:rsidRPr="00490B48" w:rsidRDefault="00490B48" w:rsidP="00490B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eastAsia="Times New Roman" w:hAnsi="Trebuchet MS"/>
          <w:b/>
          <w:bCs/>
          <w:lang w:val="ro-RO"/>
        </w:rPr>
      </w:pPr>
      <w:r w:rsidRPr="00490B48">
        <w:rPr>
          <w:rFonts w:ascii="Trebuchet MS" w:eastAsia="Times New Roman" w:hAnsi="Trebuchet MS"/>
          <w:b/>
          <w:bCs/>
          <w:lang w:val="ro-RO"/>
        </w:rPr>
        <w:t xml:space="preserve">                                                                                                     Cristiana DUMITRESCU</w:t>
      </w:r>
    </w:p>
    <w:p w14:paraId="7DC139A0" w14:textId="77777777" w:rsidR="00490B48" w:rsidRPr="00490B48" w:rsidRDefault="00490B48" w:rsidP="00490B48">
      <w:pPr>
        <w:spacing w:line="360" w:lineRule="exact"/>
        <w:rPr>
          <w:rFonts w:ascii="Trebuchet MS" w:hAnsi="Trebuchet MS"/>
          <w:b/>
          <w:lang w:val="ro-RO"/>
        </w:rPr>
      </w:pPr>
    </w:p>
    <w:p w14:paraId="78CCA030" w14:textId="77777777" w:rsidR="00490B48" w:rsidRPr="00490B48" w:rsidRDefault="00490B48" w:rsidP="00490B48">
      <w:pPr>
        <w:spacing w:line="360" w:lineRule="exact"/>
        <w:ind w:left="1440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/>
          <w:b/>
          <w:lang w:val="ro-RO"/>
        </w:rPr>
        <w:t xml:space="preserve">                             Raportul procedurii</w:t>
      </w:r>
    </w:p>
    <w:p w14:paraId="5D2A5563" w14:textId="77777777" w:rsidR="00490B48" w:rsidRPr="00490B48" w:rsidRDefault="00490B48" w:rsidP="00490B48">
      <w:pPr>
        <w:spacing w:line="360" w:lineRule="exact"/>
        <w:ind w:left="1440"/>
        <w:jc w:val="both"/>
        <w:rPr>
          <w:rFonts w:ascii="Trebuchet MS" w:hAnsi="Trebuchet MS"/>
          <w:b/>
          <w:lang w:val="ro-RO"/>
        </w:rPr>
      </w:pPr>
    </w:p>
    <w:p w14:paraId="3C1A8BDC" w14:textId="77777777" w:rsidR="00490B48" w:rsidRPr="00490B48" w:rsidRDefault="00490B48" w:rsidP="00490B48">
      <w:pPr>
        <w:widowControl w:val="0"/>
        <w:numPr>
          <w:ilvl w:val="0"/>
          <w:numId w:val="25"/>
        </w:numPr>
        <w:spacing w:after="0"/>
        <w:jc w:val="both"/>
        <w:rPr>
          <w:rFonts w:ascii="Trebuchet MS" w:hAnsi="Trebuchet MS"/>
          <w:b/>
          <w:lang w:val="ro-RO" w:eastAsia="de-DE"/>
        </w:rPr>
      </w:pPr>
      <w:r w:rsidRPr="00490B48">
        <w:rPr>
          <w:rFonts w:ascii="Trebuchet MS" w:hAnsi="Trebuchet MS"/>
          <w:b/>
          <w:lang w:val="ro-RO" w:eastAsia="de-DE"/>
        </w:rPr>
        <w:t>Referințe:</w:t>
      </w:r>
    </w:p>
    <w:p w14:paraId="6174490B" w14:textId="77777777" w:rsidR="00490B48" w:rsidRPr="00490B48" w:rsidRDefault="00490B48" w:rsidP="00490B48">
      <w:pPr>
        <w:widowControl w:val="0"/>
        <w:spacing w:after="0" w:line="360" w:lineRule="auto"/>
        <w:ind w:left="360"/>
        <w:jc w:val="both"/>
        <w:rPr>
          <w:rFonts w:ascii="Trebuchet MS" w:hAnsi="Trebuchet MS"/>
          <w:b/>
          <w:lang w:val="ro-RO" w:eastAsia="de-DE"/>
        </w:rPr>
      </w:pPr>
      <w:r w:rsidRPr="00490B48">
        <w:rPr>
          <w:rFonts w:ascii="Trebuchet MS" w:hAnsi="Trebuchet MS"/>
          <w:b/>
          <w:lang w:val="ro-RO" w:eastAsia="de-DE"/>
        </w:rPr>
        <w:t xml:space="preserve">                </w:t>
      </w:r>
      <w:r w:rsidRPr="00490B48">
        <w:rPr>
          <w:rFonts w:ascii="Trebuchet MS" w:eastAsia="Times New Roman" w:hAnsi="Trebuchet MS"/>
          <w:b/>
          <w:lang w:val="ro-RO" w:eastAsia="de-DE"/>
        </w:rPr>
        <w:t>Procedura de atribuire: Procedura proprie</w:t>
      </w:r>
    </w:p>
    <w:p w14:paraId="452307D5" w14:textId="160E9A07" w:rsidR="00490B48" w:rsidRPr="00490B48" w:rsidRDefault="00490B48" w:rsidP="00490B4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/>
          <w:b/>
          <w:lang w:val="ro-RO"/>
        </w:rPr>
        <w:t xml:space="preserve">Cod unic de identificare a achizitiei: </w:t>
      </w:r>
      <w:r w:rsidRPr="00FE417A">
        <w:rPr>
          <w:rFonts w:ascii="Trebuchet MS" w:hAnsi="Trebuchet MS"/>
          <w:b/>
          <w:lang w:val="ro-RO"/>
        </w:rPr>
        <w:t>6</w:t>
      </w:r>
      <w:r w:rsidR="00B73502">
        <w:rPr>
          <w:rFonts w:ascii="Trebuchet MS" w:hAnsi="Trebuchet MS"/>
          <w:b/>
          <w:lang w:val="ro-RO"/>
        </w:rPr>
        <w:t>8699</w:t>
      </w:r>
      <w:r w:rsidRPr="00490B48">
        <w:rPr>
          <w:rFonts w:ascii="Trebuchet MS" w:hAnsi="Trebuchet MS"/>
          <w:b/>
          <w:lang w:val="ro-RO"/>
        </w:rPr>
        <w:t xml:space="preserve"> din </w:t>
      </w:r>
      <w:r w:rsidR="00B73502">
        <w:rPr>
          <w:rFonts w:ascii="Trebuchet MS" w:hAnsi="Trebuchet MS"/>
          <w:b/>
          <w:lang w:val="ro-RO"/>
        </w:rPr>
        <w:t>01</w:t>
      </w:r>
      <w:r w:rsidRPr="00490B48">
        <w:rPr>
          <w:rFonts w:ascii="Trebuchet MS" w:hAnsi="Trebuchet MS"/>
          <w:b/>
          <w:lang w:val="ro-RO"/>
        </w:rPr>
        <w:t>.0</w:t>
      </w:r>
      <w:r w:rsidR="00B73502">
        <w:rPr>
          <w:rFonts w:ascii="Trebuchet MS" w:hAnsi="Trebuchet MS"/>
          <w:b/>
          <w:lang w:val="ro-RO"/>
        </w:rPr>
        <w:t>4</w:t>
      </w:r>
      <w:r w:rsidRPr="00490B48">
        <w:rPr>
          <w:rFonts w:ascii="Trebuchet MS" w:hAnsi="Trebuchet MS"/>
          <w:b/>
          <w:lang w:val="ro-RO"/>
        </w:rPr>
        <w:t>.202</w:t>
      </w:r>
      <w:r w:rsidR="00B73502">
        <w:rPr>
          <w:rFonts w:ascii="Trebuchet MS" w:hAnsi="Trebuchet MS"/>
          <w:b/>
          <w:lang w:val="ro-RO"/>
        </w:rPr>
        <w:t>6</w:t>
      </w:r>
    </w:p>
    <w:p w14:paraId="6BF0523D" w14:textId="77777777" w:rsidR="00490B48" w:rsidRPr="00490B48" w:rsidRDefault="00490B48" w:rsidP="00490B4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rebuchet MS" w:hAnsi="Trebuchet MS"/>
          <w:bCs/>
          <w:i/>
          <w:lang w:val="ro-RO"/>
        </w:rPr>
      </w:pPr>
      <w:r w:rsidRPr="00490B48">
        <w:rPr>
          <w:rFonts w:ascii="Trebuchet MS" w:hAnsi="Trebuchet MS"/>
          <w:b/>
          <w:lang w:val="ro-RO"/>
        </w:rPr>
        <w:t>Contract de achiziție publică: Servicii de paza si transport valori</w:t>
      </w:r>
    </w:p>
    <w:p w14:paraId="7D8FE285" w14:textId="77777777" w:rsidR="00490B48" w:rsidRPr="00490B48" w:rsidRDefault="00490B48" w:rsidP="00490B48">
      <w:pPr>
        <w:widowControl w:val="0"/>
        <w:autoSpaceDE w:val="0"/>
        <w:autoSpaceDN w:val="0"/>
        <w:adjustRightInd w:val="0"/>
        <w:spacing w:after="0" w:line="360" w:lineRule="exact"/>
        <w:ind w:left="1440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/>
          <w:b/>
          <w:lang w:val="ro-RO"/>
        </w:rPr>
        <w:t>Cod/Coduri CPV*: 79713000-5 – Servicii de paza; 60100000-9 Serviciul de transport rutier</w:t>
      </w:r>
    </w:p>
    <w:p w14:paraId="13F20BF8" w14:textId="77777777" w:rsidR="00490B48" w:rsidRPr="00490B48" w:rsidRDefault="00490B48" w:rsidP="00490B4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rebuchet MS" w:eastAsia="Times New Roman" w:hAnsi="Trebuchet MS"/>
          <w:b/>
          <w:lang w:val="ro-RO" w:eastAsia="de-DE"/>
        </w:rPr>
      </w:pPr>
      <w:r w:rsidRPr="00490B48">
        <w:rPr>
          <w:rFonts w:ascii="Trebuchet MS" w:eastAsia="Times New Roman" w:hAnsi="Trebuchet MS"/>
          <w:b/>
          <w:lang w:eastAsia="de-DE"/>
        </w:rPr>
        <w:t xml:space="preserve">*CPV –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nomenclatorul</w:t>
      </w:r>
      <w:proofErr w:type="spellEnd"/>
      <w:r w:rsidRPr="00490B48">
        <w:rPr>
          <w:rFonts w:ascii="Trebuchet MS" w:eastAsia="Times New Roman" w:hAnsi="Trebuchet MS"/>
          <w:b/>
          <w:lang w:eastAsia="de-DE"/>
        </w:rPr>
        <w:t xml:space="preserve"> de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referință</w:t>
      </w:r>
      <w:proofErr w:type="spellEnd"/>
      <w:r w:rsidRPr="00490B48">
        <w:rPr>
          <w:rFonts w:ascii="Trebuchet MS" w:eastAsia="Times New Roman" w:hAnsi="Trebuchet MS"/>
          <w:b/>
          <w:lang w:eastAsia="de-DE"/>
        </w:rPr>
        <w:t xml:space="preserve">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în</w:t>
      </w:r>
      <w:proofErr w:type="spellEnd"/>
      <w:r w:rsidRPr="00490B48">
        <w:rPr>
          <w:rFonts w:ascii="Trebuchet MS" w:eastAsia="Times New Roman" w:hAnsi="Trebuchet MS"/>
          <w:b/>
          <w:lang w:eastAsia="de-DE"/>
        </w:rPr>
        <w:t xml:space="preserve">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domeniul</w:t>
      </w:r>
      <w:proofErr w:type="spellEnd"/>
      <w:r w:rsidRPr="00490B48">
        <w:rPr>
          <w:rFonts w:ascii="Trebuchet MS" w:eastAsia="Times New Roman" w:hAnsi="Trebuchet MS"/>
          <w:b/>
          <w:lang w:eastAsia="de-DE"/>
        </w:rPr>
        <w:t xml:space="preserve">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achizițiilor</w:t>
      </w:r>
      <w:proofErr w:type="spellEnd"/>
      <w:r w:rsidRPr="00490B48">
        <w:rPr>
          <w:rFonts w:ascii="Trebuchet MS" w:eastAsia="Times New Roman" w:hAnsi="Trebuchet MS"/>
          <w:b/>
          <w:lang w:eastAsia="de-DE"/>
        </w:rPr>
        <w:t xml:space="preserve"> </w:t>
      </w:r>
      <w:proofErr w:type="spellStart"/>
      <w:r w:rsidRPr="00490B48">
        <w:rPr>
          <w:rFonts w:ascii="Trebuchet MS" w:eastAsia="Times New Roman" w:hAnsi="Trebuchet MS"/>
          <w:b/>
          <w:lang w:eastAsia="de-DE"/>
        </w:rPr>
        <w:t>publice</w:t>
      </w:r>
      <w:proofErr w:type="spellEnd"/>
    </w:p>
    <w:p w14:paraId="47C1E21D" w14:textId="77777777" w:rsidR="00490B48" w:rsidRPr="00490B48" w:rsidRDefault="00490B48" w:rsidP="00490B48">
      <w:pPr>
        <w:spacing w:line="240" w:lineRule="auto"/>
        <w:jc w:val="both"/>
        <w:rPr>
          <w:rFonts w:ascii="Trebuchet MS" w:hAnsi="Trebuchet MS"/>
          <w:b/>
          <w:lang w:val="ro-RO"/>
        </w:rPr>
      </w:pPr>
    </w:p>
    <w:p w14:paraId="740C5523" w14:textId="77777777" w:rsidR="00490B48" w:rsidRPr="00490B48" w:rsidRDefault="00490B48" w:rsidP="00490B48">
      <w:pPr>
        <w:spacing w:after="0" w:line="240" w:lineRule="auto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/>
          <w:b/>
          <w:lang w:val="ro-RO"/>
        </w:rPr>
        <w:t>Anunț de participare:</w:t>
      </w:r>
    </w:p>
    <w:p w14:paraId="182B216B" w14:textId="0D81C95A" w:rsidR="00490B48" w:rsidRPr="00490B48" w:rsidRDefault="00490B48" w:rsidP="00490B48">
      <w:pPr>
        <w:widowControl w:val="0"/>
        <w:numPr>
          <w:ilvl w:val="0"/>
          <w:numId w:val="23"/>
        </w:numPr>
        <w:spacing w:after="0" w:line="360" w:lineRule="exact"/>
        <w:contextualSpacing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 xml:space="preserve">pe site-ul </w:t>
      </w:r>
      <w:r w:rsidRPr="00490B48">
        <w:rPr>
          <w:rFonts w:ascii="Trebuchet MS" w:hAnsi="Trebuchet MS"/>
          <w:u w:val="single"/>
          <w:lang w:val="ro-RO"/>
        </w:rPr>
        <w:fldChar w:fldCharType="begin"/>
      </w:r>
      <w:r w:rsidRPr="00490B48">
        <w:rPr>
          <w:rFonts w:ascii="Trebuchet MS" w:hAnsi="Trebuchet MS"/>
          <w:u w:val="single"/>
          <w:lang w:val="ro-RO"/>
        </w:rPr>
        <w:instrText xml:space="preserve"> HYPERLINK "http://www.cpmb.ro" </w:instrText>
      </w:r>
      <w:r w:rsidRPr="00490B48">
        <w:rPr>
          <w:rFonts w:ascii="Trebuchet MS" w:hAnsi="Trebuchet MS"/>
          <w:u w:val="single"/>
          <w:lang w:val="ro-RO"/>
        </w:rPr>
        <w:fldChar w:fldCharType="separate"/>
      </w:r>
      <w:r w:rsidRPr="00490B48">
        <w:rPr>
          <w:rFonts w:ascii="Trebuchet MS" w:hAnsi="Trebuchet MS"/>
          <w:lang w:val="ro-RO"/>
        </w:rPr>
        <w:t>www.cpmb.ro</w:t>
      </w:r>
      <w:r w:rsidRPr="00490B48">
        <w:rPr>
          <w:rFonts w:ascii="Trebuchet MS" w:hAnsi="Trebuchet MS"/>
          <w:u w:val="single"/>
          <w:lang w:val="ro-RO"/>
        </w:rPr>
        <w:fldChar w:fldCharType="end"/>
      </w:r>
      <w:r w:rsidRPr="00490B48">
        <w:rPr>
          <w:rFonts w:ascii="Trebuchet MS" w:hAnsi="Trebuchet MS"/>
          <w:lang w:val="ro-RO"/>
        </w:rPr>
        <w:t xml:space="preserve"> anunțul de participare din </w:t>
      </w:r>
      <w:r w:rsidR="00EA6FBB">
        <w:rPr>
          <w:rFonts w:ascii="Trebuchet MS" w:hAnsi="Trebuchet MS"/>
          <w:lang w:val="ro-RO"/>
        </w:rPr>
        <w:t>07</w:t>
      </w:r>
      <w:r w:rsidRPr="00490B48">
        <w:rPr>
          <w:rFonts w:ascii="Trebuchet MS" w:hAnsi="Trebuchet MS"/>
          <w:lang w:val="ro-RO"/>
        </w:rPr>
        <w:t>.0</w:t>
      </w:r>
      <w:r w:rsidR="00EA6FBB">
        <w:rPr>
          <w:rFonts w:ascii="Trebuchet MS" w:hAnsi="Trebuchet MS"/>
          <w:lang w:val="ro-RO"/>
        </w:rPr>
        <w:t>4</w:t>
      </w:r>
      <w:r w:rsidRPr="00490B48">
        <w:rPr>
          <w:rFonts w:ascii="Trebuchet MS" w:hAnsi="Trebuchet MS"/>
          <w:lang w:val="ro-RO"/>
        </w:rPr>
        <w:t>.202</w:t>
      </w:r>
      <w:r w:rsidR="00B73502">
        <w:rPr>
          <w:rFonts w:ascii="Trebuchet MS" w:hAnsi="Trebuchet MS"/>
          <w:lang w:val="ro-RO"/>
        </w:rPr>
        <w:t>6</w:t>
      </w:r>
      <w:r w:rsidRPr="00490B48">
        <w:rPr>
          <w:rFonts w:ascii="Trebuchet MS" w:hAnsi="Trebuchet MS"/>
          <w:lang w:val="ro-RO"/>
        </w:rPr>
        <w:t>;</w:t>
      </w:r>
    </w:p>
    <w:p w14:paraId="49ADC988" w14:textId="7405D506" w:rsidR="00490B48" w:rsidRPr="00490B48" w:rsidRDefault="00490B48" w:rsidP="00490B48">
      <w:pPr>
        <w:widowControl w:val="0"/>
        <w:spacing w:after="0" w:line="360" w:lineRule="exact"/>
        <w:ind w:left="1440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/>
          <w:b/>
          <w:lang w:val="ro-RO"/>
        </w:rPr>
        <w:t xml:space="preserve">Valoarea estimată a achiziției (12 luni) </w:t>
      </w:r>
      <w:r w:rsidR="00C613FC">
        <w:rPr>
          <w:rFonts w:ascii="Trebuchet MS" w:hAnsi="Trebuchet MS"/>
          <w:b/>
          <w:lang w:val="ro-RO"/>
        </w:rPr>
        <w:t>1.</w:t>
      </w:r>
      <w:r w:rsidR="00EC47C1">
        <w:rPr>
          <w:rFonts w:ascii="Trebuchet MS" w:hAnsi="Trebuchet MS"/>
          <w:b/>
          <w:lang w:val="ro-RO"/>
        </w:rPr>
        <w:t>222</w:t>
      </w:r>
      <w:r w:rsidRPr="00490B48">
        <w:rPr>
          <w:rFonts w:ascii="Trebuchet MS" w:hAnsi="Trebuchet MS"/>
          <w:b/>
          <w:lang w:val="ro-RO"/>
        </w:rPr>
        <w:t>.5</w:t>
      </w:r>
      <w:r w:rsidR="00EC47C1">
        <w:rPr>
          <w:rFonts w:ascii="Trebuchet MS" w:hAnsi="Trebuchet MS"/>
          <w:b/>
          <w:lang w:val="ro-RO"/>
        </w:rPr>
        <w:t>45</w:t>
      </w:r>
      <w:r w:rsidRPr="00490B48">
        <w:rPr>
          <w:rFonts w:ascii="Trebuchet MS" w:hAnsi="Trebuchet MS"/>
          <w:b/>
          <w:lang w:val="ro-RO"/>
        </w:rPr>
        <w:t>,</w:t>
      </w:r>
      <w:r w:rsidR="00EC47C1">
        <w:rPr>
          <w:rFonts w:ascii="Trebuchet MS" w:hAnsi="Trebuchet MS"/>
          <w:b/>
          <w:lang w:val="ro-RO"/>
        </w:rPr>
        <w:t>6</w:t>
      </w:r>
      <w:r w:rsidRPr="00490B48">
        <w:rPr>
          <w:rFonts w:ascii="Trebuchet MS" w:hAnsi="Trebuchet MS"/>
          <w:b/>
          <w:lang w:val="ro-RO"/>
        </w:rPr>
        <w:t>0 lei (fara TVA)</w:t>
      </w:r>
    </w:p>
    <w:p w14:paraId="2B194112" w14:textId="77777777" w:rsidR="00490B48" w:rsidRPr="00490B48" w:rsidRDefault="00490B48" w:rsidP="00490B48">
      <w:pPr>
        <w:widowControl w:val="0"/>
        <w:spacing w:after="0" w:line="360" w:lineRule="exact"/>
        <w:ind w:left="1440"/>
        <w:jc w:val="both"/>
        <w:rPr>
          <w:rFonts w:ascii="Trebuchet MS" w:hAnsi="Trebuchet MS"/>
          <w:b/>
        </w:rPr>
      </w:pPr>
    </w:p>
    <w:p w14:paraId="02E22124" w14:textId="77777777" w:rsidR="00490B48" w:rsidRPr="00490B48" w:rsidRDefault="00490B48" w:rsidP="00490B48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ascii="Trebuchet MS" w:hAnsi="Trebuchet MS"/>
          <w:b/>
          <w:lang w:val="ro-RO" w:eastAsia="de-DE"/>
        </w:rPr>
      </w:pPr>
      <w:r w:rsidRPr="00490B48">
        <w:rPr>
          <w:rFonts w:ascii="Trebuchet MS" w:hAnsi="Trebuchet MS"/>
          <w:b/>
          <w:lang w:val="ro-RO" w:eastAsia="de-DE"/>
        </w:rPr>
        <w:t>Informații generale despre procedura de atribuire</w:t>
      </w:r>
    </w:p>
    <w:p w14:paraId="381E0E23" w14:textId="77777777" w:rsidR="00490B48" w:rsidRPr="00490B48" w:rsidRDefault="00490B48" w:rsidP="00490B48">
      <w:pPr>
        <w:widowControl w:val="0"/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rebuchet MS" w:hAnsi="Trebuchet MS"/>
          <w:lang w:val="ro-RO" w:eastAsia="de-DE"/>
        </w:rPr>
      </w:pPr>
      <w:r w:rsidRPr="00490B48">
        <w:rPr>
          <w:rFonts w:ascii="Trebuchet MS" w:hAnsi="Trebuchet MS"/>
          <w:lang w:val="ro-RO" w:eastAsia="de-DE"/>
        </w:rPr>
        <w:t>Legislația aplicabilă</w:t>
      </w:r>
    </w:p>
    <w:p w14:paraId="7411270F" w14:textId="77777777" w:rsidR="00490B48" w:rsidRPr="00490B48" w:rsidRDefault="00490B48" w:rsidP="00490B48">
      <w:pPr>
        <w:widowControl w:val="0"/>
        <w:spacing w:after="0" w:line="360" w:lineRule="auto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 xml:space="preserve">Procedura de atribuire s-a organizat în conformitate cu legislația în vigoare în domeniul achizițiilor publice/sectoriale în Romania la momentul lansării procedurii de atribuire, după cum urmează: </w:t>
      </w:r>
    </w:p>
    <w:p w14:paraId="51147331" w14:textId="77777777" w:rsidR="00490B48" w:rsidRPr="00490B48" w:rsidRDefault="00490B48" w:rsidP="00490B48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rebuchet MS" w:hAnsi="Trebuchet MS"/>
          <w:lang w:val="ro-RO" w:eastAsia="de-DE"/>
        </w:rPr>
      </w:pPr>
      <w:r w:rsidRPr="00490B48">
        <w:rPr>
          <w:rFonts w:ascii="Trebuchet MS" w:hAnsi="Trebuchet MS"/>
          <w:lang w:val="ro-RO" w:eastAsia="de-DE"/>
        </w:rPr>
        <w:t xml:space="preserve">      Legea 98/2016 privind achizitiile publice cu modificarile si completarile ulterioare.</w:t>
      </w:r>
    </w:p>
    <w:p w14:paraId="18940BAD" w14:textId="77777777" w:rsidR="00490B48" w:rsidRPr="00490B48" w:rsidRDefault="00490B48" w:rsidP="00490B48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rebuchet MS" w:hAnsi="Trebuchet MS"/>
          <w:lang w:val="ro-RO" w:eastAsia="de-DE"/>
        </w:rPr>
      </w:pPr>
      <w:r w:rsidRPr="00490B48">
        <w:rPr>
          <w:rFonts w:ascii="Trebuchet MS" w:hAnsi="Trebuchet MS"/>
          <w:lang w:val="ro-RO" w:eastAsia="de-DE"/>
        </w:rPr>
        <w:t xml:space="preserve">      HG 395/2016, metodologia de aplicare a Legii achizitiilor publice;</w:t>
      </w:r>
    </w:p>
    <w:p w14:paraId="02909C68" w14:textId="4B256E55" w:rsidR="00490B48" w:rsidRPr="00490B48" w:rsidRDefault="00C613FC" w:rsidP="00490B48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rebuchet MS" w:hAnsi="Trebuchet MS"/>
          <w:lang w:val="ro-RO" w:eastAsia="de-DE"/>
        </w:rPr>
      </w:pPr>
      <w:r>
        <w:rPr>
          <w:rFonts w:ascii="Trebuchet MS" w:hAnsi="Trebuchet MS"/>
          <w:lang w:val="ro-RO" w:eastAsia="de-DE"/>
        </w:rPr>
        <w:t xml:space="preserve"> </w:t>
      </w:r>
      <w:r w:rsidR="00490B48" w:rsidRPr="00490B48">
        <w:rPr>
          <w:rFonts w:ascii="Trebuchet MS" w:hAnsi="Trebuchet MS"/>
          <w:lang w:val="ro-RO" w:eastAsia="de-DE"/>
        </w:rPr>
        <w:t>Procedura proprie 51968/02.05.2019;</w:t>
      </w:r>
    </w:p>
    <w:p w14:paraId="00CCE9DF" w14:textId="77777777" w:rsidR="00490B48" w:rsidRPr="00490B48" w:rsidRDefault="00490B48" w:rsidP="00490B48">
      <w:pPr>
        <w:widowControl w:val="0"/>
        <w:numPr>
          <w:ilvl w:val="1"/>
          <w:numId w:val="25"/>
        </w:numPr>
        <w:spacing w:before="360" w:after="0"/>
        <w:ind w:left="0" w:firstLine="0"/>
        <w:jc w:val="both"/>
        <w:rPr>
          <w:rFonts w:ascii="Trebuchet MS" w:hAnsi="Trebuchet MS"/>
          <w:lang w:val="ro-RO" w:eastAsia="de-DE"/>
        </w:rPr>
      </w:pPr>
      <w:r w:rsidRPr="00490B48">
        <w:rPr>
          <w:rFonts w:ascii="Trebuchet MS" w:hAnsi="Trebuchet MS"/>
          <w:lang w:val="ro-RO" w:eastAsia="de-DE"/>
        </w:rPr>
        <w:t>Procedura de atribuire</w:t>
      </w:r>
    </w:p>
    <w:p w14:paraId="5034CA4F" w14:textId="77777777" w:rsidR="00490B48" w:rsidRPr="00490B48" w:rsidRDefault="00490B48" w:rsidP="00490B48">
      <w:pPr>
        <w:widowControl w:val="0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 xml:space="preserve">Procedura de atribuire a fost inițiată pe site-ul Casei de Pensii a Municipiului Bucuresti – </w:t>
      </w:r>
      <w:r w:rsidRPr="00490B48">
        <w:rPr>
          <w:rFonts w:ascii="Trebuchet MS" w:hAnsi="Trebuchet MS"/>
        </w:rPr>
        <w:fldChar w:fldCharType="begin"/>
      </w:r>
      <w:r w:rsidRPr="00490B48">
        <w:rPr>
          <w:rFonts w:ascii="Trebuchet MS" w:hAnsi="Trebuchet MS"/>
        </w:rPr>
        <w:instrText xml:space="preserve"> HYPERLINK "http://www.cpmb.ro" </w:instrText>
      </w:r>
      <w:r w:rsidRPr="00490B48">
        <w:rPr>
          <w:rFonts w:ascii="Trebuchet MS" w:hAnsi="Trebuchet MS"/>
        </w:rPr>
        <w:fldChar w:fldCharType="separate"/>
      </w:r>
      <w:r w:rsidRPr="00490B48">
        <w:rPr>
          <w:rFonts w:ascii="Trebuchet MS" w:hAnsi="Trebuchet MS"/>
          <w:lang w:val="ro-RO"/>
        </w:rPr>
        <w:t>www.cpmb.ro</w:t>
      </w:r>
      <w:r w:rsidRPr="00490B48">
        <w:rPr>
          <w:rFonts w:ascii="Trebuchet MS" w:hAnsi="Trebuchet MS"/>
          <w:lang w:val="ro-RO"/>
        </w:rPr>
        <w:fldChar w:fldCharType="end"/>
      </w:r>
      <w:r w:rsidRPr="00490B48">
        <w:rPr>
          <w:rFonts w:ascii="Trebuchet MS" w:hAnsi="Trebuchet MS"/>
          <w:lang w:val="ro-RO"/>
        </w:rPr>
        <w:t xml:space="preserve">. </w:t>
      </w:r>
    </w:p>
    <w:p w14:paraId="14420F50" w14:textId="77777777" w:rsidR="00490B48" w:rsidRPr="00490B48" w:rsidRDefault="00490B48" w:rsidP="00490B48">
      <w:pPr>
        <w:widowControl w:val="0"/>
        <w:jc w:val="both"/>
        <w:rPr>
          <w:rFonts w:ascii="Trebuchet MS" w:hAnsi="Trebuchet MS"/>
          <w:lang w:val="ro-RO"/>
        </w:rPr>
      </w:pPr>
    </w:p>
    <w:p w14:paraId="455235E5" w14:textId="77777777" w:rsidR="00490B48" w:rsidRPr="00490B48" w:rsidRDefault="00490B48" w:rsidP="00490B48">
      <w:pPr>
        <w:widowControl w:val="0"/>
        <w:numPr>
          <w:ilvl w:val="0"/>
          <w:numId w:val="25"/>
        </w:numPr>
        <w:spacing w:before="360" w:after="0"/>
        <w:jc w:val="both"/>
        <w:rPr>
          <w:rFonts w:ascii="Trebuchet MS" w:hAnsi="Trebuchet MS"/>
          <w:b/>
          <w:lang w:val="ro-RO" w:eastAsia="de-DE"/>
        </w:rPr>
      </w:pPr>
      <w:r w:rsidRPr="00490B48">
        <w:rPr>
          <w:rFonts w:ascii="Trebuchet MS" w:hAnsi="Trebuchet MS"/>
          <w:b/>
          <w:lang w:val="ro-RO" w:eastAsia="de-DE"/>
        </w:rPr>
        <w:lastRenderedPageBreak/>
        <w:t xml:space="preserve">Modul de desfășurare a procedurii </w:t>
      </w:r>
    </w:p>
    <w:p w14:paraId="7DEA771E" w14:textId="6D8C32E1" w:rsidR="00490B48" w:rsidRPr="00490B48" w:rsidRDefault="00490B48" w:rsidP="00490B48">
      <w:pPr>
        <w:widowControl w:val="0"/>
        <w:spacing w:after="0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 xml:space="preserve">Comisia de evaluare responsabilă de evaluarea ofertelor primite și aplicarea criteriului de atribuire stabilit în anunțul de participare a fost numită prin decizia autorității contractante nr. </w:t>
      </w:r>
      <w:r w:rsidR="00137CE2">
        <w:rPr>
          <w:rFonts w:ascii="Trebuchet MS" w:hAnsi="Trebuchet MS"/>
          <w:lang w:val="ro-RO"/>
        </w:rPr>
        <w:t>85</w:t>
      </w:r>
      <w:r w:rsidRPr="00490B48">
        <w:rPr>
          <w:rFonts w:ascii="Trebuchet MS" w:hAnsi="Trebuchet MS"/>
          <w:lang w:val="ro-RO"/>
        </w:rPr>
        <w:t xml:space="preserve"> din </w:t>
      </w:r>
      <w:r w:rsidR="00137CE2">
        <w:rPr>
          <w:rFonts w:ascii="Trebuchet MS" w:hAnsi="Trebuchet MS"/>
          <w:lang w:val="ro-RO"/>
        </w:rPr>
        <w:t>08.04</w:t>
      </w:r>
      <w:r w:rsidRPr="00490B48">
        <w:rPr>
          <w:rFonts w:ascii="Trebuchet MS" w:hAnsi="Trebuchet MS"/>
          <w:lang w:val="ro-RO"/>
        </w:rPr>
        <w:t>.202</w:t>
      </w:r>
      <w:r w:rsidR="00EC47C1">
        <w:rPr>
          <w:rFonts w:ascii="Trebuchet MS" w:hAnsi="Trebuchet MS"/>
          <w:lang w:val="ro-RO"/>
        </w:rPr>
        <w:t>6</w:t>
      </w:r>
      <w:r w:rsidRPr="00490B48">
        <w:rPr>
          <w:rFonts w:ascii="Trebuchet MS" w:hAnsi="Trebuchet MS"/>
          <w:lang w:val="ro-RO"/>
        </w:rPr>
        <w:t>.</w:t>
      </w:r>
    </w:p>
    <w:p w14:paraId="26E8AD71" w14:textId="77777777" w:rsidR="00490B48" w:rsidRPr="00490B48" w:rsidRDefault="00490B48" w:rsidP="00490B48">
      <w:pPr>
        <w:widowControl w:val="0"/>
        <w:numPr>
          <w:ilvl w:val="1"/>
          <w:numId w:val="25"/>
        </w:numPr>
        <w:spacing w:before="360" w:after="0"/>
        <w:ind w:left="0" w:firstLine="0"/>
        <w:jc w:val="both"/>
        <w:rPr>
          <w:rFonts w:ascii="Trebuchet MS" w:hAnsi="Trebuchet MS"/>
          <w:b/>
          <w:lang w:val="ro-RO" w:eastAsia="de-DE"/>
        </w:rPr>
      </w:pPr>
      <w:r w:rsidRPr="00490B48">
        <w:rPr>
          <w:rFonts w:ascii="Trebuchet MS" w:hAnsi="Trebuchet MS"/>
          <w:b/>
          <w:lang w:val="ro-RO" w:eastAsia="de-DE"/>
        </w:rPr>
        <w:t>Deschiderea ofertelor</w:t>
      </w:r>
    </w:p>
    <w:p w14:paraId="47527F1F" w14:textId="33475F1B" w:rsidR="00490B48" w:rsidRPr="00490B48" w:rsidRDefault="00490B48" w:rsidP="00490B48">
      <w:pPr>
        <w:widowControl w:val="0"/>
        <w:spacing w:after="0" w:line="360" w:lineRule="auto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 xml:space="preserve">Deschiderea ofertelor a avut loc la adresa: Calea Vitan, nr. 6, sector 3, Bucuresti, în data de </w:t>
      </w:r>
      <w:r w:rsidR="00B73502">
        <w:rPr>
          <w:rFonts w:ascii="Trebuchet MS" w:hAnsi="Trebuchet MS"/>
          <w:lang w:val="ro-RO"/>
        </w:rPr>
        <w:t>2</w:t>
      </w:r>
      <w:r w:rsidR="006002B9">
        <w:rPr>
          <w:rFonts w:ascii="Trebuchet MS" w:hAnsi="Trebuchet MS"/>
          <w:lang w:val="ro-RO"/>
        </w:rPr>
        <w:t>0.04</w:t>
      </w:r>
      <w:r w:rsidRPr="00490B48">
        <w:rPr>
          <w:rFonts w:ascii="Trebuchet MS" w:hAnsi="Trebuchet MS"/>
          <w:lang w:val="ro-RO"/>
        </w:rPr>
        <w:t>.202</w:t>
      </w:r>
      <w:r w:rsidR="00B73502">
        <w:rPr>
          <w:rFonts w:ascii="Trebuchet MS" w:hAnsi="Trebuchet MS"/>
          <w:lang w:val="ro-RO"/>
        </w:rPr>
        <w:t>6</w:t>
      </w:r>
      <w:r w:rsidRPr="00490B48">
        <w:rPr>
          <w:rFonts w:ascii="Trebuchet MS" w:hAnsi="Trebuchet MS"/>
          <w:lang w:val="ro-RO"/>
        </w:rPr>
        <w:t>, orele 13:00, în prezența membrilor comisiei de evaluare si a reprezentantilor firmelor ofertante</w:t>
      </w:r>
    </w:p>
    <w:p w14:paraId="42E3B582" w14:textId="77777777" w:rsidR="00490B48" w:rsidRPr="00490B48" w:rsidRDefault="00490B48" w:rsidP="00490B48">
      <w:pPr>
        <w:widowControl w:val="0"/>
        <w:spacing w:after="0" w:line="360" w:lineRule="auto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>Astfel a rezultat ca au depus oferta următorii operatori economici:</w:t>
      </w:r>
    </w:p>
    <w:p w14:paraId="34B70F9F" w14:textId="7A5BA585" w:rsidR="00490B48" w:rsidRPr="00C44757" w:rsidRDefault="00490B48" w:rsidP="00C44757">
      <w:pPr>
        <w:pStyle w:val="ListParagraph"/>
        <w:widowControl w:val="0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b/>
          <w:bCs/>
        </w:rPr>
      </w:pPr>
      <w:r w:rsidRPr="00C44757">
        <w:rPr>
          <w:rFonts w:ascii="Trebuchet MS" w:hAnsi="Trebuchet MS"/>
          <w:b/>
        </w:rPr>
        <w:t xml:space="preserve">SC </w:t>
      </w:r>
      <w:r w:rsidRPr="00C44757">
        <w:rPr>
          <w:rFonts w:ascii="Trebuchet MS" w:hAnsi="Trebuchet MS"/>
          <w:b/>
          <w:bCs/>
        </w:rPr>
        <w:t>FALCON SECURITY SRL</w:t>
      </w:r>
    </w:p>
    <w:p w14:paraId="07B9B4D9" w14:textId="48C5565A" w:rsidR="00C44757" w:rsidRPr="00C44757" w:rsidRDefault="00C44757" w:rsidP="00C44757">
      <w:pPr>
        <w:pStyle w:val="ListParagraph"/>
        <w:widowControl w:val="0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SC ULTRA GUARD SRL</w:t>
      </w:r>
    </w:p>
    <w:p w14:paraId="24E6DAA0" w14:textId="77777777" w:rsidR="00490B48" w:rsidRPr="00490B48" w:rsidRDefault="00490B48" w:rsidP="00490B48">
      <w:pPr>
        <w:widowControl w:val="0"/>
        <w:spacing w:line="360" w:lineRule="auto"/>
        <w:jc w:val="both"/>
        <w:rPr>
          <w:rFonts w:ascii="Trebuchet MS" w:hAnsi="Trebuchet MS"/>
          <w:lang w:val="ro-RO"/>
        </w:rPr>
      </w:pPr>
      <w:r w:rsidRPr="00490B48">
        <w:rPr>
          <w:rFonts w:ascii="Trebuchet MS" w:hAnsi="Trebuchet MS"/>
          <w:lang w:val="ro-RO"/>
        </w:rPr>
        <w:t>Lista documentelor depuse de fiecare operator economic și datele principale ale fiecărei oferte: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90B48" w:rsidRPr="00490B48" w14:paraId="7C48AFB6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092" w14:textId="77777777" w:rsidR="00490B48" w:rsidRPr="00490B48" w:rsidRDefault="00490B48" w:rsidP="00490B4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  <w:lang w:val="ro-RO" w:eastAsia="ro-RO"/>
              </w:rPr>
            </w:pPr>
            <w:r w:rsidRPr="00490B48">
              <w:rPr>
                <w:rFonts w:ascii="Trebuchet MS" w:hAnsi="Trebuchet MS"/>
                <w:b/>
                <w:sz w:val="20"/>
                <w:szCs w:val="20"/>
                <w:lang w:val="ro-RO" w:eastAsia="ro-RO"/>
              </w:rPr>
              <w:t>Declaratie conf. art. 164, legea 98/2016</w:t>
            </w:r>
          </w:p>
        </w:tc>
      </w:tr>
      <w:tr w:rsidR="00490B48" w:rsidRPr="00490B48" w14:paraId="40CAC2E6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EAF" w14:textId="77777777" w:rsidR="00490B48" w:rsidRPr="00490B48" w:rsidRDefault="00490B48" w:rsidP="00490B48">
            <w:pPr>
              <w:tabs>
                <w:tab w:val="left" w:pos="-720"/>
              </w:tabs>
              <w:suppressAutoHyphens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490B48">
              <w:rPr>
                <w:rFonts w:ascii="Trebuchet MS" w:hAnsi="Trebuchet MS"/>
                <w:b/>
                <w:sz w:val="20"/>
                <w:szCs w:val="20"/>
                <w:lang w:val="ro-RO" w:eastAsia="ro-RO"/>
              </w:rPr>
              <w:t>Declaratie conf. art. 165, legea 98/2016</w:t>
            </w:r>
          </w:p>
        </w:tc>
      </w:tr>
      <w:tr w:rsidR="00490B48" w:rsidRPr="00490B48" w14:paraId="522E774C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BA7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sz w:val="20"/>
                <w:szCs w:val="20"/>
                <w:lang w:val="ro-RO" w:eastAsia="ro-RO"/>
              </w:rPr>
              <w:t>Declaratie conf. art. 167, legea 98/2016</w:t>
            </w:r>
          </w:p>
        </w:tc>
      </w:tr>
      <w:tr w:rsidR="00490B48" w:rsidRPr="00490B48" w14:paraId="2D361893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272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Declaratie privind indeplinirea obligatiilor de plata a impozitelor si taxelor  locale si alte venituri ale bugetului de local</w:t>
            </w:r>
          </w:p>
        </w:tc>
      </w:tr>
      <w:tr w:rsidR="00490B48" w:rsidRPr="00490B48" w14:paraId="79B22434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E3B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Declaratie privind indeplinirea obligatiilor de plata a impozitelor si taxelor  si  a contributiilor sociale la bugetul general consolidat (ANAF)</w:t>
            </w:r>
          </w:p>
        </w:tc>
      </w:tr>
      <w:tr w:rsidR="00490B48" w:rsidRPr="00490B48" w14:paraId="73ED9C27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6A0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Certificat constatator Oficiul Registrului Comertului</w:t>
            </w:r>
          </w:p>
        </w:tc>
      </w:tr>
      <w:tr w:rsidR="00490B48" w:rsidRPr="00490B48" w14:paraId="0FD0C417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0D0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Lista principalelor prestari de servicii similare in ultimii 3 ani</w:t>
            </w:r>
          </w:p>
        </w:tc>
      </w:tr>
      <w:tr w:rsidR="00490B48" w:rsidRPr="00490B48" w14:paraId="1F64F830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8D1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Ultimul Bilant contabil</w:t>
            </w:r>
          </w:p>
        </w:tc>
      </w:tr>
      <w:tr w:rsidR="00490B48" w:rsidRPr="00490B48" w14:paraId="21860D51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03E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Propunere tehnica</w:t>
            </w:r>
          </w:p>
        </w:tc>
      </w:tr>
      <w:tr w:rsidR="00490B48" w:rsidRPr="00490B48" w14:paraId="2164D07D" w14:textId="77777777" w:rsidTr="00561E95">
        <w:trPr>
          <w:trHeight w:val="3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A65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Propunere financiara</w:t>
            </w:r>
          </w:p>
        </w:tc>
      </w:tr>
      <w:tr w:rsidR="00490B48" w:rsidRPr="00490B48" w14:paraId="755A5F7F" w14:textId="77777777" w:rsidTr="00561E9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CF0" w14:textId="77777777" w:rsidR="00490B48" w:rsidRPr="00490B48" w:rsidRDefault="00490B48" w:rsidP="00490B48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</w:pPr>
            <w:r w:rsidRPr="00490B48">
              <w:rPr>
                <w:rFonts w:ascii="Trebuchet MS" w:hAnsi="Trebuchet MS"/>
                <w:b/>
                <w:bCs/>
                <w:sz w:val="20"/>
                <w:szCs w:val="20"/>
                <w:lang w:val="it-IT"/>
              </w:rPr>
              <w:t>Valoare propunere financiara</w:t>
            </w:r>
          </w:p>
        </w:tc>
      </w:tr>
    </w:tbl>
    <w:p w14:paraId="270E82F3" w14:textId="77777777" w:rsidR="00490B48" w:rsidRPr="00490B48" w:rsidRDefault="00490B48" w:rsidP="00490B48">
      <w:pPr>
        <w:spacing w:line="360" w:lineRule="auto"/>
        <w:jc w:val="both"/>
        <w:rPr>
          <w:rFonts w:ascii="Trebuchet MS" w:hAnsi="Trebuchet MS"/>
          <w:bCs/>
        </w:rPr>
      </w:pPr>
    </w:p>
    <w:p w14:paraId="273CBB4D" w14:textId="77777777" w:rsidR="00490B48" w:rsidRPr="00490B48" w:rsidRDefault="00490B48" w:rsidP="00490B48">
      <w:pPr>
        <w:spacing w:line="360" w:lineRule="auto"/>
        <w:jc w:val="both"/>
        <w:rPr>
          <w:rFonts w:ascii="Trebuchet MS" w:hAnsi="Trebuchet MS"/>
          <w:bCs/>
        </w:rPr>
      </w:pPr>
    </w:p>
    <w:p w14:paraId="5FEA3FA1" w14:textId="77777777" w:rsidR="00490B48" w:rsidRDefault="00490B48" w:rsidP="00490B48">
      <w:pPr>
        <w:spacing w:line="360" w:lineRule="auto"/>
        <w:jc w:val="both"/>
        <w:rPr>
          <w:rFonts w:ascii="Trebuchet MS" w:hAnsi="Trebuchet MS"/>
          <w:bCs/>
        </w:rPr>
      </w:pPr>
    </w:p>
    <w:p w14:paraId="4AE7A49F" w14:textId="77777777" w:rsidR="00490B48" w:rsidRPr="00490B48" w:rsidRDefault="00490B48" w:rsidP="00490B48">
      <w:pPr>
        <w:spacing w:line="360" w:lineRule="auto"/>
        <w:jc w:val="both"/>
        <w:rPr>
          <w:rFonts w:ascii="Trebuchet MS" w:hAnsi="Trebuchet MS"/>
          <w:bCs/>
        </w:rPr>
      </w:pPr>
    </w:p>
    <w:p w14:paraId="3897E858" w14:textId="506F50B5" w:rsidR="00490B48" w:rsidRPr="00C44757" w:rsidRDefault="00C44757" w:rsidP="00C44757">
      <w:pPr>
        <w:pStyle w:val="ListParagraph"/>
        <w:widowControl w:val="0"/>
        <w:numPr>
          <w:ilvl w:val="1"/>
          <w:numId w:val="27"/>
        </w:numPr>
        <w:spacing w:before="360" w:after="240"/>
        <w:jc w:val="both"/>
        <w:rPr>
          <w:rFonts w:ascii="Trebuchet MS" w:eastAsia="Times New Roman" w:hAnsi="Trebuchet MS"/>
          <w:b/>
          <w:lang w:eastAsia="de-DE"/>
        </w:rPr>
      </w:pPr>
      <w:r>
        <w:rPr>
          <w:rFonts w:ascii="Trebuchet MS" w:eastAsia="Times New Roman" w:hAnsi="Trebuchet MS"/>
          <w:b/>
          <w:lang w:eastAsia="de-DE"/>
        </w:rPr>
        <w:t xml:space="preserve"> </w:t>
      </w:r>
      <w:r w:rsidR="00490B48" w:rsidRPr="00C44757">
        <w:rPr>
          <w:rFonts w:ascii="Trebuchet MS" w:eastAsia="Times New Roman" w:hAnsi="Trebuchet MS"/>
          <w:b/>
          <w:lang w:eastAsia="de-DE"/>
        </w:rPr>
        <w:t>Evaluarea propunerilor:</w:t>
      </w:r>
    </w:p>
    <w:p w14:paraId="36B93E2D" w14:textId="68264582" w:rsidR="00490B48" w:rsidRDefault="00C44757" w:rsidP="00490B48">
      <w:pPr>
        <w:spacing w:after="0" w:line="360" w:lineRule="auto"/>
        <w:jc w:val="both"/>
        <w:rPr>
          <w:rFonts w:ascii="Trebuchet MS" w:hAnsi="Trebuchet MS"/>
          <w:bCs/>
        </w:rPr>
      </w:pPr>
      <w:proofErr w:type="gramStart"/>
      <w:r>
        <w:rPr>
          <w:rFonts w:ascii="Trebuchet MS" w:hAnsi="Trebuchet MS"/>
          <w:bCs/>
        </w:rPr>
        <w:t xml:space="preserve">S-au </w:t>
      </w:r>
      <w:proofErr w:type="spellStart"/>
      <w:r>
        <w:rPr>
          <w:rFonts w:ascii="Trebuchet MS" w:hAnsi="Trebuchet MS"/>
          <w:bCs/>
        </w:rPr>
        <w:t>solicitat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clarificari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ofertantilor</w:t>
      </w:r>
      <w:proofErr w:type="spellEnd"/>
      <w:r>
        <w:rPr>
          <w:rFonts w:ascii="Trebuchet MS" w:hAnsi="Trebuchet MS"/>
          <w:bCs/>
        </w:rPr>
        <w:t>.</w:t>
      </w:r>
      <w:proofErr w:type="gram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Raspunsurile</w:t>
      </w:r>
      <w:proofErr w:type="spellEnd"/>
      <w:r>
        <w:rPr>
          <w:rFonts w:ascii="Trebuchet MS" w:hAnsi="Trebuchet MS"/>
          <w:bCs/>
        </w:rPr>
        <w:t xml:space="preserve"> au </w:t>
      </w:r>
      <w:proofErr w:type="spellStart"/>
      <w:r>
        <w:rPr>
          <w:rFonts w:ascii="Trebuchet MS" w:hAnsi="Trebuchet MS"/>
          <w:bCs/>
        </w:rPr>
        <w:t>fost</w:t>
      </w:r>
      <w:proofErr w:type="spellEnd"/>
      <w:r>
        <w:rPr>
          <w:rFonts w:ascii="Trebuchet MS" w:hAnsi="Trebuchet MS"/>
          <w:bCs/>
        </w:rPr>
        <w:t xml:space="preserve"> communicate la </w:t>
      </w:r>
      <w:proofErr w:type="spellStart"/>
      <w:r>
        <w:rPr>
          <w:rFonts w:ascii="Trebuchet MS" w:hAnsi="Trebuchet MS"/>
          <w:bCs/>
        </w:rPr>
        <w:t>ora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si</w:t>
      </w:r>
      <w:proofErr w:type="spellEnd"/>
      <w:r>
        <w:rPr>
          <w:rFonts w:ascii="Trebuchet MS" w:hAnsi="Trebuchet MS"/>
          <w:bCs/>
        </w:rPr>
        <w:t xml:space="preserve"> data </w:t>
      </w:r>
      <w:proofErr w:type="spellStart"/>
      <w:r>
        <w:rPr>
          <w:rFonts w:ascii="Trebuchet MS" w:hAnsi="Trebuchet MS"/>
          <w:bCs/>
        </w:rPr>
        <w:t>stabilite</w:t>
      </w:r>
      <w:proofErr w:type="spellEnd"/>
      <w:r>
        <w:rPr>
          <w:rFonts w:ascii="Trebuchet MS" w:hAnsi="Trebuchet MS"/>
          <w:bCs/>
        </w:rPr>
        <w:t xml:space="preserve"> de </w:t>
      </w:r>
      <w:proofErr w:type="spellStart"/>
      <w:r>
        <w:rPr>
          <w:rFonts w:ascii="Trebuchet MS" w:hAnsi="Trebuchet MS"/>
          <w:bCs/>
        </w:rPr>
        <w:t>catre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Autoritatea</w:t>
      </w:r>
      <w:proofErr w:type="spellEnd"/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Contractanta</w:t>
      </w:r>
      <w:proofErr w:type="spellEnd"/>
      <w:r>
        <w:rPr>
          <w:rFonts w:ascii="Trebuchet MS" w:hAnsi="Trebuchet MS"/>
          <w:bCs/>
        </w:rPr>
        <w:t>.</w:t>
      </w:r>
    </w:p>
    <w:p w14:paraId="1F458DA1" w14:textId="0524E05E" w:rsidR="00C44757" w:rsidRPr="00F25116" w:rsidRDefault="00C44757" w:rsidP="00F25116">
      <w:pPr>
        <w:spacing w:after="0" w:line="360" w:lineRule="auto"/>
        <w:jc w:val="both"/>
        <w:rPr>
          <w:rFonts w:ascii="Trebuchet MS" w:hAnsi="Trebuchet MS"/>
          <w:bCs/>
        </w:rPr>
      </w:pPr>
      <w:proofErr w:type="spellStart"/>
      <w:r w:rsidRPr="00F25116">
        <w:rPr>
          <w:rFonts w:ascii="Trebuchet MS" w:hAnsi="Trebuchet MS"/>
          <w:bCs/>
        </w:rPr>
        <w:lastRenderedPageBreak/>
        <w:t>Urmare</w:t>
      </w:r>
      <w:proofErr w:type="spellEnd"/>
      <w:r w:rsidRPr="00F25116">
        <w:rPr>
          <w:rFonts w:ascii="Trebuchet MS" w:hAnsi="Trebuchet MS"/>
          <w:bCs/>
        </w:rPr>
        <w:t xml:space="preserve"> a </w:t>
      </w:r>
      <w:proofErr w:type="spellStart"/>
      <w:r w:rsidRPr="00F25116">
        <w:rPr>
          <w:rFonts w:ascii="Trebuchet MS" w:hAnsi="Trebuchet MS"/>
          <w:bCs/>
        </w:rPr>
        <w:t>analizarii</w:t>
      </w:r>
      <w:proofErr w:type="spellEnd"/>
      <w:r w:rsidRPr="00F25116">
        <w:rPr>
          <w:rFonts w:ascii="Trebuchet MS" w:hAnsi="Trebuchet MS"/>
          <w:bCs/>
        </w:rPr>
        <w:t xml:space="preserve"> </w:t>
      </w:r>
      <w:proofErr w:type="spellStart"/>
      <w:r w:rsidRPr="00F25116">
        <w:rPr>
          <w:rFonts w:ascii="Trebuchet MS" w:hAnsi="Trebuchet MS"/>
          <w:bCs/>
        </w:rPr>
        <w:t>propunerilor</w:t>
      </w:r>
      <w:proofErr w:type="spellEnd"/>
      <w:r w:rsidRPr="00F25116">
        <w:rPr>
          <w:rFonts w:ascii="Trebuchet MS" w:hAnsi="Trebuchet MS"/>
          <w:bCs/>
        </w:rPr>
        <w:t xml:space="preserve"> tehnice, Autoritatea Contractanta a constatat ca operatorii economici</w:t>
      </w:r>
      <w:r w:rsidR="004E6E53" w:rsidRPr="00F25116">
        <w:rPr>
          <w:rFonts w:ascii="Trebuchet MS" w:hAnsi="Trebuchet MS"/>
          <w:bCs/>
        </w:rPr>
        <w:t xml:space="preserve"> nu indeplinesc cerinta conform careia masina blindata sa aiba masa de 3</w:t>
      </w:r>
      <w:proofErr w:type="gramStart"/>
      <w:r w:rsidR="004E6E53" w:rsidRPr="00F25116">
        <w:rPr>
          <w:rFonts w:ascii="Trebuchet MS" w:hAnsi="Trebuchet MS"/>
          <w:bCs/>
        </w:rPr>
        <w:t>,5</w:t>
      </w:r>
      <w:proofErr w:type="gramEnd"/>
      <w:r w:rsidR="004E6E53" w:rsidRPr="00F25116">
        <w:rPr>
          <w:rFonts w:ascii="Trebuchet MS" w:hAnsi="Trebuchet MS"/>
          <w:bCs/>
        </w:rPr>
        <w:t xml:space="preserve"> T si in consecinta respinge ofertele ca </w:t>
      </w:r>
      <w:proofErr w:type="spellStart"/>
      <w:r w:rsidR="004E6E53" w:rsidRPr="00F25116">
        <w:rPr>
          <w:rFonts w:ascii="Trebuchet MS" w:hAnsi="Trebuchet MS"/>
          <w:bCs/>
        </w:rPr>
        <w:t>neconforme</w:t>
      </w:r>
      <w:proofErr w:type="spellEnd"/>
      <w:r w:rsidR="004E6E53" w:rsidRPr="00F25116">
        <w:rPr>
          <w:rFonts w:ascii="Trebuchet MS" w:hAnsi="Trebuchet MS"/>
          <w:bCs/>
        </w:rPr>
        <w:t xml:space="preserve"> (art.215 </w:t>
      </w:r>
      <w:proofErr w:type="spellStart"/>
      <w:r w:rsidR="004E6E53" w:rsidRPr="00F25116">
        <w:rPr>
          <w:rFonts w:ascii="Trebuchet MS" w:hAnsi="Trebuchet MS"/>
          <w:bCs/>
        </w:rPr>
        <w:t>alin</w:t>
      </w:r>
      <w:proofErr w:type="spellEnd"/>
      <w:r w:rsidR="004E6E53" w:rsidRPr="00F25116">
        <w:rPr>
          <w:rFonts w:ascii="Trebuchet MS" w:hAnsi="Trebuchet MS"/>
          <w:bCs/>
        </w:rPr>
        <w:t>.(5</w:t>
      </w:r>
      <w:r w:rsidR="00F93F1C">
        <w:rPr>
          <w:rFonts w:ascii="Trebuchet MS" w:hAnsi="Trebuchet MS"/>
          <w:bCs/>
        </w:rPr>
        <w:t>¹</w:t>
      </w:r>
      <w:r w:rsidR="004E6E53" w:rsidRPr="00F25116">
        <w:rPr>
          <w:rFonts w:ascii="Trebuchet MS" w:hAnsi="Trebuchet MS"/>
          <w:bCs/>
        </w:rPr>
        <w:t>)).</w:t>
      </w:r>
      <w:bookmarkStart w:id="0" w:name="_GoBack"/>
      <w:bookmarkEnd w:id="0"/>
    </w:p>
    <w:p w14:paraId="4CEE2C4C" w14:textId="77777777" w:rsidR="00C44757" w:rsidRPr="00490B48" w:rsidRDefault="00C44757" w:rsidP="00490B48">
      <w:pPr>
        <w:spacing w:after="0" w:line="360" w:lineRule="auto"/>
        <w:jc w:val="both"/>
        <w:rPr>
          <w:rFonts w:ascii="Trebuchet MS" w:hAnsi="Trebuchet MS"/>
          <w:bCs/>
        </w:rPr>
      </w:pPr>
    </w:p>
    <w:p w14:paraId="1E50A632" w14:textId="72253D23" w:rsidR="00490B48" w:rsidRPr="004E6E53" w:rsidRDefault="004E6E53" w:rsidP="004E6E53">
      <w:pPr>
        <w:pStyle w:val="ListParagraph"/>
        <w:widowControl w:val="0"/>
        <w:numPr>
          <w:ilvl w:val="1"/>
          <w:numId w:val="27"/>
        </w:numPr>
        <w:spacing w:before="360" w:after="240"/>
        <w:jc w:val="both"/>
        <w:rPr>
          <w:rFonts w:ascii="Trebuchet MS" w:eastAsia="Times New Roman" w:hAnsi="Trebuchet MS"/>
          <w:b/>
          <w:lang w:eastAsia="de-DE"/>
        </w:rPr>
      </w:pPr>
      <w:r>
        <w:rPr>
          <w:rFonts w:ascii="Trebuchet MS" w:eastAsia="Times New Roman" w:hAnsi="Trebuchet MS"/>
          <w:b/>
          <w:lang w:eastAsia="de-DE"/>
        </w:rPr>
        <w:t xml:space="preserve"> </w:t>
      </w:r>
      <w:r w:rsidR="00490B48" w:rsidRPr="004E6E53">
        <w:rPr>
          <w:rFonts w:ascii="Trebuchet MS" w:eastAsia="Times New Roman" w:hAnsi="Trebuchet MS"/>
          <w:b/>
          <w:lang w:eastAsia="de-DE"/>
        </w:rPr>
        <w:t xml:space="preserve">Rezultatul </w:t>
      </w:r>
      <w:r w:rsidRPr="004E6E53">
        <w:rPr>
          <w:rFonts w:ascii="Trebuchet MS" w:eastAsia="Times New Roman" w:hAnsi="Trebuchet MS"/>
          <w:b/>
          <w:lang w:eastAsia="de-DE"/>
        </w:rPr>
        <w:t>procedurii:</w:t>
      </w:r>
    </w:p>
    <w:p w14:paraId="72F18275" w14:textId="1B75BF98" w:rsidR="004E6E53" w:rsidRDefault="004E6E53" w:rsidP="00F93F1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/>
          <w:i/>
        </w:rPr>
      </w:pPr>
      <w:proofErr w:type="spellStart"/>
      <w:proofErr w:type="gramStart"/>
      <w:r>
        <w:rPr>
          <w:rFonts w:ascii="Trebuchet MS" w:hAnsi="Trebuchet MS" w:cs="Arial"/>
          <w:b/>
          <w:i/>
        </w:rPr>
        <w:t>Comisia</w:t>
      </w:r>
      <w:proofErr w:type="spellEnd"/>
      <w:r>
        <w:rPr>
          <w:rFonts w:ascii="Trebuchet MS" w:hAnsi="Trebuchet MS" w:cs="Arial"/>
          <w:b/>
          <w:i/>
        </w:rPr>
        <w:t xml:space="preserve"> de </w:t>
      </w:r>
      <w:proofErr w:type="spellStart"/>
      <w:r>
        <w:rPr>
          <w:rFonts w:ascii="Trebuchet MS" w:hAnsi="Trebuchet MS" w:cs="Arial"/>
          <w:b/>
          <w:i/>
        </w:rPr>
        <w:t>evaluare</w:t>
      </w:r>
      <w:proofErr w:type="spellEnd"/>
      <w:r>
        <w:rPr>
          <w:rFonts w:ascii="Trebuchet MS" w:hAnsi="Trebuchet MS" w:cs="Arial"/>
          <w:b/>
          <w:i/>
        </w:rPr>
        <w:t xml:space="preserve">, in </w:t>
      </w:r>
      <w:proofErr w:type="spellStart"/>
      <w:r>
        <w:rPr>
          <w:rFonts w:ascii="Trebuchet MS" w:hAnsi="Trebuchet MS" w:cs="Arial"/>
          <w:b/>
          <w:i/>
        </w:rPr>
        <w:t>temeiul</w:t>
      </w:r>
      <w:proofErr w:type="spellEnd"/>
      <w:r>
        <w:rPr>
          <w:rFonts w:ascii="Trebuchet MS" w:hAnsi="Trebuchet MS" w:cs="Arial"/>
          <w:b/>
          <w:i/>
        </w:rPr>
        <w:t xml:space="preserve"> </w:t>
      </w:r>
      <w:r w:rsidRPr="00192572">
        <w:rPr>
          <w:rFonts w:ascii="Trebuchet MS" w:hAnsi="Trebuchet MS" w:cs="Arial"/>
          <w:b/>
          <w:i/>
        </w:rPr>
        <w:t xml:space="preserve">art.212 </w:t>
      </w:r>
      <w:proofErr w:type="spellStart"/>
      <w:r w:rsidRPr="00192572">
        <w:rPr>
          <w:rFonts w:ascii="Trebuchet MS" w:hAnsi="Trebuchet MS" w:cs="Arial"/>
          <w:b/>
          <w:i/>
        </w:rPr>
        <w:t>alin</w:t>
      </w:r>
      <w:proofErr w:type="spellEnd"/>
      <w:r w:rsidRPr="00192572">
        <w:rPr>
          <w:rFonts w:ascii="Trebuchet MS" w:hAnsi="Trebuchet MS" w:cs="Arial"/>
          <w:b/>
          <w:i/>
        </w:rPr>
        <w:t xml:space="preserve"> (1) </w:t>
      </w:r>
      <w:proofErr w:type="spellStart"/>
      <w:r w:rsidRPr="00192572">
        <w:rPr>
          <w:rFonts w:ascii="Trebuchet MS" w:hAnsi="Trebuchet MS" w:cs="Arial"/>
          <w:b/>
          <w:i/>
        </w:rPr>
        <w:t>lit.a</w:t>
      </w:r>
      <w:proofErr w:type="spellEnd"/>
      <w:r w:rsidRPr="00192572">
        <w:rPr>
          <w:rFonts w:ascii="Trebuchet MS" w:hAnsi="Trebuchet MS" w:cs="Arial"/>
          <w:b/>
          <w:i/>
        </w:rPr>
        <w:t>)</w:t>
      </w:r>
      <w:r>
        <w:rPr>
          <w:rFonts w:ascii="Trebuchet MS" w:hAnsi="Trebuchet MS" w:cs="Arial"/>
          <w:b/>
          <w:i/>
        </w:rPr>
        <w:t xml:space="preserve"> din </w:t>
      </w:r>
      <w:proofErr w:type="spellStart"/>
      <w:r>
        <w:rPr>
          <w:rFonts w:ascii="Trebuchet MS" w:hAnsi="Trebuchet MS" w:cs="Arial"/>
          <w:b/>
          <w:i/>
        </w:rPr>
        <w:t>Legea</w:t>
      </w:r>
      <w:proofErr w:type="spellEnd"/>
      <w:r>
        <w:rPr>
          <w:rFonts w:ascii="Trebuchet MS" w:hAnsi="Trebuchet MS" w:cs="Arial"/>
          <w:b/>
          <w:i/>
        </w:rPr>
        <w:t xml:space="preserve"> nr.98/2016, </w:t>
      </w:r>
      <w:proofErr w:type="spellStart"/>
      <w:r>
        <w:rPr>
          <w:rFonts w:ascii="Trebuchet MS" w:hAnsi="Trebuchet MS" w:cs="Arial"/>
          <w:b/>
          <w:i/>
        </w:rPr>
        <w:t>anuleaza</w:t>
      </w:r>
      <w:proofErr w:type="spellEnd"/>
      <w:r>
        <w:rPr>
          <w:rFonts w:ascii="Trebuchet MS" w:hAnsi="Trebuchet MS" w:cs="Arial"/>
          <w:b/>
          <w:i/>
        </w:rPr>
        <w:t xml:space="preserve"> </w:t>
      </w:r>
      <w:proofErr w:type="spellStart"/>
      <w:r>
        <w:rPr>
          <w:rFonts w:ascii="Trebuchet MS" w:hAnsi="Trebuchet MS" w:cs="Arial"/>
          <w:b/>
          <w:i/>
        </w:rPr>
        <w:t>proced</w:t>
      </w:r>
      <w:r w:rsidR="00F93F1C">
        <w:rPr>
          <w:rFonts w:ascii="Trebuchet MS" w:hAnsi="Trebuchet MS" w:cs="Arial"/>
          <w:b/>
          <w:i/>
        </w:rPr>
        <w:t>ura</w:t>
      </w:r>
      <w:proofErr w:type="spellEnd"/>
      <w:r w:rsidR="00F93F1C">
        <w:rPr>
          <w:rFonts w:ascii="Trebuchet MS" w:hAnsi="Trebuchet MS" w:cs="Arial"/>
          <w:b/>
          <w:i/>
        </w:rPr>
        <w:t xml:space="preserve"> de </w:t>
      </w:r>
      <w:proofErr w:type="spellStart"/>
      <w:r w:rsidR="00F93F1C">
        <w:rPr>
          <w:rFonts w:ascii="Trebuchet MS" w:hAnsi="Trebuchet MS" w:cs="Arial"/>
          <w:b/>
          <w:i/>
        </w:rPr>
        <w:t>atribuire</w:t>
      </w:r>
      <w:proofErr w:type="spellEnd"/>
      <w:r w:rsidR="00F93F1C">
        <w:rPr>
          <w:rFonts w:ascii="Trebuchet MS" w:hAnsi="Trebuchet MS" w:cs="Arial"/>
          <w:b/>
          <w:i/>
        </w:rPr>
        <w:t xml:space="preserve"> a </w:t>
      </w:r>
      <w:proofErr w:type="spellStart"/>
      <w:r w:rsidR="00F93F1C">
        <w:rPr>
          <w:rFonts w:ascii="Trebuchet MS" w:hAnsi="Trebuchet MS" w:cs="Arial"/>
          <w:b/>
          <w:i/>
        </w:rPr>
        <w:t>contractului</w:t>
      </w:r>
      <w:proofErr w:type="spellEnd"/>
      <w:r w:rsidR="00F93F1C">
        <w:rPr>
          <w:rFonts w:ascii="Trebuchet MS" w:hAnsi="Trebuchet MS" w:cs="Arial"/>
          <w:b/>
          <w:i/>
        </w:rPr>
        <w:t xml:space="preserve">, </w:t>
      </w:r>
      <w:proofErr w:type="spellStart"/>
      <w:r w:rsidR="00F93F1C">
        <w:rPr>
          <w:rFonts w:ascii="Trebuchet MS" w:hAnsi="Trebuchet MS" w:cs="Arial"/>
          <w:b/>
          <w:i/>
        </w:rPr>
        <w:t>intrucat</w:t>
      </w:r>
      <w:proofErr w:type="spellEnd"/>
      <w:r w:rsidR="00F93F1C">
        <w:rPr>
          <w:rFonts w:ascii="Trebuchet MS" w:hAnsi="Trebuchet MS" w:cs="Arial"/>
          <w:b/>
          <w:i/>
        </w:rPr>
        <w:t xml:space="preserve"> nu a </w:t>
      </w:r>
      <w:proofErr w:type="spellStart"/>
      <w:r w:rsidR="00F93F1C">
        <w:rPr>
          <w:rFonts w:ascii="Trebuchet MS" w:hAnsi="Trebuchet MS" w:cs="Arial"/>
          <w:b/>
          <w:i/>
        </w:rPr>
        <w:t>fost</w:t>
      </w:r>
      <w:proofErr w:type="spellEnd"/>
      <w:r w:rsidR="00F93F1C">
        <w:rPr>
          <w:rFonts w:ascii="Trebuchet MS" w:hAnsi="Trebuchet MS" w:cs="Arial"/>
          <w:b/>
          <w:i/>
        </w:rPr>
        <w:t xml:space="preserve"> </w:t>
      </w:r>
      <w:proofErr w:type="spellStart"/>
      <w:r w:rsidR="00F93F1C">
        <w:rPr>
          <w:rFonts w:ascii="Trebuchet MS" w:hAnsi="Trebuchet MS" w:cs="Arial"/>
          <w:b/>
          <w:i/>
        </w:rPr>
        <w:t>depusa</w:t>
      </w:r>
      <w:proofErr w:type="spellEnd"/>
      <w:r w:rsidR="00F93F1C">
        <w:rPr>
          <w:rFonts w:ascii="Trebuchet MS" w:hAnsi="Trebuchet MS" w:cs="Arial"/>
          <w:b/>
          <w:i/>
        </w:rPr>
        <w:t xml:space="preserve"> </w:t>
      </w:r>
      <w:proofErr w:type="spellStart"/>
      <w:r w:rsidR="00F93F1C">
        <w:rPr>
          <w:rFonts w:ascii="Trebuchet MS" w:hAnsi="Trebuchet MS" w:cs="Arial"/>
          <w:b/>
          <w:i/>
        </w:rPr>
        <w:t>nici</w:t>
      </w:r>
      <w:proofErr w:type="spellEnd"/>
      <w:r w:rsidR="00F93F1C">
        <w:rPr>
          <w:rFonts w:ascii="Trebuchet MS" w:hAnsi="Trebuchet MS" w:cs="Arial"/>
          <w:b/>
          <w:i/>
        </w:rPr>
        <w:t xml:space="preserve"> o </w:t>
      </w:r>
      <w:proofErr w:type="spellStart"/>
      <w:r w:rsidR="00F93F1C">
        <w:rPr>
          <w:rFonts w:ascii="Trebuchet MS" w:hAnsi="Trebuchet MS" w:cs="Arial"/>
          <w:b/>
          <w:i/>
        </w:rPr>
        <w:t>oferta</w:t>
      </w:r>
      <w:proofErr w:type="spellEnd"/>
      <w:r w:rsidR="00F93F1C">
        <w:rPr>
          <w:rFonts w:ascii="Trebuchet MS" w:hAnsi="Trebuchet MS" w:cs="Arial"/>
          <w:b/>
          <w:i/>
        </w:rPr>
        <w:t xml:space="preserve"> </w:t>
      </w:r>
      <w:proofErr w:type="spellStart"/>
      <w:r w:rsidR="00F93F1C">
        <w:rPr>
          <w:rFonts w:ascii="Trebuchet MS" w:hAnsi="Trebuchet MS" w:cs="Arial"/>
          <w:b/>
          <w:i/>
        </w:rPr>
        <w:t>admisibila</w:t>
      </w:r>
      <w:proofErr w:type="spellEnd"/>
      <w:r w:rsidR="00F93F1C">
        <w:rPr>
          <w:rFonts w:ascii="Trebuchet MS" w:hAnsi="Trebuchet MS" w:cs="Arial"/>
          <w:b/>
          <w:i/>
        </w:rPr>
        <w:t>.</w:t>
      </w:r>
      <w:proofErr w:type="gramEnd"/>
    </w:p>
    <w:p w14:paraId="059007F5" w14:textId="77777777" w:rsidR="004E6E53" w:rsidRDefault="004E6E53" w:rsidP="00490B4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 w:cs="Arial"/>
          <w:b/>
          <w:i/>
        </w:rPr>
      </w:pPr>
    </w:p>
    <w:p w14:paraId="6A09D050" w14:textId="3626B239" w:rsidR="00490B48" w:rsidRPr="00490B48" w:rsidRDefault="00490B48" w:rsidP="00490B4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/>
          <w:b/>
          <w:lang w:val="ro-RO"/>
        </w:rPr>
      </w:pPr>
      <w:r w:rsidRPr="00490B48">
        <w:rPr>
          <w:rFonts w:ascii="Trebuchet MS" w:hAnsi="Trebuchet MS" w:cs="Arial"/>
          <w:b/>
          <w:i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490B48" w:rsidRPr="00490B48" w14:paraId="22514B80" w14:textId="77777777" w:rsidTr="00561E95">
        <w:tc>
          <w:tcPr>
            <w:tcW w:w="9022" w:type="dxa"/>
            <w:shd w:val="clear" w:color="auto" w:fill="auto"/>
          </w:tcPr>
          <w:p w14:paraId="15897BA9" w14:textId="77777777" w:rsidR="00490B48" w:rsidRPr="00490B48" w:rsidRDefault="00490B48" w:rsidP="00490B48">
            <w:pPr>
              <w:spacing w:line="360" w:lineRule="auto"/>
              <w:ind w:left="1440"/>
              <w:jc w:val="center"/>
              <w:rPr>
                <w:rFonts w:ascii="Trebuchet MS" w:hAnsi="Trebuchet MS" w:cs="Calibri"/>
                <w:b/>
              </w:rPr>
            </w:pPr>
            <w:proofErr w:type="spellStart"/>
            <w:r w:rsidRPr="00490B48">
              <w:rPr>
                <w:rFonts w:ascii="Trebuchet MS" w:hAnsi="Trebuchet MS" w:cs="Calibri"/>
                <w:b/>
              </w:rPr>
              <w:t>Comisia</w:t>
            </w:r>
            <w:proofErr w:type="spellEnd"/>
            <w:r w:rsidRPr="00490B48">
              <w:rPr>
                <w:rFonts w:ascii="Trebuchet MS" w:hAnsi="Trebuchet MS" w:cs="Calibri"/>
                <w:b/>
              </w:rPr>
              <w:t xml:space="preserve"> de </w:t>
            </w:r>
            <w:proofErr w:type="spellStart"/>
            <w:r w:rsidRPr="00490B48">
              <w:rPr>
                <w:rFonts w:ascii="Trebuchet MS" w:hAnsi="Trebuchet MS" w:cs="Calibri"/>
                <w:b/>
              </w:rPr>
              <w:t>evaluare</w:t>
            </w:r>
            <w:proofErr w:type="spellEnd"/>
          </w:p>
          <w:p w14:paraId="5659B9C4" w14:textId="7C339F84" w:rsidR="00490B48" w:rsidRPr="00490B48" w:rsidRDefault="00490B48" w:rsidP="00490B48">
            <w:pPr>
              <w:spacing w:line="360" w:lineRule="auto"/>
              <w:rPr>
                <w:rFonts w:ascii="Trebuchet MS" w:hAnsi="Trebuchet MS" w:cs="Calibri"/>
                <w:b/>
              </w:rPr>
            </w:pPr>
            <w:proofErr w:type="spellStart"/>
            <w:r w:rsidRPr="00490B48">
              <w:rPr>
                <w:rFonts w:ascii="Trebuchet MS" w:hAnsi="Trebuchet MS" w:cs="Calibri"/>
                <w:b/>
              </w:rPr>
              <w:t>Președinte</w:t>
            </w:r>
            <w:proofErr w:type="spellEnd"/>
            <w:r w:rsidRPr="00490B48">
              <w:rPr>
                <w:rFonts w:ascii="Trebuchet MS" w:hAnsi="Trebuchet MS" w:cs="Calibri"/>
                <w:b/>
              </w:rPr>
              <w:t xml:space="preserve"> </w:t>
            </w:r>
            <w:r w:rsidRPr="00490B48">
              <w:rPr>
                <w:rFonts w:ascii="Trebuchet MS" w:hAnsi="Trebuchet MS" w:cs="Calibri"/>
                <w:b/>
                <w:bCs/>
                <w:i/>
              </w:rPr>
              <w:t xml:space="preserve">cu </w:t>
            </w:r>
            <w:proofErr w:type="spellStart"/>
            <w:r w:rsidR="00731638">
              <w:rPr>
                <w:rFonts w:ascii="Trebuchet MS" w:hAnsi="Trebuchet MS" w:cs="Calibri"/>
                <w:b/>
              </w:rPr>
              <w:t>drept</w:t>
            </w:r>
            <w:proofErr w:type="spellEnd"/>
            <w:r w:rsidR="00731638">
              <w:rPr>
                <w:rFonts w:ascii="Trebuchet MS" w:hAnsi="Trebuchet MS" w:cs="Calibri"/>
                <w:b/>
              </w:rPr>
              <w:t xml:space="preserve"> de </w:t>
            </w:r>
            <w:proofErr w:type="spellStart"/>
            <w:r w:rsidR="00731638">
              <w:rPr>
                <w:rFonts w:ascii="Trebuchet MS" w:hAnsi="Trebuchet MS" w:cs="Calibri"/>
                <w:b/>
              </w:rPr>
              <w:t>vot</w:t>
            </w:r>
            <w:proofErr w:type="spellEnd"/>
            <w:r w:rsidR="00731638">
              <w:rPr>
                <w:rFonts w:ascii="Trebuchet MS" w:hAnsi="Trebuchet MS" w:cs="Calibri"/>
                <w:b/>
              </w:rPr>
              <w:t xml:space="preserve"> - </w:t>
            </w:r>
            <w:r w:rsidR="004B6C64">
              <w:rPr>
                <w:rFonts w:ascii="Trebuchet MS" w:hAnsi="Trebuchet MS" w:cs="Calibri"/>
                <w:b/>
              </w:rPr>
              <w:t>Mariana SERBANESCU</w:t>
            </w:r>
            <w:r w:rsidRPr="00490B48">
              <w:rPr>
                <w:rFonts w:ascii="Trebuchet MS" w:hAnsi="Trebuchet MS" w:cs="Calibri"/>
                <w:b/>
              </w:rPr>
              <w:t xml:space="preserve">    </w:t>
            </w:r>
            <w:r w:rsidR="00CF02C5">
              <w:rPr>
                <w:rFonts w:ascii="Trebuchet MS" w:hAnsi="Trebuchet MS" w:cs="Calibri"/>
                <w:b/>
              </w:rPr>
              <w:t>_____________________</w:t>
            </w:r>
          </w:p>
          <w:p w14:paraId="4B3876F5" w14:textId="70E1E4FD" w:rsidR="00490B48" w:rsidRPr="00490B48" w:rsidRDefault="00490B48" w:rsidP="00490B48">
            <w:pPr>
              <w:spacing w:line="360" w:lineRule="auto"/>
              <w:jc w:val="both"/>
              <w:rPr>
                <w:rFonts w:ascii="Trebuchet MS" w:hAnsi="Trebuchet MS" w:cs="Calibri"/>
                <w:b/>
              </w:rPr>
            </w:pPr>
            <w:proofErr w:type="spellStart"/>
            <w:r w:rsidRPr="00490B48">
              <w:rPr>
                <w:rFonts w:ascii="Trebuchet MS" w:hAnsi="Trebuchet MS" w:cs="Calibri"/>
                <w:b/>
              </w:rPr>
              <w:t>Membru</w:t>
            </w:r>
            <w:proofErr w:type="spellEnd"/>
            <w:r w:rsidRPr="00490B48">
              <w:rPr>
                <w:rFonts w:ascii="Trebuchet MS" w:hAnsi="Trebuchet MS" w:cs="Calibri"/>
                <w:b/>
              </w:rPr>
              <w:t xml:space="preserve"> – </w:t>
            </w:r>
            <w:proofErr w:type="spellStart"/>
            <w:r w:rsidRPr="00490B48">
              <w:rPr>
                <w:rFonts w:ascii="Trebuchet MS" w:hAnsi="Trebuchet MS" w:cs="Calibri"/>
                <w:b/>
              </w:rPr>
              <w:t>Nicoleta</w:t>
            </w:r>
            <w:proofErr w:type="spellEnd"/>
            <w:r w:rsidRPr="00490B48">
              <w:rPr>
                <w:rFonts w:ascii="Trebuchet MS" w:hAnsi="Trebuchet MS" w:cs="Calibri"/>
                <w:b/>
              </w:rPr>
              <w:t xml:space="preserve"> Claudia </w:t>
            </w:r>
            <w:proofErr w:type="spellStart"/>
            <w:r w:rsidRPr="00490B48">
              <w:rPr>
                <w:rFonts w:ascii="Trebuchet MS" w:hAnsi="Trebuchet MS" w:cs="Calibri"/>
                <w:b/>
              </w:rPr>
              <w:t>Olteanu</w:t>
            </w:r>
            <w:proofErr w:type="spellEnd"/>
            <w:r w:rsidRPr="00490B48">
              <w:rPr>
                <w:rFonts w:ascii="Trebuchet MS" w:hAnsi="Trebuchet MS" w:cs="Calibri"/>
                <w:b/>
              </w:rPr>
              <w:t xml:space="preserve">     </w:t>
            </w:r>
            <w:r w:rsidR="00CF02C5">
              <w:rPr>
                <w:rFonts w:ascii="Trebuchet MS" w:hAnsi="Trebuchet MS" w:cs="Calibri"/>
                <w:b/>
              </w:rPr>
              <w:t>________________________</w:t>
            </w:r>
          </w:p>
          <w:p w14:paraId="50387E47" w14:textId="7BC876B8" w:rsidR="00490B48" w:rsidRPr="00490B48" w:rsidRDefault="00731638" w:rsidP="00AC2259">
            <w:pPr>
              <w:spacing w:line="360" w:lineRule="auto"/>
              <w:rPr>
                <w:rFonts w:ascii="Trebuchet MS" w:hAnsi="Trebuchet MS" w:cs="Calibri"/>
              </w:rPr>
            </w:pPr>
            <w:proofErr w:type="spellStart"/>
            <w:r>
              <w:rPr>
                <w:rFonts w:ascii="Trebuchet MS" w:hAnsi="Trebuchet MS" w:cs="Calibri"/>
                <w:b/>
              </w:rPr>
              <w:t>Membru</w:t>
            </w:r>
            <w:proofErr w:type="spellEnd"/>
            <w:r w:rsidR="00EA6FBB">
              <w:rPr>
                <w:rFonts w:ascii="Trebuchet MS" w:hAnsi="Trebuchet MS" w:cs="Calibri"/>
                <w:b/>
              </w:rPr>
              <w:t xml:space="preserve"> </w:t>
            </w:r>
            <w:r>
              <w:rPr>
                <w:rFonts w:ascii="Trebuchet MS" w:hAnsi="Trebuchet MS" w:cs="Calibri"/>
                <w:b/>
              </w:rPr>
              <w:t xml:space="preserve"> – </w:t>
            </w:r>
            <w:r w:rsidR="00AC2259">
              <w:rPr>
                <w:rFonts w:ascii="Trebuchet MS" w:hAnsi="Trebuchet MS" w:cs="Calibri"/>
                <w:b/>
              </w:rPr>
              <w:t>Marius MARCU</w:t>
            </w:r>
            <w:r w:rsidR="00490B48" w:rsidRPr="00490B48">
              <w:rPr>
                <w:rFonts w:ascii="Trebuchet MS" w:hAnsi="Trebuchet MS" w:cs="Calibri"/>
                <w:b/>
              </w:rPr>
              <w:t xml:space="preserve">                        </w:t>
            </w:r>
            <w:r w:rsidR="00CF02C5">
              <w:rPr>
                <w:rFonts w:ascii="Trebuchet MS" w:hAnsi="Trebuchet MS" w:cs="Calibri"/>
                <w:b/>
              </w:rPr>
              <w:t>__________________________</w:t>
            </w:r>
          </w:p>
        </w:tc>
      </w:tr>
    </w:tbl>
    <w:p w14:paraId="12BC9CFC" w14:textId="77777777" w:rsidR="00097C75" w:rsidRDefault="00097C75" w:rsidP="00C44757">
      <w:pPr>
        <w:spacing w:after="0" w:line="360" w:lineRule="auto"/>
        <w:jc w:val="both"/>
        <w:rPr>
          <w:rFonts w:ascii="Trebuchet MS" w:hAnsi="Trebuchet MS"/>
          <w:color w:val="1D1B11"/>
          <w:sz w:val="24"/>
          <w:szCs w:val="24"/>
          <w:lang w:eastAsia="ro-RO"/>
        </w:rPr>
      </w:pPr>
    </w:p>
    <w:sectPr w:rsidR="00097C75" w:rsidSect="00097C75">
      <w:headerReference w:type="first" r:id="rId9"/>
      <w:footerReference w:type="first" r:id="rId10"/>
      <w:pgSz w:w="11907" w:h="16839" w:code="9"/>
      <w:pgMar w:top="1276" w:right="902" w:bottom="709" w:left="1440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070E2" w14:textId="77777777" w:rsidR="0000171F" w:rsidRDefault="0000171F" w:rsidP="008234F5">
      <w:pPr>
        <w:spacing w:after="0" w:line="240" w:lineRule="auto"/>
      </w:pPr>
      <w:r>
        <w:separator/>
      </w:r>
    </w:p>
  </w:endnote>
  <w:endnote w:type="continuationSeparator" w:id="0">
    <w:p w14:paraId="12DFF5B3" w14:textId="77777777" w:rsidR="0000171F" w:rsidRDefault="0000171F" w:rsidP="0082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8D62" w14:textId="77777777" w:rsidR="00D72B7F" w:rsidRDefault="00D72B7F" w:rsidP="00171CAF">
    <w:pPr>
      <w:pStyle w:val="Footer"/>
      <w:rPr>
        <w:sz w:val="18"/>
        <w:szCs w:val="18"/>
        <w:lang w:val="it-IT"/>
      </w:rPr>
    </w:pPr>
  </w:p>
  <w:p w14:paraId="72CDE170" w14:textId="58187A8D" w:rsidR="00BE742A" w:rsidRPr="00171CAF" w:rsidRDefault="00BE742A" w:rsidP="00171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B600" w14:textId="77777777" w:rsidR="0000171F" w:rsidRDefault="0000171F" w:rsidP="008234F5">
      <w:pPr>
        <w:spacing w:after="0" w:line="240" w:lineRule="auto"/>
      </w:pPr>
      <w:r>
        <w:separator/>
      </w:r>
    </w:p>
  </w:footnote>
  <w:footnote w:type="continuationSeparator" w:id="0">
    <w:p w14:paraId="6CFDA9C3" w14:textId="77777777" w:rsidR="0000171F" w:rsidRDefault="0000171F" w:rsidP="0082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F8F2" w14:textId="79720FF2" w:rsidR="00FB40CE" w:rsidRPr="000C2794" w:rsidRDefault="00097C75" w:rsidP="00171CAF">
    <w:pPr>
      <w:tabs>
        <w:tab w:val="left" w:pos="6090"/>
        <w:tab w:val="left" w:pos="6855"/>
      </w:tabs>
      <w:spacing w:after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089CBFF" wp14:editId="7675DC97">
              <wp:simplePos x="0" y="0"/>
              <wp:positionH relativeFrom="column">
                <wp:posOffset>3578860</wp:posOffset>
              </wp:positionH>
              <wp:positionV relativeFrom="paragraph">
                <wp:posOffset>59690</wp:posOffset>
              </wp:positionV>
              <wp:extent cx="3067050" cy="752475"/>
              <wp:effectExtent l="0" t="0" r="0" b="0"/>
              <wp:wrapSquare wrapText="bothSides"/>
              <wp:docPr id="204202336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7050" cy="752475"/>
                        <a:chOff x="6088" y="258"/>
                        <a:chExt cx="3244" cy="4519"/>
                      </a:xfrm>
                    </wpg:grpSpPr>
                    <pic:pic xmlns:pic="http://schemas.openxmlformats.org/drawingml/2006/picture">
                      <pic:nvPicPr>
                        <pic:cNvPr id="178674752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14" t="11243" r="67931" b="40575"/>
                        <a:stretch>
                          <a:fillRect/>
                        </a:stretch>
                      </pic:blipFill>
                      <pic:spPr bwMode="auto">
                        <a:xfrm>
                          <a:off x="6088" y="258"/>
                          <a:ext cx="708" cy="2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 l="9314" t="11243" r="67931" b="40575"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14209381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141" y="3660"/>
                          <a:ext cx="3191" cy="111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2065B" w14:textId="77777777" w:rsidR="00171CAF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Casa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Naţională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Pensii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4237269" name="WordArt 8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137" y="258"/>
                          <a:ext cx="2030" cy="225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EF0479" w14:textId="77777777" w:rsidR="00171CAF" w:rsidRPr="00097C75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44"/>
                                <w:szCs w:val="144"/>
                              </w:rPr>
                            </w:pPr>
                            <w:r w:rsidRPr="00097C75"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10"/>
                                <w:szCs w:val="110"/>
                              </w:rPr>
                              <w:t>CNPP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81.8pt;margin-top:4.7pt;width:241.5pt;height:59.25pt;z-index:251658240;mso-wrap-distance-left:0;mso-wrap-distance-right:0" coordorigin="6088,258" coordsize="3244,4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6088;top:258;width:708;height:2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v+n9HywAAAOMAAAAPAAAAAAAA&#10;AAAAAAAAAJ8CAABkcnMvZG93bnJldi54bWxQSwUGAAAAAAQABAD3AAAAlwMAAAAA&#10;" strokecolor="#3465a4">
                <v:fill recolor="t" type="frame"/>
                <v:stroke joinstyle="round"/>
                <v:imagedata r:id="rId2" o:title="" croptop="7368f" cropbottom="26591f" cropleft="6104f" cropright="4451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8" type="#_x0000_t202" style="position:absolute;left:6141;top:3660;width:319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Am8sA&#10;AADiAAAADwAAAGRycy9kb3ducmV2LnhtbESPQWvCQBSE74L/YXmFXkLdxNrWpq4iarHgyVg8P7Kv&#10;STT7NmTXmP77bkHwOMzMN8xs0ZtadNS6yrKCZBSDIM6trrhQ8H34fJqCcB5ZY22ZFPySg8V8OJhh&#10;qu2V99RlvhABwi5FBaX3TSqly0sy6Ea2IQ7ej20N+iDbQuoWrwFuajmO41dpsOKwUGJDq5Lyc3Yx&#10;CjZr+XK87BLfbQ/abI7rKDqtIqUeH/rlBwhPvb+Hb+0vreAtmYzj9+dpAv+Xwh2Q8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OICbywAAAOIAAAAPAAAAAAAAAAAAAAAAAJgC&#10;AABkcnMvZG93bnJldi54bWxQSwUGAAAAAAQABAD1AAAAkAMAAAAA&#10;" filled="f" stroked="f" strokecolor="#3465a4">
                <v:stroke joinstyle="round"/>
                <o:lock v:ext="edit" shapetype="t"/>
                <v:textbox>
                  <w:txbxContent>
                    <w:p w14:paraId="71F2065B" w14:textId="77777777" w:rsidR="00171CAF" w:rsidRDefault="00171CAF" w:rsidP="00171CAF">
                      <w:pPr>
                        <w:jc w:val="center"/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Casa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Naţională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Pensii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Publice</w:t>
                      </w:r>
                      <w:proofErr w:type="spellEnd"/>
                    </w:p>
                  </w:txbxContent>
                </v:textbox>
              </v:shape>
              <v:shape id="WordArt 8" o:spid="_x0000_s1029" type="#_x0000_t202" style="position:absolute;left:7137;top:258;width:2030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PvfsoA&#10;AADhAAAADwAAAGRycy9kb3ducmV2LnhtbESPT2vCQBTE74V+h+UVvATdGGu0qasU/6DQU1U8P7Kv&#10;Sdrs25BdY/rtu0Khx2FmfsMsVr2pRUetqywrGI9iEMS51RUXCs6n3XAOwnlkjbVlUvBDDlbLx4cF&#10;Ztre+IO6oy9EgLDLUEHpfZNJ6fKSDLqRbYiD92lbgz7ItpC6xVuAm1omcZxKgxWHhRIbWpeUfx+v&#10;RsF2I6eX6/vYd/uTNtvLJoq+1pFSg6f+7RWEp97/h//aB60gfU4msyR9gfuj8Abk8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tD737KAAAA4QAAAA8AAAAAAAAAAAAAAAAAmAIA&#10;AGRycy9kb3ducmV2LnhtbFBLBQYAAAAABAAEAPUAAACPAwAAAAA=&#10;" filled="f" stroked="f" strokecolor="#3465a4">
                <v:stroke joinstyle="round"/>
                <o:lock v:ext="edit" shapetype="t"/>
                <v:textbox>
                  <w:txbxContent>
                    <w:p w14:paraId="4BEF0479" w14:textId="77777777" w:rsidR="00171CAF" w:rsidRPr="00097C75" w:rsidRDefault="00171CAF" w:rsidP="00171C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44"/>
                          <w:szCs w:val="144"/>
                        </w:rPr>
                      </w:pPr>
                      <w:r w:rsidRPr="00097C75"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10"/>
                          <w:szCs w:val="110"/>
                        </w:rPr>
                        <w:t>CNPP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7D5064F8" wp14:editId="1EEE05E9">
          <wp:extent cx="2943225" cy="895350"/>
          <wp:effectExtent l="0" t="0" r="952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CAF">
      <w:rPr>
        <w:sz w:val="16"/>
        <w:szCs w:val="16"/>
      </w:rPr>
      <w:tab/>
    </w:r>
    <w:r w:rsidR="00171C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513"/>
    <w:multiLevelType w:val="hybridMultilevel"/>
    <w:tmpl w:val="802C7A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8E8"/>
    <w:multiLevelType w:val="hybridMultilevel"/>
    <w:tmpl w:val="52FE7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254FED"/>
    <w:multiLevelType w:val="hybridMultilevel"/>
    <w:tmpl w:val="18A4ABBE"/>
    <w:lvl w:ilvl="0" w:tplc="1060AB3C">
      <w:start w:val="1"/>
      <w:numFmt w:val="decimal"/>
      <w:lvlText w:val="%1."/>
      <w:lvlJc w:val="left"/>
      <w:pPr>
        <w:ind w:left="1068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43000D"/>
    <w:multiLevelType w:val="hybridMultilevel"/>
    <w:tmpl w:val="6820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4564"/>
    <w:multiLevelType w:val="hybridMultilevel"/>
    <w:tmpl w:val="B9EA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202"/>
    <w:multiLevelType w:val="hybridMultilevel"/>
    <w:tmpl w:val="62F6DBCC"/>
    <w:lvl w:ilvl="0" w:tplc="D772C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25245"/>
    <w:multiLevelType w:val="hybridMultilevel"/>
    <w:tmpl w:val="D2ACBE2A"/>
    <w:lvl w:ilvl="0" w:tplc="CACA4FF0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366054"/>
    <w:multiLevelType w:val="hybridMultilevel"/>
    <w:tmpl w:val="26F4E2FA"/>
    <w:lvl w:ilvl="0" w:tplc="9BC0961C"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8E92FEE"/>
    <w:multiLevelType w:val="hybridMultilevel"/>
    <w:tmpl w:val="7CC89208"/>
    <w:lvl w:ilvl="0" w:tplc="082CC0D6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9">
    <w:nsid w:val="32D71A24"/>
    <w:multiLevelType w:val="hybridMultilevel"/>
    <w:tmpl w:val="8230E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0">
    <w:nsid w:val="36035696"/>
    <w:multiLevelType w:val="hybridMultilevel"/>
    <w:tmpl w:val="0E3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34D96"/>
    <w:multiLevelType w:val="hybridMultilevel"/>
    <w:tmpl w:val="543C08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58C4A0F"/>
    <w:multiLevelType w:val="hybridMultilevel"/>
    <w:tmpl w:val="AF443D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04332F"/>
    <w:multiLevelType w:val="hybridMultilevel"/>
    <w:tmpl w:val="4F98E73A"/>
    <w:lvl w:ilvl="0" w:tplc="0826EC56">
      <w:numFmt w:val="bullet"/>
      <w:lvlText w:val="-"/>
      <w:lvlJc w:val="left"/>
      <w:pPr>
        <w:ind w:left="18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4C261DD8"/>
    <w:multiLevelType w:val="hybridMultilevel"/>
    <w:tmpl w:val="EA8EDBC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>
    <w:nsid w:val="52873EEA"/>
    <w:multiLevelType w:val="hybridMultilevel"/>
    <w:tmpl w:val="CAB06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C6768"/>
    <w:multiLevelType w:val="multilevel"/>
    <w:tmpl w:val="77764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7">
    <w:nsid w:val="58EE6BE0"/>
    <w:multiLevelType w:val="hybridMultilevel"/>
    <w:tmpl w:val="43404A9C"/>
    <w:lvl w:ilvl="0" w:tplc="0E761AAA">
      <w:start w:val="1"/>
      <w:numFmt w:val="decimal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DD91BE3"/>
    <w:multiLevelType w:val="multilevel"/>
    <w:tmpl w:val="10A84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DDB5ED0"/>
    <w:multiLevelType w:val="hybridMultilevel"/>
    <w:tmpl w:val="1EC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D7AF3"/>
    <w:multiLevelType w:val="multilevel"/>
    <w:tmpl w:val="2098D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8224F1"/>
    <w:multiLevelType w:val="hybridMultilevel"/>
    <w:tmpl w:val="9FEEDE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6D8F6250"/>
    <w:multiLevelType w:val="hybridMultilevel"/>
    <w:tmpl w:val="DAAC91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31363DD"/>
    <w:multiLevelType w:val="hybridMultilevel"/>
    <w:tmpl w:val="FF669DD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>
    <w:nsid w:val="76F85625"/>
    <w:multiLevelType w:val="hybridMultilevel"/>
    <w:tmpl w:val="2DCC778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>
    <w:nsid w:val="7D9D4448"/>
    <w:multiLevelType w:val="hybridMultilevel"/>
    <w:tmpl w:val="6726AC2C"/>
    <w:lvl w:ilvl="0" w:tplc="3FD8D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21"/>
  </w:num>
  <w:num w:numId="5">
    <w:abstractNumId w:val="10"/>
  </w:num>
  <w:num w:numId="6">
    <w:abstractNumId w:val="22"/>
  </w:num>
  <w:num w:numId="7">
    <w:abstractNumId w:val="23"/>
  </w:num>
  <w:num w:numId="8">
    <w:abstractNumId w:val="4"/>
  </w:num>
  <w:num w:numId="9">
    <w:abstractNumId w:val="19"/>
  </w:num>
  <w:num w:numId="10">
    <w:abstractNumId w:val="3"/>
  </w:num>
  <w:num w:numId="11">
    <w:abstractNumId w:val="1"/>
  </w:num>
  <w:num w:numId="12">
    <w:abstractNumId w:val="12"/>
  </w:num>
  <w:num w:numId="13">
    <w:abstractNumId w:val="24"/>
  </w:num>
  <w:num w:numId="14">
    <w:abstractNumId w:val="5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7"/>
  </w:num>
  <w:num w:numId="20">
    <w:abstractNumId w:val="25"/>
  </w:num>
  <w:num w:numId="21">
    <w:abstractNumId w:val="2"/>
  </w:num>
  <w:num w:numId="22">
    <w:abstractNumId w:val="7"/>
  </w:num>
  <w:num w:numId="23">
    <w:abstractNumId w:val="26"/>
  </w:num>
  <w:num w:numId="24">
    <w:abstractNumId w:val="6"/>
  </w:num>
  <w:num w:numId="25">
    <w:abstractNumId w:val="20"/>
  </w:num>
  <w:num w:numId="26">
    <w:abstractNumId w:val="8"/>
  </w:num>
  <w:num w:numId="27">
    <w:abstractNumId w:val="18"/>
  </w:num>
  <w:num w:numId="2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3"/>
    <w:rsid w:val="0000171F"/>
    <w:rsid w:val="00003F71"/>
    <w:rsid w:val="0000608B"/>
    <w:rsid w:val="00007A32"/>
    <w:rsid w:val="000116AD"/>
    <w:rsid w:val="000144F4"/>
    <w:rsid w:val="000148F7"/>
    <w:rsid w:val="00015277"/>
    <w:rsid w:val="00015F39"/>
    <w:rsid w:val="00017770"/>
    <w:rsid w:val="00020922"/>
    <w:rsid w:val="00020D1E"/>
    <w:rsid w:val="000216F5"/>
    <w:rsid w:val="00021BF2"/>
    <w:rsid w:val="0002211E"/>
    <w:rsid w:val="00024422"/>
    <w:rsid w:val="00030041"/>
    <w:rsid w:val="00030C92"/>
    <w:rsid w:val="00033EFD"/>
    <w:rsid w:val="000362B2"/>
    <w:rsid w:val="0004363B"/>
    <w:rsid w:val="000441F9"/>
    <w:rsid w:val="00044496"/>
    <w:rsid w:val="00047003"/>
    <w:rsid w:val="0004740C"/>
    <w:rsid w:val="000508D4"/>
    <w:rsid w:val="000512B7"/>
    <w:rsid w:val="00056799"/>
    <w:rsid w:val="00057A2E"/>
    <w:rsid w:val="000602A4"/>
    <w:rsid w:val="00060AF6"/>
    <w:rsid w:val="00061495"/>
    <w:rsid w:val="00063324"/>
    <w:rsid w:val="00064516"/>
    <w:rsid w:val="00064A7E"/>
    <w:rsid w:val="000666D6"/>
    <w:rsid w:val="00071313"/>
    <w:rsid w:val="00071491"/>
    <w:rsid w:val="00071CA1"/>
    <w:rsid w:val="00071FDB"/>
    <w:rsid w:val="00072AD6"/>
    <w:rsid w:val="000730BE"/>
    <w:rsid w:val="00073266"/>
    <w:rsid w:val="00073AD8"/>
    <w:rsid w:val="00077BB4"/>
    <w:rsid w:val="00077E12"/>
    <w:rsid w:val="00081609"/>
    <w:rsid w:val="000853F2"/>
    <w:rsid w:val="000855CC"/>
    <w:rsid w:val="00085D40"/>
    <w:rsid w:val="00092AA6"/>
    <w:rsid w:val="00094D11"/>
    <w:rsid w:val="000969B4"/>
    <w:rsid w:val="00097C75"/>
    <w:rsid w:val="00097F4F"/>
    <w:rsid w:val="000A138B"/>
    <w:rsid w:val="000A38DD"/>
    <w:rsid w:val="000A6FA7"/>
    <w:rsid w:val="000B273D"/>
    <w:rsid w:val="000B2DA7"/>
    <w:rsid w:val="000B3656"/>
    <w:rsid w:val="000B4233"/>
    <w:rsid w:val="000B4612"/>
    <w:rsid w:val="000B4BDF"/>
    <w:rsid w:val="000B5101"/>
    <w:rsid w:val="000B67C7"/>
    <w:rsid w:val="000B6BA1"/>
    <w:rsid w:val="000C0E3A"/>
    <w:rsid w:val="000C1ECD"/>
    <w:rsid w:val="000C2118"/>
    <w:rsid w:val="000C2607"/>
    <w:rsid w:val="000C2794"/>
    <w:rsid w:val="000C6D29"/>
    <w:rsid w:val="000C74BE"/>
    <w:rsid w:val="000C79A2"/>
    <w:rsid w:val="000D0F78"/>
    <w:rsid w:val="000D3144"/>
    <w:rsid w:val="000D60B5"/>
    <w:rsid w:val="000E010F"/>
    <w:rsid w:val="000E1C88"/>
    <w:rsid w:val="000E6BDE"/>
    <w:rsid w:val="000E76D8"/>
    <w:rsid w:val="000F0728"/>
    <w:rsid w:val="000F329F"/>
    <w:rsid w:val="000F3FB6"/>
    <w:rsid w:val="000F56F1"/>
    <w:rsid w:val="000F60D1"/>
    <w:rsid w:val="0010026B"/>
    <w:rsid w:val="00100F89"/>
    <w:rsid w:val="00101703"/>
    <w:rsid w:val="00103324"/>
    <w:rsid w:val="00106072"/>
    <w:rsid w:val="00107191"/>
    <w:rsid w:val="00116FE2"/>
    <w:rsid w:val="00120420"/>
    <w:rsid w:val="00125A7A"/>
    <w:rsid w:val="00126A0C"/>
    <w:rsid w:val="0012715E"/>
    <w:rsid w:val="001277FE"/>
    <w:rsid w:val="00127F92"/>
    <w:rsid w:val="00133315"/>
    <w:rsid w:val="00134A4F"/>
    <w:rsid w:val="001370FE"/>
    <w:rsid w:val="00137CE2"/>
    <w:rsid w:val="001427FD"/>
    <w:rsid w:val="001434C1"/>
    <w:rsid w:val="00143B84"/>
    <w:rsid w:val="00144F3C"/>
    <w:rsid w:val="001468FB"/>
    <w:rsid w:val="00146C3E"/>
    <w:rsid w:val="0014745F"/>
    <w:rsid w:val="001524D8"/>
    <w:rsid w:val="0015358A"/>
    <w:rsid w:val="00153FA8"/>
    <w:rsid w:val="00154AC1"/>
    <w:rsid w:val="0015709A"/>
    <w:rsid w:val="00157247"/>
    <w:rsid w:val="001646ED"/>
    <w:rsid w:val="00166176"/>
    <w:rsid w:val="0016680E"/>
    <w:rsid w:val="001677CC"/>
    <w:rsid w:val="00171CAF"/>
    <w:rsid w:val="00180164"/>
    <w:rsid w:val="00181088"/>
    <w:rsid w:val="001828A3"/>
    <w:rsid w:val="00184AF4"/>
    <w:rsid w:val="00186BE9"/>
    <w:rsid w:val="00192572"/>
    <w:rsid w:val="00192966"/>
    <w:rsid w:val="00197467"/>
    <w:rsid w:val="00197B7E"/>
    <w:rsid w:val="001A0324"/>
    <w:rsid w:val="001A3D2F"/>
    <w:rsid w:val="001A4E8A"/>
    <w:rsid w:val="001A64E8"/>
    <w:rsid w:val="001A6B40"/>
    <w:rsid w:val="001B058A"/>
    <w:rsid w:val="001B403B"/>
    <w:rsid w:val="001C1658"/>
    <w:rsid w:val="001C29C9"/>
    <w:rsid w:val="001C2AE7"/>
    <w:rsid w:val="001C3607"/>
    <w:rsid w:val="001C3EEB"/>
    <w:rsid w:val="001C453B"/>
    <w:rsid w:val="001C5491"/>
    <w:rsid w:val="001C6E18"/>
    <w:rsid w:val="001D074E"/>
    <w:rsid w:val="001D3C96"/>
    <w:rsid w:val="001D4613"/>
    <w:rsid w:val="001D4F46"/>
    <w:rsid w:val="001D525D"/>
    <w:rsid w:val="001E05DA"/>
    <w:rsid w:val="001E0F75"/>
    <w:rsid w:val="001E214D"/>
    <w:rsid w:val="001E231B"/>
    <w:rsid w:val="001E23B1"/>
    <w:rsid w:val="001E2619"/>
    <w:rsid w:val="001E3707"/>
    <w:rsid w:val="001E6F3F"/>
    <w:rsid w:val="001F1071"/>
    <w:rsid w:val="001F10A2"/>
    <w:rsid w:val="001F1CA5"/>
    <w:rsid w:val="001F2F98"/>
    <w:rsid w:val="001F3CD4"/>
    <w:rsid w:val="001F467D"/>
    <w:rsid w:val="002023DE"/>
    <w:rsid w:val="00206D00"/>
    <w:rsid w:val="0021144F"/>
    <w:rsid w:val="00212CE6"/>
    <w:rsid w:val="00212E37"/>
    <w:rsid w:val="00214DE4"/>
    <w:rsid w:val="00214FD3"/>
    <w:rsid w:val="0021564A"/>
    <w:rsid w:val="00217FE6"/>
    <w:rsid w:val="0022036F"/>
    <w:rsid w:val="002211C9"/>
    <w:rsid w:val="00225F59"/>
    <w:rsid w:val="00226FEC"/>
    <w:rsid w:val="002323C4"/>
    <w:rsid w:val="00233233"/>
    <w:rsid w:val="00234A0B"/>
    <w:rsid w:val="00234EF0"/>
    <w:rsid w:val="00235F97"/>
    <w:rsid w:val="00237110"/>
    <w:rsid w:val="00242543"/>
    <w:rsid w:val="0024362D"/>
    <w:rsid w:val="002437B1"/>
    <w:rsid w:val="00244B3A"/>
    <w:rsid w:val="00244ED1"/>
    <w:rsid w:val="00245594"/>
    <w:rsid w:val="002465C7"/>
    <w:rsid w:val="0024722F"/>
    <w:rsid w:val="00247F08"/>
    <w:rsid w:val="00254490"/>
    <w:rsid w:val="002547D1"/>
    <w:rsid w:val="002572D2"/>
    <w:rsid w:val="00261DC7"/>
    <w:rsid w:val="00262FD7"/>
    <w:rsid w:val="00263CA8"/>
    <w:rsid w:val="0026495E"/>
    <w:rsid w:val="00271A99"/>
    <w:rsid w:val="00271C76"/>
    <w:rsid w:val="00271DB7"/>
    <w:rsid w:val="002729D8"/>
    <w:rsid w:val="00274A1E"/>
    <w:rsid w:val="00276238"/>
    <w:rsid w:val="002808D8"/>
    <w:rsid w:val="002824AF"/>
    <w:rsid w:val="00282A1E"/>
    <w:rsid w:val="00282F3C"/>
    <w:rsid w:val="00285324"/>
    <w:rsid w:val="00287DAE"/>
    <w:rsid w:val="00287FA6"/>
    <w:rsid w:val="00291FC4"/>
    <w:rsid w:val="0029221C"/>
    <w:rsid w:val="00292E68"/>
    <w:rsid w:val="002A0219"/>
    <w:rsid w:val="002A0A76"/>
    <w:rsid w:val="002A2BEE"/>
    <w:rsid w:val="002A402F"/>
    <w:rsid w:val="002A6766"/>
    <w:rsid w:val="002B05AD"/>
    <w:rsid w:val="002B262C"/>
    <w:rsid w:val="002B513A"/>
    <w:rsid w:val="002B52A4"/>
    <w:rsid w:val="002B6DCC"/>
    <w:rsid w:val="002C0AA7"/>
    <w:rsid w:val="002C35C1"/>
    <w:rsid w:val="002C5DE9"/>
    <w:rsid w:val="002C78A0"/>
    <w:rsid w:val="002D13B2"/>
    <w:rsid w:val="002D13C3"/>
    <w:rsid w:val="002D185C"/>
    <w:rsid w:val="002D19A0"/>
    <w:rsid w:val="002D3E38"/>
    <w:rsid w:val="002E0FE0"/>
    <w:rsid w:val="002E15F8"/>
    <w:rsid w:val="002E2302"/>
    <w:rsid w:val="002E2399"/>
    <w:rsid w:val="002E49A2"/>
    <w:rsid w:val="002E53CA"/>
    <w:rsid w:val="002F1424"/>
    <w:rsid w:val="002F242B"/>
    <w:rsid w:val="002F2A27"/>
    <w:rsid w:val="002F2F44"/>
    <w:rsid w:val="002F34C5"/>
    <w:rsid w:val="002F3E75"/>
    <w:rsid w:val="002F7A19"/>
    <w:rsid w:val="00303BD5"/>
    <w:rsid w:val="00304035"/>
    <w:rsid w:val="0030418B"/>
    <w:rsid w:val="00304863"/>
    <w:rsid w:val="003049A0"/>
    <w:rsid w:val="00311475"/>
    <w:rsid w:val="00311FE3"/>
    <w:rsid w:val="003139A8"/>
    <w:rsid w:val="00314C6E"/>
    <w:rsid w:val="003164FE"/>
    <w:rsid w:val="003205E0"/>
    <w:rsid w:val="00321288"/>
    <w:rsid w:val="00321868"/>
    <w:rsid w:val="003222F2"/>
    <w:rsid w:val="00324A0C"/>
    <w:rsid w:val="00325DE3"/>
    <w:rsid w:val="003261A7"/>
    <w:rsid w:val="003317B2"/>
    <w:rsid w:val="00337BA9"/>
    <w:rsid w:val="00340632"/>
    <w:rsid w:val="00341261"/>
    <w:rsid w:val="00345035"/>
    <w:rsid w:val="0034624B"/>
    <w:rsid w:val="00350266"/>
    <w:rsid w:val="0035076E"/>
    <w:rsid w:val="003513CA"/>
    <w:rsid w:val="0035175D"/>
    <w:rsid w:val="0035342C"/>
    <w:rsid w:val="00353B27"/>
    <w:rsid w:val="00354871"/>
    <w:rsid w:val="00356091"/>
    <w:rsid w:val="00361995"/>
    <w:rsid w:val="00363C36"/>
    <w:rsid w:val="003642EB"/>
    <w:rsid w:val="00366C72"/>
    <w:rsid w:val="00372581"/>
    <w:rsid w:val="00372ED8"/>
    <w:rsid w:val="0037406B"/>
    <w:rsid w:val="00377EF9"/>
    <w:rsid w:val="00380735"/>
    <w:rsid w:val="00380E4F"/>
    <w:rsid w:val="00384C0E"/>
    <w:rsid w:val="0039026F"/>
    <w:rsid w:val="0039081E"/>
    <w:rsid w:val="00391D8B"/>
    <w:rsid w:val="00392A38"/>
    <w:rsid w:val="003931F4"/>
    <w:rsid w:val="0039437B"/>
    <w:rsid w:val="003945FD"/>
    <w:rsid w:val="00394EB4"/>
    <w:rsid w:val="00395AE6"/>
    <w:rsid w:val="00397C42"/>
    <w:rsid w:val="003A0B17"/>
    <w:rsid w:val="003B1A66"/>
    <w:rsid w:val="003B49D3"/>
    <w:rsid w:val="003B6BA9"/>
    <w:rsid w:val="003C26FD"/>
    <w:rsid w:val="003C34E0"/>
    <w:rsid w:val="003C3B7F"/>
    <w:rsid w:val="003C507D"/>
    <w:rsid w:val="003C50E9"/>
    <w:rsid w:val="003C573E"/>
    <w:rsid w:val="003C5D68"/>
    <w:rsid w:val="003D0B46"/>
    <w:rsid w:val="003D2D88"/>
    <w:rsid w:val="003D3C99"/>
    <w:rsid w:val="003D6137"/>
    <w:rsid w:val="003D6D18"/>
    <w:rsid w:val="003D76D0"/>
    <w:rsid w:val="003E046A"/>
    <w:rsid w:val="003E46AB"/>
    <w:rsid w:val="003E4F82"/>
    <w:rsid w:val="003E5280"/>
    <w:rsid w:val="003E7DD2"/>
    <w:rsid w:val="003F1C99"/>
    <w:rsid w:val="003F44EF"/>
    <w:rsid w:val="003F5129"/>
    <w:rsid w:val="003F72C3"/>
    <w:rsid w:val="003F781F"/>
    <w:rsid w:val="00406923"/>
    <w:rsid w:val="0040734D"/>
    <w:rsid w:val="00411B84"/>
    <w:rsid w:val="00413B8B"/>
    <w:rsid w:val="00416FA3"/>
    <w:rsid w:val="0041756A"/>
    <w:rsid w:val="00417FB4"/>
    <w:rsid w:val="00420DC3"/>
    <w:rsid w:val="004239B0"/>
    <w:rsid w:val="00423C6D"/>
    <w:rsid w:val="0042465A"/>
    <w:rsid w:val="004278F7"/>
    <w:rsid w:val="00427E25"/>
    <w:rsid w:val="00431CAB"/>
    <w:rsid w:val="004328B0"/>
    <w:rsid w:val="00432D20"/>
    <w:rsid w:val="004333F4"/>
    <w:rsid w:val="00434118"/>
    <w:rsid w:val="00436810"/>
    <w:rsid w:val="004370F0"/>
    <w:rsid w:val="004436E5"/>
    <w:rsid w:val="004440B2"/>
    <w:rsid w:val="004460CA"/>
    <w:rsid w:val="00450826"/>
    <w:rsid w:val="00450C34"/>
    <w:rsid w:val="0045177E"/>
    <w:rsid w:val="004530A1"/>
    <w:rsid w:val="00454B22"/>
    <w:rsid w:val="00454D25"/>
    <w:rsid w:val="00455B85"/>
    <w:rsid w:val="00456F2A"/>
    <w:rsid w:val="004608DF"/>
    <w:rsid w:val="00465839"/>
    <w:rsid w:val="00465C30"/>
    <w:rsid w:val="00467581"/>
    <w:rsid w:val="00471A55"/>
    <w:rsid w:val="004757A6"/>
    <w:rsid w:val="00476744"/>
    <w:rsid w:val="00476ABD"/>
    <w:rsid w:val="00476B0D"/>
    <w:rsid w:val="00476D1D"/>
    <w:rsid w:val="00480076"/>
    <w:rsid w:val="00480E90"/>
    <w:rsid w:val="00486B56"/>
    <w:rsid w:val="00487338"/>
    <w:rsid w:val="00490B48"/>
    <w:rsid w:val="00491D36"/>
    <w:rsid w:val="00492080"/>
    <w:rsid w:val="00492C9A"/>
    <w:rsid w:val="004A0DEE"/>
    <w:rsid w:val="004A0EE5"/>
    <w:rsid w:val="004A0F2A"/>
    <w:rsid w:val="004A26B0"/>
    <w:rsid w:val="004A7F14"/>
    <w:rsid w:val="004B143D"/>
    <w:rsid w:val="004B3B84"/>
    <w:rsid w:val="004B6C64"/>
    <w:rsid w:val="004C12CF"/>
    <w:rsid w:val="004C1D62"/>
    <w:rsid w:val="004C2D17"/>
    <w:rsid w:val="004C2D89"/>
    <w:rsid w:val="004C5578"/>
    <w:rsid w:val="004C5BCB"/>
    <w:rsid w:val="004C6A69"/>
    <w:rsid w:val="004C74BE"/>
    <w:rsid w:val="004D122C"/>
    <w:rsid w:val="004D1518"/>
    <w:rsid w:val="004D2B07"/>
    <w:rsid w:val="004D3279"/>
    <w:rsid w:val="004E0BBF"/>
    <w:rsid w:val="004E3063"/>
    <w:rsid w:val="004E4B19"/>
    <w:rsid w:val="004E6E53"/>
    <w:rsid w:val="004E7512"/>
    <w:rsid w:val="004F0229"/>
    <w:rsid w:val="004F0836"/>
    <w:rsid w:val="004F1BE7"/>
    <w:rsid w:val="004F3B76"/>
    <w:rsid w:val="004F625D"/>
    <w:rsid w:val="004F77D7"/>
    <w:rsid w:val="00506540"/>
    <w:rsid w:val="00510F11"/>
    <w:rsid w:val="00511648"/>
    <w:rsid w:val="005116C4"/>
    <w:rsid w:val="0051745F"/>
    <w:rsid w:val="00526BA7"/>
    <w:rsid w:val="00533566"/>
    <w:rsid w:val="005354F3"/>
    <w:rsid w:val="00540C0B"/>
    <w:rsid w:val="00541782"/>
    <w:rsid w:val="00541F69"/>
    <w:rsid w:val="00543D9A"/>
    <w:rsid w:val="00544421"/>
    <w:rsid w:val="00544D37"/>
    <w:rsid w:val="00544F1B"/>
    <w:rsid w:val="005470F0"/>
    <w:rsid w:val="0054741C"/>
    <w:rsid w:val="00551FE5"/>
    <w:rsid w:val="005559A4"/>
    <w:rsid w:val="0055663A"/>
    <w:rsid w:val="00556A79"/>
    <w:rsid w:val="0055756F"/>
    <w:rsid w:val="00561002"/>
    <w:rsid w:val="00561945"/>
    <w:rsid w:val="005626EE"/>
    <w:rsid w:val="00563539"/>
    <w:rsid w:val="00563B2E"/>
    <w:rsid w:val="00566DD5"/>
    <w:rsid w:val="00567020"/>
    <w:rsid w:val="00572119"/>
    <w:rsid w:val="00572AAC"/>
    <w:rsid w:val="0057395F"/>
    <w:rsid w:val="00574C9B"/>
    <w:rsid w:val="0057658D"/>
    <w:rsid w:val="005770DD"/>
    <w:rsid w:val="00582378"/>
    <w:rsid w:val="00586AD1"/>
    <w:rsid w:val="00591973"/>
    <w:rsid w:val="0059459B"/>
    <w:rsid w:val="00594EE3"/>
    <w:rsid w:val="0059732E"/>
    <w:rsid w:val="005A0A40"/>
    <w:rsid w:val="005A2A7C"/>
    <w:rsid w:val="005A39B5"/>
    <w:rsid w:val="005A3F02"/>
    <w:rsid w:val="005A477F"/>
    <w:rsid w:val="005A551B"/>
    <w:rsid w:val="005A7380"/>
    <w:rsid w:val="005A73A1"/>
    <w:rsid w:val="005B336B"/>
    <w:rsid w:val="005B4E81"/>
    <w:rsid w:val="005B4F8E"/>
    <w:rsid w:val="005B5B98"/>
    <w:rsid w:val="005C018F"/>
    <w:rsid w:val="005C20DD"/>
    <w:rsid w:val="005C3F73"/>
    <w:rsid w:val="005C53E3"/>
    <w:rsid w:val="005C5C50"/>
    <w:rsid w:val="005C715E"/>
    <w:rsid w:val="005C7E4A"/>
    <w:rsid w:val="005D1C81"/>
    <w:rsid w:val="005D35D7"/>
    <w:rsid w:val="005D6857"/>
    <w:rsid w:val="005D6873"/>
    <w:rsid w:val="005D70DC"/>
    <w:rsid w:val="005E119F"/>
    <w:rsid w:val="005E2761"/>
    <w:rsid w:val="005E3FE3"/>
    <w:rsid w:val="005F0E5B"/>
    <w:rsid w:val="005F1F85"/>
    <w:rsid w:val="005F4ADE"/>
    <w:rsid w:val="005F4C8E"/>
    <w:rsid w:val="005F4E62"/>
    <w:rsid w:val="005F68BD"/>
    <w:rsid w:val="006002B9"/>
    <w:rsid w:val="006029D0"/>
    <w:rsid w:val="0060308F"/>
    <w:rsid w:val="00612AC9"/>
    <w:rsid w:val="006130E8"/>
    <w:rsid w:val="00621DED"/>
    <w:rsid w:val="006220E8"/>
    <w:rsid w:val="0062388B"/>
    <w:rsid w:val="006249A9"/>
    <w:rsid w:val="00630DA1"/>
    <w:rsid w:val="006324D4"/>
    <w:rsid w:val="00632EF3"/>
    <w:rsid w:val="006331DF"/>
    <w:rsid w:val="00636F7B"/>
    <w:rsid w:val="0064237A"/>
    <w:rsid w:val="00644A31"/>
    <w:rsid w:val="006453FA"/>
    <w:rsid w:val="00646645"/>
    <w:rsid w:val="006479A8"/>
    <w:rsid w:val="00650F10"/>
    <w:rsid w:val="006517CC"/>
    <w:rsid w:val="00651AEB"/>
    <w:rsid w:val="006530E0"/>
    <w:rsid w:val="0065612C"/>
    <w:rsid w:val="006573DC"/>
    <w:rsid w:val="00662A3F"/>
    <w:rsid w:val="00662C9F"/>
    <w:rsid w:val="0066319E"/>
    <w:rsid w:val="00663A62"/>
    <w:rsid w:val="006645C1"/>
    <w:rsid w:val="00666CCF"/>
    <w:rsid w:val="00671C01"/>
    <w:rsid w:val="00671C72"/>
    <w:rsid w:val="00675485"/>
    <w:rsid w:val="00675FE2"/>
    <w:rsid w:val="006765F0"/>
    <w:rsid w:val="00676809"/>
    <w:rsid w:val="00676DD6"/>
    <w:rsid w:val="00677450"/>
    <w:rsid w:val="00680B6F"/>
    <w:rsid w:val="0068547E"/>
    <w:rsid w:val="00685AE1"/>
    <w:rsid w:val="00685C1B"/>
    <w:rsid w:val="00687DE6"/>
    <w:rsid w:val="006906B1"/>
    <w:rsid w:val="006919CE"/>
    <w:rsid w:val="006925F2"/>
    <w:rsid w:val="00694278"/>
    <w:rsid w:val="0069468A"/>
    <w:rsid w:val="00695CE1"/>
    <w:rsid w:val="006962F7"/>
    <w:rsid w:val="00697007"/>
    <w:rsid w:val="006A31F7"/>
    <w:rsid w:val="006A3F92"/>
    <w:rsid w:val="006A5A4E"/>
    <w:rsid w:val="006A5B80"/>
    <w:rsid w:val="006B1EFA"/>
    <w:rsid w:val="006B5AB6"/>
    <w:rsid w:val="006B6906"/>
    <w:rsid w:val="006B787B"/>
    <w:rsid w:val="006C1E15"/>
    <w:rsid w:val="006C3EA4"/>
    <w:rsid w:val="006C59CD"/>
    <w:rsid w:val="006C5B9D"/>
    <w:rsid w:val="006C6AFD"/>
    <w:rsid w:val="006D0587"/>
    <w:rsid w:val="006D1FFD"/>
    <w:rsid w:val="006D2255"/>
    <w:rsid w:val="006D40AD"/>
    <w:rsid w:val="006D4306"/>
    <w:rsid w:val="006D53B0"/>
    <w:rsid w:val="006D69AC"/>
    <w:rsid w:val="006D6A2C"/>
    <w:rsid w:val="006D7DD9"/>
    <w:rsid w:val="006D7EA1"/>
    <w:rsid w:val="006E0B15"/>
    <w:rsid w:val="006E2196"/>
    <w:rsid w:val="006E6448"/>
    <w:rsid w:val="006E7661"/>
    <w:rsid w:val="006E7C57"/>
    <w:rsid w:val="006F05B5"/>
    <w:rsid w:val="006F08CB"/>
    <w:rsid w:val="006F3DC9"/>
    <w:rsid w:val="006F4FF7"/>
    <w:rsid w:val="00700BA8"/>
    <w:rsid w:val="00701083"/>
    <w:rsid w:val="00703DE4"/>
    <w:rsid w:val="007058FE"/>
    <w:rsid w:val="0070751C"/>
    <w:rsid w:val="0071355F"/>
    <w:rsid w:val="00714331"/>
    <w:rsid w:val="007169DE"/>
    <w:rsid w:val="00722215"/>
    <w:rsid w:val="00722A54"/>
    <w:rsid w:val="00723B98"/>
    <w:rsid w:val="00724682"/>
    <w:rsid w:val="007268F1"/>
    <w:rsid w:val="00730433"/>
    <w:rsid w:val="00730B32"/>
    <w:rsid w:val="00730C8B"/>
    <w:rsid w:val="00731433"/>
    <w:rsid w:val="00731638"/>
    <w:rsid w:val="00732B84"/>
    <w:rsid w:val="00735A7B"/>
    <w:rsid w:val="00740C6B"/>
    <w:rsid w:val="007454EE"/>
    <w:rsid w:val="00746378"/>
    <w:rsid w:val="00746867"/>
    <w:rsid w:val="00751AC1"/>
    <w:rsid w:val="0075623F"/>
    <w:rsid w:val="007564EC"/>
    <w:rsid w:val="00757853"/>
    <w:rsid w:val="00760645"/>
    <w:rsid w:val="00760AAF"/>
    <w:rsid w:val="00763DC5"/>
    <w:rsid w:val="00765A45"/>
    <w:rsid w:val="00765A50"/>
    <w:rsid w:val="00766E9F"/>
    <w:rsid w:val="00771991"/>
    <w:rsid w:val="00771C84"/>
    <w:rsid w:val="007767C2"/>
    <w:rsid w:val="00776844"/>
    <w:rsid w:val="007800E4"/>
    <w:rsid w:val="00781D34"/>
    <w:rsid w:val="007836BC"/>
    <w:rsid w:val="007875E4"/>
    <w:rsid w:val="00790BEE"/>
    <w:rsid w:val="00791195"/>
    <w:rsid w:val="007916DC"/>
    <w:rsid w:val="00792792"/>
    <w:rsid w:val="00793630"/>
    <w:rsid w:val="00793BA8"/>
    <w:rsid w:val="007940EF"/>
    <w:rsid w:val="00794A57"/>
    <w:rsid w:val="0079639E"/>
    <w:rsid w:val="007A02CC"/>
    <w:rsid w:val="007A3FE1"/>
    <w:rsid w:val="007A4B94"/>
    <w:rsid w:val="007B0C49"/>
    <w:rsid w:val="007B1F40"/>
    <w:rsid w:val="007B23B6"/>
    <w:rsid w:val="007B6881"/>
    <w:rsid w:val="007B68BF"/>
    <w:rsid w:val="007B7721"/>
    <w:rsid w:val="007B7B37"/>
    <w:rsid w:val="007C019E"/>
    <w:rsid w:val="007C2FE4"/>
    <w:rsid w:val="007C71A1"/>
    <w:rsid w:val="007C7B76"/>
    <w:rsid w:val="007D0B5F"/>
    <w:rsid w:val="007D192E"/>
    <w:rsid w:val="007D409E"/>
    <w:rsid w:val="007D489C"/>
    <w:rsid w:val="007D6848"/>
    <w:rsid w:val="007D6A90"/>
    <w:rsid w:val="007D736A"/>
    <w:rsid w:val="007D7806"/>
    <w:rsid w:val="007E0643"/>
    <w:rsid w:val="007E2BBF"/>
    <w:rsid w:val="007E3A11"/>
    <w:rsid w:val="007E41CE"/>
    <w:rsid w:val="007E4DF6"/>
    <w:rsid w:val="007E6313"/>
    <w:rsid w:val="007E6FE7"/>
    <w:rsid w:val="007F0A16"/>
    <w:rsid w:val="007F20B7"/>
    <w:rsid w:val="007F2668"/>
    <w:rsid w:val="007F6CF9"/>
    <w:rsid w:val="007F759F"/>
    <w:rsid w:val="00801B05"/>
    <w:rsid w:val="0080742B"/>
    <w:rsid w:val="008079BE"/>
    <w:rsid w:val="00807DCC"/>
    <w:rsid w:val="00811134"/>
    <w:rsid w:val="00811752"/>
    <w:rsid w:val="00814EE1"/>
    <w:rsid w:val="00815951"/>
    <w:rsid w:val="00815B53"/>
    <w:rsid w:val="00817F1E"/>
    <w:rsid w:val="0082038A"/>
    <w:rsid w:val="00821767"/>
    <w:rsid w:val="008224D0"/>
    <w:rsid w:val="00822773"/>
    <w:rsid w:val="008234F5"/>
    <w:rsid w:val="008271D5"/>
    <w:rsid w:val="0082769A"/>
    <w:rsid w:val="00832E57"/>
    <w:rsid w:val="00833BBB"/>
    <w:rsid w:val="008346A5"/>
    <w:rsid w:val="00837323"/>
    <w:rsid w:val="00837885"/>
    <w:rsid w:val="00844C03"/>
    <w:rsid w:val="008452B4"/>
    <w:rsid w:val="008506B7"/>
    <w:rsid w:val="00850B5A"/>
    <w:rsid w:val="008515B2"/>
    <w:rsid w:val="00852113"/>
    <w:rsid w:val="008548AD"/>
    <w:rsid w:val="008565BF"/>
    <w:rsid w:val="008575C7"/>
    <w:rsid w:val="00860AA0"/>
    <w:rsid w:val="00861CC7"/>
    <w:rsid w:val="00863D37"/>
    <w:rsid w:val="0086575B"/>
    <w:rsid w:val="00866A88"/>
    <w:rsid w:val="00875C6F"/>
    <w:rsid w:val="00876CA0"/>
    <w:rsid w:val="00877887"/>
    <w:rsid w:val="008800BF"/>
    <w:rsid w:val="008827CE"/>
    <w:rsid w:val="0088339E"/>
    <w:rsid w:val="00885EE0"/>
    <w:rsid w:val="00887065"/>
    <w:rsid w:val="00887A07"/>
    <w:rsid w:val="00887CA4"/>
    <w:rsid w:val="008918F7"/>
    <w:rsid w:val="008A1027"/>
    <w:rsid w:val="008A2AAB"/>
    <w:rsid w:val="008A44E2"/>
    <w:rsid w:val="008A56AF"/>
    <w:rsid w:val="008A66A7"/>
    <w:rsid w:val="008B1792"/>
    <w:rsid w:val="008B5911"/>
    <w:rsid w:val="008B5DFD"/>
    <w:rsid w:val="008B5EA8"/>
    <w:rsid w:val="008B6591"/>
    <w:rsid w:val="008C0082"/>
    <w:rsid w:val="008C1425"/>
    <w:rsid w:val="008C1C6F"/>
    <w:rsid w:val="008C5432"/>
    <w:rsid w:val="008D04CA"/>
    <w:rsid w:val="008D0D23"/>
    <w:rsid w:val="008D1DA8"/>
    <w:rsid w:val="008D2268"/>
    <w:rsid w:val="008D34DA"/>
    <w:rsid w:val="008D5F5B"/>
    <w:rsid w:val="008D72E6"/>
    <w:rsid w:val="008E0D1C"/>
    <w:rsid w:val="008E301C"/>
    <w:rsid w:val="008E4D1D"/>
    <w:rsid w:val="008E4EF4"/>
    <w:rsid w:val="008E767A"/>
    <w:rsid w:val="008F08B9"/>
    <w:rsid w:val="008F129B"/>
    <w:rsid w:val="008F14C5"/>
    <w:rsid w:val="008F166D"/>
    <w:rsid w:val="00900FFA"/>
    <w:rsid w:val="009019E7"/>
    <w:rsid w:val="00902066"/>
    <w:rsid w:val="009029A8"/>
    <w:rsid w:val="00902A60"/>
    <w:rsid w:val="00902D6F"/>
    <w:rsid w:val="0090648E"/>
    <w:rsid w:val="00912D2F"/>
    <w:rsid w:val="00915183"/>
    <w:rsid w:val="00916FA4"/>
    <w:rsid w:val="00920566"/>
    <w:rsid w:val="009208CA"/>
    <w:rsid w:val="00920C3E"/>
    <w:rsid w:val="009214E5"/>
    <w:rsid w:val="00925FA0"/>
    <w:rsid w:val="00926E74"/>
    <w:rsid w:val="00931B4C"/>
    <w:rsid w:val="00934DDE"/>
    <w:rsid w:val="009440C3"/>
    <w:rsid w:val="009452AB"/>
    <w:rsid w:val="00946B01"/>
    <w:rsid w:val="00947C00"/>
    <w:rsid w:val="00947C1F"/>
    <w:rsid w:val="00951AF0"/>
    <w:rsid w:val="009521C8"/>
    <w:rsid w:val="009578D3"/>
    <w:rsid w:val="009624A9"/>
    <w:rsid w:val="00962A5A"/>
    <w:rsid w:val="009656B8"/>
    <w:rsid w:val="00970BFB"/>
    <w:rsid w:val="00970C8E"/>
    <w:rsid w:val="0097766A"/>
    <w:rsid w:val="0098207F"/>
    <w:rsid w:val="009844D4"/>
    <w:rsid w:val="00986830"/>
    <w:rsid w:val="009931BA"/>
    <w:rsid w:val="009934F3"/>
    <w:rsid w:val="00995B31"/>
    <w:rsid w:val="00996D3A"/>
    <w:rsid w:val="00996E32"/>
    <w:rsid w:val="009A2E2C"/>
    <w:rsid w:val="009A4D95"/>
    <w:rsid w:val="009A5812"/>
    <w:rsid w:val="009A59FD"/>
    <w:rsid w:val="009A68B2"/>
    <w:rsid w:val="009A7369"/>
    <w:rsid w:val="009B3D62"/>
    <w:rsid w:val="009B54C5"/>
    <w:rsid w:val="009B71D2"/>
    <w:rsid w:val="009C0A1D"/>
    <w:rsid w:val="009C3013"/>
    <w:rsid w:val="009C7B15"/>
    <w:rsid w:val="009D10D0"/>
    <w:rsid w:val="009D39F9"/>
    <w:rsid w:val="009D3CF4"/>
    <w:rsid w:val="009D44C6"/>
    <w:rsid w:val="009D4538"/>
    <w:rsid w:val="009D5B4E"/>
    <w:rsid w:val="009D75A5"/>
    <w:rsid w:val="009E12E3"/>
    <w:rsid w:val="009E2577"/>
    <w:rsid w:val="009E631A"/>
    <w:rsid w:val="009F0090"/>
    <w:rsid w:val="009F2661"/>
    <w:rsid w:val="009F3FEE"/>
    <w:rsid w:val="009F5466"/>
    <w:rsid w:val="009F608B"/>
    <w:rsid w:val="00A003AC"/>
    <w:rsid w:val="00A01149"/>
    <w:rsid w:val="00A02E80"/>
    <w:rsid w:val="00A06E7D"/>
    <w:rsid w:val="00A11958"/>
    <w:rsid w:val="00A13DBD"/>
    <w:rsid w:val="00A17CB7"/>
    <w:rsid w:val="00A221F0"/>
    <w:rsid w:val="00A23E98"/>
    <w:rsid w:val="00A30DAA"/>
    <w:rsid w:val="00A3444C"/>
    <w:rsid w:val="00A36680"/>
    <w:rsid w:val="00A37A18"/>
    <w:rsid w:val="00A410A1"/>
    <w:rsid w:val="00A41712"/>
    <w:rsid w:val="00A41FE3"/>
    <w:rsid w:val="00A42644"/>
    <w:rsid w:val="00A440E8"/>
    <w:rsid w:val="00A443A9"/>
    <w:rsid w:val="00A478BD"/>
    <w:rsid w:val="00A50A46"/>
    <w:rsid w:val="00A5229E"/>
    <w:rsid w:val="00A52E34"/>
    <w:rsid w:val="00A54A71"/>
    <w:rsid w:val="00A54EC7"/>
    <w:rsid w:val="00A577C7"/>
    <w:rsid w:val="00A579D9"/>
    <w:rsid w:val="00A6046C"/>
    <w:rsid w:val="00A608EC"/>
    <w:rsid w:val="00A619D1"/>
    <w:rsid w:val="00A6254B"/>
    <w:rsid w:val="00A640E2"/>
    <w:rsid w:val="00A64419"/>
    <w:rsid w:val="00A6688F"/>
    <w:rsid w:val="00A677F6"/>
    <w:rsid w:val="00A67C9D"/>
    <w:rsid w:val="00A72707"/>
    <w:rsid w:val="00A75A2C"/>
    <w:rsid w:val="00A778EE"/>
    <w:rsid w:val="00A77955"/>
    <w:rsid w:val="00A77F29"/>
    <w:rsid w:val="00A83826"/>
    <w:rsid w:val="00A90E00"/>
    <w:rsid w:val="00A95E13"/>
    <w:rsid w:val="00AA0623"/>
    <w:rsid w:val="00AA1B7C"/>
    <w:rsid w:val="00AA42CE"/>
    <w:rsid w:val="00AA64E8"/>
    <w:rsid w:val="00AA6EC0"/>
    <w:rsid w:val="00AA7923"/>
    <w:rsid w:val="00AB139F"/>
    <w:rsid w:val="00AB2FA2"/>
    <w:rsid w:val="00AB524D"/>
    <w:rsid w:val="00AC0C52"/>
    <w:rsid w:val="00AC12C9"/>
    <w:rsid w:val="00AC2259"/>
    <w:rsid w:val="00AC267F"/>
    <w:rsid w:val="00AC5F10"/>
    <w:rsid w:val="00AC75BE"/>
    <w:rsid w:val="00AD0EAE"/>
    <w:rsid w:val="00AD1792"/>
    <w:rsid w:val="00AD19F9"/>
    <w:rsid w:val="00AD24FE"/>
    <w:rsid w:val="00AD29F2"/>
    <w:rsid w:val="00AD4257"/>
    <w:rsid w:val="00AD454C"/>
    <w:rsid w:val="00AD669C"/>
    <w:rsid w:val="00AE1A37"/>
    <w:rsid w:val="00AE483E"/>
    <w:rsid w:val="00AE54D2"/>
    <w:rsid w:val="00AF31B2"/>
    <w:rsid w:val="00AF542C"/>
    <w:rsid w:val="00AF6A09"/>
    <w:rsid w:val="00B04968"/>
    <w:rsid w:val="00B054E2"/>
    <w:rsid w:val="00B05E11"/>
    <w:rsid w:val="00B176FE"/>
    <w:rsid w:val="00B17CF3"/>
    <w:rsid w:val="00B21FDA"/>
    <w:rsid w:val="00B22828"/>
    <w:rsid w:val="00B24102"/>
    <w:rsid w:val="00B34025"/>
    <w:rsid w:val="00B35479"/>
    <w:rsid w:val="00B35D60"/>
    <w:rsid w:val="00B36914"/>
    <w:rsid w:val="00B375A0"/>
    <w:rsid w:val="00B40C87"/>
    <w:rsid w:val="00B4249E"/>
    <w:rsid w:val="00B44C69"/>
    <w:rsid w:val="00B452E5"/>
    <w:rsid w:val="00B46158"/>
    <w:rsid w:val="00B47496"/>
    <w:rsid w:val="00B51EB7"/>
    <w:rsid w:val="00B549FD"/>
    <w:rsid w:val="00B54F78"/>
    <w:rsid w:val="00B617E0"/>
    <w:rsid w:val="00B6236A"/>
    <w:rsid w:val="00B62AA4"/>
    <w:rsid w:val="00B6533D"/>
    <w:rsid w:val="00B67A84"/>
    <w:rsid w:val="00B70AE2"/>
    <w:rsid w:val="00B72C11"/>
    <w:rsid w:val="00B73502"/>
    <w:rsid w:val="00B7418B"/>
    <w:rsid w:val="00B77253"/>
    <w:rsid w:val="00B776D5"/>
    <w:rsid w:val="00B80D9A"/>
    <w:rsid w:val="00B81EED"/>
    <w:rsid w:val="00B82C9C"/>
    <w:rsid w:val="00B85759"/>
    <w:rsid w:val="00B86546"/>
    <w:rsid w:val="00B86E10"/>
    <w:rsid w:val="00B87495"/>
    <w:rsid w:val="00B87756"/>
    <w:rsid w:val="00B93B93"/>
    <w:rsid w:val="00B94366"/>
    <w:rsid w:val="00B947B5"/>
    <w:rsid w:val="00B97591"/>
    <w:rsid w:val="00B97BFC"/>
    <w:rsid w:val="00BA0030"/>
    <w:rsid w:val="00BA07A8"/>
    <w:rsid w:val="00BA250F"/>
    <w:rsid w:val="00BA29B2"/>
    <w:rsid w:val="00BA373E"/>
    <w:rsid w:val="00BA3853"/>
    <w:rsid w:val="00BA61E7"/>
    <w:rsid w:val="00BB1B49"/>
    <w:rsid w:val="00BB5274"/>
    <w:rsid w:val="00BB5F3D"/>
    <w:rsid w:val="00BB6101"/>
    <w:rsid w:val="00BC07B9"/>
    <w:rsid w:val="00BC0B63"/>
    <w:rsid w:val="00BC5015"/>
    <w:rsid w:val="00BC5133"/>
    <w:rsid w:val="00BC5D55"/>
    <w:rsid w:val="00BC7690"/>
    <w:rsid w:val="00BC77BB"/>
    <w:rsid w:val="00BD4798"/>
    <w:rsid w:val="00BD5010"/>
    <w:rsid w:val="00BD5178"/>
    <w:rsid w:val="00BD6061"/>
    <w:rsid w:val="00BD7396"/>
    <w:rsid w:val="00BD797E"/>
    <w:rsid w:val="00BE0E52"/>
    <w:rsid w:val="00BE0F11"/>
    <w:rsid w:val="00BE280C"/>
    <w:rsid w:val="00BE3C02"/>
    <w:rsid w:val="00BE5995"/>
    <w:rsid w:val="00BE65EA"/>
    <w:rsid w:val="00BE742A"/>
    <w:rsid w:val="00BF21B7"/>
    <w:rsid w:val="00BF3EEC"/>
    <w:rsid w:val="00BF416B"/>
    <w:rsid w:val="00BF46B0"/>
    <w:rsid w:val="00BF4CC9"/>
    <w:rsid w:val="00BF796D"/>
    <w:rsid w:val="00C0126B"/>
    <w:rsid w:val="00C03E01"/>
    <w:rsid w:val="00C04CBD"/>
    <w:rsid w:val="00C06522"/>
    <w:rsid w:val="00C12463"/>
    <w:rsid w:val="00C203BE"/>
    <w:rsid w:val="00C21421"/>
    <w:rsid w:val="00C274F9"/>
    <w:rsid w:val="00C27C4E"/>
    <w:rsid w:val="00C3235E"/>
    <w:rsid w:val="00C329D2"/>
    <w:rsid w:val="00C334E7"/>
    <w:rsid w:val="00C34DE1"/>
    <w:rsid w:val="00C358C0"/>
    <w:rsid w:val="00C366CA"/>
    <w:rsid w:val="00C41189"/>
    <w:rsid w:val="00C41F3C"/>
    <w:rsid w:val="00C42181"/>
    <w:rsid w:val="00C43153"/>
    <w:rsid w:val="00C44757"/>
    <w:rsid w:val="00C45319"/>
    <w:rsid w:val="00C4735D"/>
    <w:rsid w:val="00C473C9"/>
    <w:rsid w:val="00C513E4"/>
    <w:rsid w:val="00C52006"/>
    <w:rsid w:val="00C53D93"/>
    <w:rsid w:val="00C574C6"/>
    <w:rsid w:val="00C6091A"/>
    <w:rsid w:val="00C613FC"/>
    <w:rsid w:val="00C62C20"/>
    <w:rsid w:val="00C654BC"/>
    <w:rsid w:val="00C71F15"/>
    <w:rsid w:val="00C725B3"/>
    <w:rsid w:val="00C73854"/>
    <w:rsid w:val="00C74497"/>
    <w:rsid w:val="00C7527A"/>
    <w:rsid w:val="00C76D58"/>
    <w:rsid w:val="00C81189"/>
    <w:rsid w:val="00C919E7"/>
    <w:rsid w:val="00C966A1"/>
    <w:rsid w:val="00CA149A"/>
    <w:rsid w:val="00CA1C71"/>
    <w:rsid w:val="00CA30FB"/>
    <w:rsid w:val="00CA47FB"/>
    <w:rsid w:val="00CA5B57"/>
    <w:rsid w:val="00CA7936"/>
    <w:rsid w:val="00CA7FB4"/>
    <w:rsid w:val="00CB0336"/>
    <w:rsid w:val="00CB059F"/>
    <w:rsid w:val="00CB2D59"/>
    <w:rsid w:val="00CB4E0A"/>
    <w:rsid w:val="00CC28A8"/>
    <w:rsid w:val="00CC6BB7"/>
    <w:rsid w:val="00CC7FE1"/>
    <w:rsid w:val="00CD12ED"/>
    <w:rsid w:val="00CD1EEF"/>
    <w:rsid w:val="00CD3526"/>
    <w:rsid w:val="00CD4317"/>
    <w:rsid w:val="00CD5C57"/>
    <w:rsid w:val="00CD7522"/>
    <w:rsid w:val="00CE11BF"/>
    <w:rsid w:val="00CE19CA"/>
    <w:rsid w:val="00CE3935"/>
    <w:rsid w:val="00CE4139"/>
    <w:rsid w:val="00CE7B2B"/>
    <w:rsid w:val="00CF02C5"/>
    <w:rsid w:val="00CF10AF"/>
    <w:rsid w:val="00CF2178"/>
    <w:rsid w:val="00CF425B"/>
    <w:rsid w:val="00CF6CF3"/>
    <w:rsid w:val="00CF6DC0"/>
    <w:rsid w:val="00CF73DC"/>
    <w:rsid w:val="00D00E3E"/>
    <w:rsid w:val="00D05704"/>
    <w:rsid w:val="00D15081"/>
    <w:rsid w:val="00D15E2B"/>
    <w:rsid w:val="00D2124F"/>
    <w:rsid w:val="00D24414"/>
    <w:rsid w:val="00D2539A"/>
    <w:rsid w:val="00D25553"/>
    <w:rsid w:val="00D26929"/>
    <w:rsid w:val="00D278E2"/>
    <w:rsid w:val="00D30A42"/>
    <w:rsid w:val="00D32726"/>
    <w:rsid w:val="00D328FD"/>
    <w:rsid w:val="00D3514B"/>
    <w:rsid w:val="00D37AD7"/>
    <w:rsid w:val="00D40201"/>
    <w:rsid w:val="00D412C0"/>
    <w:rsid w:val="00D4315E"/>
    <w:rsid w:val="00D434E8"/>
    <w:rsid w:val="00D4415A"/>
    <w:rsid w:val="00D4719E"/>
    <w:rsid w:val="00D52C0E"/>
    <w:rsid w:val="00D5483B"/>
    <w:rsid w:val="00D56944"/>
    <w:rsid w:val="00D57E61"/>
    <w:rsid w:val="00D6450C"/>
    <w:rsid w:val="00D66C1E"/>
    <w:rsid w:val="00D67F38"/>
    <w:rsid w:val="00D70665"/>
    <w:rsid w:val="00D70C4F"/>
    <w:rsid w:val="00D72B7F"/>
    <w:rsid w:val="00D74E13"/>
    <w:rsid w:val="00D777EA"/>
    <w:rsid w:val="00D80122"/>
    <w:rsid w:val="00D820BF"/>
    <w:rsid w:val="00D83ECA"/>
    <w:rsid w:val="00D84747"/>
    <w:rsid w:val="00D849CB"/>
    <w:rsid w:val="00D87A2D"/>
    <w:rsid w:val="00D90C44"/>
    <w:rsid w:val="00D91B58"/>
    <w:rsid w:val="00D9268A"/>
    <w:rsid w:val="00D9421B"/>
    <w:rsid w:val="00D94B46"/>
    <w:rsid w:val="00D95AFE"/>
    <w:rsid w:val="00D95DE5"/>
    <w:rsid w:val="00DA01A5"/>
    <w:rsid w:val="00DA0D18"/>
    <w:rsid w:val="00DA53BB"/>
    <w:rsid w:val="00DA6377"/>
    <w:rsid w:val="00DA6B3B"/>
    <w:rsid w:val="00DB13A8"/>
    <w:rsid w:val="00DB3DAC"/>
    <w:rsid w:val="00DB473C"/>
    <w:rsid w:val="00DC0BFF"/>
    <w:rsid w:val="00DC2B70"/>
    <w:rsid w:val="00DC3D75"/>
    <w:rsid w:val="00DC4726"/>
    <w:rsid w:val="00DC5890"/>
    <w:rsid w:val="00DC6F33"/>
    <w:rsid w:val="00DD0B34"/>
    <w:rsid w:val="00DD19E4"/>
    <w:rsid w:val="00DD35CC"/>
    <w:rsid w:val="00DD3CAC"/>
    <w:rsid w:val="00DD5241"/>
    <w:rsid w:val="00DD5AAC"/>
    <w:rsid w:val="00DD6080"/>
    <w:rsid w:val="00DE2CF2"/>
    <w:rsid w:val="00DE5735"/>
    <w:rsid w:val="00DE5EEE"/>
    <w:rsid w:val="00DE7551"/>
    <w:rsid w:val="00DE7CF7"/>
    <w:rsid w:val="00DF0171"/>
    <w:rsid w:val="00DF487F"/>
    <w:rsid w:val="00DF6445"/>
    <w:rsid w:val="00E02364"/>
    <w:rsid w:val="00E05B73"/>
    <w:rsid w:val="00E07406"/>
    <w:rsid w:val="00E14153"/>
    <w:rsid w:val="00E141F1"/>
    <w:rsid w:val="00E15038"/>
    <w:rsid w:val="00E15248"/>
    <w:rsid w:val="00E202A0"/>
    <w:rsid w:val="00E207B5"/>
    <w:rsid w:val="00E22187"/>
    <w:rsid w:val="00E22A06"/>
    <w:rsid w:val="00E22F94"/>
    <w:rsid w:val="00E26C08"/>
    <w:rsid w:val="00E2728D"/>
    <w:rsid w:val="00E3393F"/>
    <w:rsid w:val="00E42486"/>
    <w:rsid w:val="00E43040"/>
    <w:rsid w:val="00E4323B"/>
    <w:rsid w:val="00E43C2B"/>
    <w:rsid w:val="00E43DB6"/>
    <w:rsid w:val="00E476C8"/>
    <w:rsid w:val="00E47B04"/>
    <w:rsid w:val="00E6036C"/>
    <w:rsid w:val="00E62164"/>
    <w:rsid w:val="00E63C9C"/>
    <w:rsid w:val="00E654F0"/>
    <w:rsid w:val="00E6555E"/>
    <w:rsid w:val="00E65646"/>
    <w:rsid w:val="00E677E3"/>
    <w:rsid w:val="00E74915"/>
    <w:rsid w:val="00E82DE4"/>
    <w:rsid w:val="00E82E7C"/>
    <w:rsid w:val="00E8538F"/>
    <w:rsid w:val="00E86A08"/>
    <w:rsid w:val="00E86C33"/>
    <w:rsid w:val="00E87900"/>
    <w:rsid w:val="00E915C9"/>
    <w:rsid w:val="00E918C7"/>
    <w:rsid w:val="00E94BEA"/>
    <w:rsid w:val="00E97FF0"/>
    <w:rsid w:val="00EA2FBB"/>
    <w:rsid w:val="00EA3C62"/>
    <w:rsid w:val="00EA4E9D"/>
    <w:rsid w:val="00EA6FBB"/>
    <w:rsid w:val="00EB03AF"/>
    <w:rsid w:val="00EB2CB6"/>
    <w:rsid w:val="00EB41E0"/>
    <w:rsid w:val="00EB5C64"/>
    <w:rsid w:val="00EC1B2D"/>
    <w:rsid w:val="00EC254D"/>
    <w:rsid w:val="00EC3CD9"/>
    <w:rsid w:val="00EC47C1"/>
    <w:rsid w:val="00EC6A93"/>
    <w:rsid w:val="00EC7AD5"/>
    <w:rsid w:val="00EC7FCD"/>
    <w:rsid w:val="00ED0850"/>
    <w:rsid w:val="00ED4A93"/>
    <w:rsid w:val="00ED4FC3"/>
    <w:rsid w:val="00ED58EE"/>
    <w:rsid w:val="00EE5EFD"/>
    <w:rsid w:val="00EE70C4"/>
    <w:rsid w:val="00EF1B64"/>
    <w:rsid w:val="00EF2987"/>
    <w:rsid w:val="00EF31FA"/>
    <w:rsid w:val="00EF59D4"/>
    <w:rsid w:val="00EF5FB0"/>
    <w:rsid w:val="00F02B0C"/>
    <w:rsid w:val="00F03F1B"/>
    <w:rsid w:val="00F108C4"/>
    <w:rsid w:val="00F13459"/>
    <w:rsid w:val="00F167E0"/>
    <w:rsid w:val="00F2167D"/>
    <w:rsid w:val="00F2431C"/>
    <w:rsid w:val="00F245EC"/>
    <w:rsid w:val="00F2498A"/>
    <w:rsid w:val="00F25116"/>
    <w:rsid w:val="00F26F78"/>
    <w:rsid w:val="00F277DB"/>
    <w:rsid w:val="00F27EC5"/>
    <w:rsid w:val="00F334E4"/>
    <w:rsid w:val="00F41441"/>
    <w:rsid w:val="00F4197E"/>
    <w:rsid w:val="00F41F55"/>
    <w:rsid w:val="00F50DC5"/>
    <w:rsid w:val="00F55B8A"/>
    <w:rsid w:val="00F579B0"/>
    <w:rsid w:val="00F61C2A"/>
    <w:rsid w:val="00F635A0"/>
    <w:rsid w:val="00F71BCB"/>
    <w:rsid w:val="00F7203B"/>
    <w:rsid w:val="00F73224"/>
    <w:rsid w:val="00F754B6"/>
    <w:rsid w:val="00F76202"/>
    <w:rsid w:val="00F771C6"/>
    <w:rsid w:val="00F809EE"/>
    <w:rsid w:val="00F81C7D"/>
    <w:rsid w:val="00F843D4"/>
    <w:rsid w:val="00F8744C"/>
    <w:rsid w:val="00F90636"/>
    <w:rsid w:val="00F921A3"/>
    <w:rsid w:val="00F9344C"/>
    <w:rsid w:val="00F939BE"/>
    <w:rsid w:val="00F93F1C"/>
    <w:rsid w:val="00F941D1"/>
    <w:rsid w:val="00F94F71"/>
    <w:rsid w:val="00FA07E7"/>
    <w:rsid w:val="00FA2E45"/>
    <w:rsid w:val="00FA3ABE"/>
    <w:rsid w:val="00FA5B16"/>
    <w:rsid w:val="00FA6EAB"/>
    <w:rsid w:val="00FA7A60"/>
    <w:rsid w:val="00FB1C4A"/>
    <w:rsid w:val="00FB2901"/>
    <w:rsid w:val="00FB29A2"/>
    <w:rsid w:val="00FB40CE"/>
    <w:rsid w:val="00FB6E47"/>
    <w:rsid w:val="00FB7E0F"/>
    <w:rsid w:val="00FC0D26"/>
    <w:rsid w:val="00FC42B5"/>
    <w:rsid w:val="00FC44D0"/>
    <w:rsid w:val="00FC53DB"/>
    <w:rsid w:val="00FD1618"/>
    <w:rsid w:val="00FD2FF7"/>
    <w:rsid w:val="00FD4C75"/>
    <w:rsid w:val="00FD5CDE"/>
    <w:rsid w:val="00FD7702"/>
    <w:rsid w:val="00FE1FC1"/>
    <w:rsid w:val="00FE417A"/>
    <w:rsid w:val="00FE4690"/>
    <w:rsid w:val="00FE58BE"/>
    <w:rsid w:val="00FE5C71"/>
    <w:rsid w:val="00FE5D13"/>
    <w:rsid w:val="00FE79A2"/>
    <w:rsid w:val="00FF24F9"/>
    <w:rsid w:val="00FF4EC3"/>
    <w:rsid w:val="00FF6402"/>
    <w:rsid w:val="00FF68B9"/>
    <w:rsid w:val="00FF6E50"/>
    <w:rsid w:val="00FF74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87F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93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antet%20MMFTSS-CMYK%20scal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8090-9955-4CDE-B26A-5EFAAF0F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MMFTSS-CMYK scalat</Template>
  <TotalTime>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Daniel Dragomir</cp:lastModifiedBy>
  <cp:revision>6</cp:revision>
  <cp:lastPrinted>2026-04-28T10:55:00Z</cp:lastPrinted>
  <dcterms:created xsi:type="dcterms:W3CDTF">2026-04-28T10:26:00Z</dcterms:created>
  <dcterms:modified xsi:type="dcterms:W3CDTF">2026-04-28T10:55:00Z</dcterms:modified>
</cp:coreProperties>
</file>