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0EDFD" w14:textId="1457A268" w:rsidR="00171CAF" w:rsidRDefault="00171CAF" w:rsidP="00171CAF">
      <w:pPr>
        <w:spacing w:after="120"/>
        <w:jc w:val="right"/>
        <w:rPr>
          <w:rFonts w:ascii="Trebuchet MS" w:hAnsi="Trebuchet MS"/>
        </w:rPr>
      </w:pPr>
      <w:r>
        <w:rPr>
          <w:rFonts w:ascii="Trebuchet MS" w:hAnsi="Trebuchet MS" w:cs="Trebuchet MS"/>
          <w:b/>
          <w:lang w:val="ro-RO" w:eastAsia="x-none"/>
        </w:rPr>
        <w:t>Casa de Pensii a Municipiului Bucureşti</w:t>
      </w:r>
    </w:p>
    <w:p w14:paraId="0D7684AB" w14:textId="1D421CE6" w:rsidR="00134A4F" w:rsidRDefault="0075623F" w:rsidP="0075623F">
      <w:pPr>
        <w:tabs>
          <w:tab w:val="left" w:pos="6180"/>
        </w:tabs>
        <w:spacing w:after="120"/>
        <w:ind w:firstLine="1701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7AAFFD71" w14:textId="77777777" w:rsidR="00DD7937" w:rsidRPr="00134A4F" w:rsidRDefault="00DD7937" w:rsidP="0075623F">
      <w:pPr>
        <w:tabs>
          <w:tab w:val="left" w:pos="6180"/>
        </w:tabs>
        <w:spacing w:after="120"/>
        <w:ind w:firstLine="1701"/>
        <w:jc w:val="both"/>
        <w:rPr>
          <w:rFonts w:ascii="Trebuchet MS" w:hAnsi="Trebuchet MS"/>
        </w:rPr>
      </w:pPr>
    </w:p>
    <w:p w14:paraId="08B5D6BF" w14:textId="77777777" w:rsidR="00DD7937" w:rsidRPr="00DD7937" w:rsidRDefault="00DD7937" w:rsidP="00DD7937">
      <w:pPr>
        <w:spacing w:after="0" w:line="360" w:lineRule="auto"/>
        <w:jc w:val="center"/>
        <w:rPr>
          <w:rFonts w:ascii="Trebuchet MS" w:hAnsi="Trebuchet MS"/>
          <w:b/>
          <w:sz w:val="28"/>
          <w:szCs w:val="28"/>
        </w:rPr>
      </w:pPr>
      <w:r w:rsidRPr="00DD7937">
        <w:rPr>
          <w:rFonts w:ascii="Trebuchet MS" w:hAnsi="Trebuchet MS"/>
          <w:b/>
          <w:sz w:val="28"/>
          <w:szCs w:val="28"/>
        </w:rPr>
        <w:t xml:space="preserve">ANUNŢ– ACHIZIŢIE </w:t>
      </w:r>
    </w:p>
    <w:p w14:paraId="42FC0EC4" w14:textId="77777777" w:rsidR="00DD7937" w:rsidRPr="00DD7937" w:rsidRDefault="00DD7937" w:rsidP="00DD7937">
      <w:pPr>
        <w:spacing w:after="0" w:line="36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DD7937">
        <w:rPr>
          <w:rFonts w:ascii="Trebuchet MS" w:hAnsi="Trebuchet MS"/>
          <w:sz w:val="24"/>
          <w:szCs w:val="24"/>
        </w:rPr>
        <w:t>Având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DD7937">
        <w:rPr>
          <w:rFonts w:ascii="Trebuchet MS" w:hAnsi="Trebuchet MS"/>
          <w:sz w:val="24"/>
          <w:szCs w:val="24"/>
        </w:rPr>
        <w:t>scop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atribuirea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unui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Contract de </w:t>
      </w:r>
      <w:proofErr w:type="spellStart"/>
      <w:r w:rsidRPr="00DD7937">
        <w:rPr>
          <w:rFonts w:ascii="Trebuchet MS" w:hAnsi="Trebuchet MS"/>
          <w:sz w:val="24"/>
          <w:szCs w:val="24"/>
        </w:rPr>
        <w:t>achiziţie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publică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</w:p>
    <w:p w14:paraId="5ACF4394" w14:textId="77777777" w:rsidR="00DD7937" w:rsidRPr="00DD7937" w:rsidRDefault="00DD7937" w:rsidP="00DD7937">
      <w:pPr>
        <w:spacing w:after="0" w:line="360" w:lineRule="auto"/>
        <w:jc w:val="center"/>
        <w:rPr>
          <w:rFonts w:ascii="Trebuchet MS" w:hAnsi="Trebuchet MS"/>
          <w:sz w:val="24"/>
          <w:szCs w:val="24"/>
        </w:rPr>
      </w:pPr>
      <w:r w:rsidRPr="00DD7937">
        <w:rPr>
          <w:rFonts w:ascii="Trebuchet MS" w:hAnsi="Trebuchet MS"/>
          <w:sz w:val="24"/>
          <w:szCs w:val="24"/>
        </w:rPr>
        <w:t>“</w:t>
      </w:r>
      <w:proofErr w:type="spellStart"/>
      <w:r w:rsidRPr="00DD7937">
        <w:rPr>
          <w:rFonts w:ascii="Trebuchet MS" w:hAnsi="Trebuchet MS"/>
          <w:sz w:val="24"/>
          <w:szCs w:val="24"/>
        </w:rPr>
        <w:t>Servicii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pază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şi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transport </w:t>
      </w:r>
      <w:proofErr w:type="spellStart"/>
      <w:r w:rsidRPr="00DD7937">
        <w:rPr>
          <w:rFonts w:ascii="Trebuchet MS" w:hAnsi="Trebuchet MS"/>
          <w:sz w:val="24"/>
          <w:szCs w:val="24"/>
        </w:rPr>
        <w:t>valori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pentru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sediile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Casei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Pensii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DD7937">
        <w:rPr>
          <w:rFonts w:ascii="Trebuchet MS" w:hAnsi="Trebuchet MS"/>
          <w:sz w:val="24"/>
          <w:szCs w:val="24"/>
        </w:rPr>
        <w:t>Municipiului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Bucureşti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” </w:t>
      </w:r>
    </w:p>
    <w:p w14:paraId="5C605E74" w14:textId="77777777" w:rsidR="00DD7937" w:rsidRPr="00DD7937" w:rsidRDefault="00DD7937" w:rsidP="00DD7937">
      <w:pPr>
        <w:spacing w:after="0" w:line="360" w:lineRule="auto"/>
        <w:jc w:val="center"/>
        <w:rPr>
          <w:rFonts w:ascii="Trebuchet MS" w:hAnsi="Trebuchet MS"/>
          <w:sz w:val="24"/>
          <w:szCs w:val="24"/>
        </w:rPr>
      </w:pPr>
    </w:p>
    <w:p w14:paraId="7814723C" w14:textId="77777777" w:rsidR="00DD7937" w:rsidRPr="00DD7937" w:rsidRDefault="00DD7937" w:rsidP="00DD7937">
      <w:pPr>
        <w:spacing w:after="0" w:line="360" w:lineRule="auto"/>
        <w:jc w:val="center"/>
        <w:rPr>
          <w:rFonts w:ascii="Trebuchet MS" w:hAnsi="Trebuchet MS"/>
          <w:sz w:val="24"/>
          <w:szCs w:val="24"/>
        </w:rPr>
      </w:pPr>
    </w:p>
    <w:p w14:paraId="436F6FCB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DD7937">
        <w:rPr>
          <w:rFonts w:ascii="Trebuchet MS" w:hAnsi="Trebuchet MS"/>
          <w:sz w:val="24"/>
          <w:szCs w:val="24"/>
        </w:rPr>
        <w:t xml:space="preserve">AUTORITATEA CONTRACTANTĂ: </w:t>
      </w:r>
      <w:r w:rsidRPr="00DD7937">
        <w:rPr>
          <w:rFonts w:ascii="Trebuchet MS" w:hAnsi="Trebuchet MS" w:cs="Arial"/>
          <w:b/>
          <w:sz w:val="24"/>
          <w:szCs w:val="24"/>
        </w:rPr>
        <w:t>CASA DE PENSII A MUNICIPIULUI BUCUREŞTI</w:t>
      </w:r>
      <w:r w:rsidRPr="00DD7937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sediul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in BUCUREŞTI,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Calea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Vitan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nr.6, sector 3,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avand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CIF 13601150,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cont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 RO45 TREZ 25A6 8500 3200 103X</w:t>
      </w:r>
      <w:r w:rsidRPr="00DD7937">
        <w:rPr>
          <w:rFonts w:ascii="Trebuchet MS" w:hAnsi="Trebuchet MS" w:cs="Arial"/>
          <w:b/>
          <w:sz w:val="24"/>
          <w:szCs w:val="24"/>
        </w:rPr>
        <w:t>,</w:t>
      </w:r>
      <w:r w:rsidRPr="00DD7937">
        <w:rPr>
          <w:rFonts w:ascii="Trebuchet MS" w:hAnsi="Trebuchet MS" w:cs="Arial"/>
          <w:b/>
          <w:color w:val="FF0000"/>
          <w:sz w:val="24"/>
          <w:szCs w:val="24"/>
        </w:rPr>
        <w:t xml:space="preserve"> </w:t>
      </w:r>
      <w:r w:rsidRPr="00DD7937">
        <w:rPr>
          <w:rFonts w:ascii="Trebuchet MS" w:hAnsi="Trebuchet MS" w:cs="Arial"/>
          <w:sz w:val="24"/>
          <w:szCs w:val="24"/>
        </w:rPr>
        <w:t xml:space="preserve">email: </w:t>
      </w:r>
      <w:hyperlink r:id="rId9" w:history="1">
        <w:r w:rsidRPr="00DD7937">
          <w:rPr>
            <w:rFonts w:ascii="Trebuchet MS" w:hAnsi="Trebuchet MS" w:cs="Arial"/>
            <w:color w:val="0000FF"/>
            <w:sz w:val="24"/>
            <w:szCs w:val="24"/>
            <w:u w:val="single"/>
          </w:rPr>
          <w:t>achizitii.bucuresti@cnpp.ro</w:t>
        </w:r>
      </w:hyperlink>
      <w:r w:rsidRPr="00DD7937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intenţionează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să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achiziţioneze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prin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Achiziţie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directă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în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conformitate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Hotărârii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Guvern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nr.395/2016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pentru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aprobarea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Normelor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metodologice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aplicare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prevederilor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referitoare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atribuirea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contractului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achiziţie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publică</w:t>
      </w:r>
      <w:proofErr w:type="spellEnd"/>
      <w:r w:rsidRPr="00DD7937">
        <w:rPr>
          <w:rFonts w:ascii="Trebuchet MS" w:hAnsi="Trebuchet MS" w:cs="Arial"/>
          <w:sz w:val="24"/>
          <w:szCs w:val="24"/>
        </w:rPr>
        <w:t>/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acordului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cadru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din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Legea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nr.98/2016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privind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achiziţiile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publice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, cu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completările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şi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modificăriile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ulterioare</w:t>
      </w:r>
      <w:proofErr w:type="spellEnd"/>
      <w:r w:rsidRPr="00DD7937">
        <w:rPr>
          <w:rFonts w:ascii="Trebuchet MS" w:hAnsi="Trebuchet MS" w:cs="Arial"/>
          <w:sz w:val="24"/>
          <w:szCs w:val="24"/>
        </w:rPr>
        <w:t>.</w:t>
      </w:r>
    </w:p>
    <w:p w14:paraId="25208C4D" w14:textId="77777777" w:rsidR="00DD7937" w:rsidRPr="00DD7937" w:rsidRDefault="00DD7937" w:rsidP="00DD7937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6CB3195F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ind w:left="284" w:firstLine="0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DD7937">
        <w:rPr>
          <w:rFonts w:ascii="Trebuchet MS" w:hAnsi="Trebuchet MS" w:cs="Arial"/>
          <w:sz w:val="24"/>
          <w:szCs w:val="24"/>
        </w:rPr>
        <w:t>Obiectul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achiziţiei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: </w:t>
      </w:r>
      <w:r w:rsidRPr="00DD7937">
        <w:rPr>
          <w:rFonts w:ascii="Trebuchet MS" w:hAnsi="Trebuchet MS"/>
          <w:sz w:val="24"/>
          <w:szCs w:val="24"/>
        </w:rPr>
        <w:t>“</w:t>
      </w:r>
      <w:proofErr w:type="spellStart"/>
      <w:r w:rsidRPr="00DD7937">
        <w:rPr>
          <w:rFonts w:ascii="Trebuchet MS" w:hAnsi="Trebuchet MS"/>
          <w:sz w:val="24"/>
          <w:szCs w:val="24"/>
        </w:rPr>
        <w:t>Servicii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pază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şi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transport </w:t>
      </w:r>
      <w:proofErr w:type="spellStart"/>
      <w:r w:rsidRPr="00DD7937">
        <w:rPr>
          <w:rFonts w:ascii="Trebuchet MS" w:hAnsi="Trebuchet MS"/>
          <w:sz w:val="24"/>
          <w:szCs w:val="24"/>
        </w:rPr>
        <w:t>valori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pentru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sediile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Casei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Pensii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DD7937">
        <w:rPr>
          <w:rFonts w:ascii="Trebuchet MS" w:hAnsi="Trebuchet MS"/>
          <w:sz w:val="24"/>
          <w:szCs w:val="24"/>
        </w:rPr>
        <w:t>Municipiului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Bucuresti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” – cod CPV: 79713000-5 </w:t>
      </w:r>
      <w:proofErr w:type="spellStart"/>
      <w:r w:rsidRPr="00DD7937">
        <w:rPr>
          <w:rFonts w:ascii="Trebuchet MS" w:hAnsi="Trebuchet MS"/>
          <w:sz w:val="24"/>
          <w:szCs w:val="24"/>
        </w:rPr>
        <w:t>şi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60100000-9 </w:t>
      </w:r>
      <w:proofErr w:type="spellStart"/>
      <w:r w:rsidRPr="00DD7937">
        <w:rPr>
          <w:rFonts w:ascii="Trebuchet MS" w:hAnsi="Trebuchet MS"/>
          <w:sz w:val="24"/>
          <w:szCs w:val="24"/>
        </w:rPr>
        <w:t>prin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  <w:u w:val="single"/>
        </w:rPr>
        <w:t>Procedura</w:t>
      </w:r>
      <w:proofErr w:type="spellEnd"/>
      <w:r w:rsidRPr="00DD7937">
        <w:rPr>
          <w:rFonts w:ascii="Trebuchet MS" w:hAnsi="Trebuchet MS"/>
          <w:sz w:val="24"/>
          <w:szCs w:val="24"/>
          <w:u w:val="single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  <w:u w:val="single"/>
        </w:rPr>
        <w:t>proprie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DD7937">
        <w:rPr>
          <w:rFonts w:ascii="Trebuchet MS" w:hAnsi="Trebuchet MS"/>
          <w:sz w:val="24"/>
          <w:szCs w:val="24"/>
        </w:rPr>
        <w:t>Norme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Interne </w:t>
      </w:r>
      <w:proofErr w:type="spellStart"/>
      <w:r w:rsidRPr="00DD7937">
        <w:rPr>
          <w:rFonts w:ascii="Trebuchet MS" w:hAnsi="Trebuchet MS"/>
          <w:sz w:val="24"/>
          <w:szCs w:val="24"/>
        </w:rPr>
        <w:t>pentru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achiziţia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servicii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sociale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şi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alte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servicii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specifice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prevăzute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DD7937">
        <w:rPr>
          <w:rFonts w:ascii="Trebuchet MS" w:hAnsi="Trebuchet MS"/>
          <w:sz w:val="24"/>
          <w:szCs w:val="24"/>
        </w:rPr>
        <w:t>Anexa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nr.2 la </w:t>
      </w:r>
      <w:proofErr w:type="spellStart"/>
      <w:r w:rsidRPr="00DD7937">
        <w:rPr>
          <w:rFonts w:ascii="Trebuchet MS" w:hAnsi="Trebuchet MS"/>
          <w:sz w:val="24"/>
          <w:szCs w:val="24"/>
        </w:rPr>
        <w:t>Legea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nr.98/2016, </w:t>
      </w:r>
      <w:proofErr w:type="spellStart"/>
      <w:r w:rsidRPr="00DD7937">
        <w:rPr>
          <w:rFonts w:ascii="Trebuchet MS" w:hAnsi="Trebuchet MS"/>
          <w:sz w:val="24"/>
          <w:szCs w:val="24"/>
        </w:rPr>
        <w:t>în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conformitate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DD7937">
        <w:rPr>
          <w:rFonts w:ascii="Trebuchet MS" w:hAnsi="Trebuchet MS"/>
          <w:sz w:val="24"/>
          <w:szCs w:val="24"/>
        </w:rPr>
        <w:t>prevederile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Hotărârii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Guvern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nr.395/2016 </w:t>
      </w:r>
      <w:proofErr w:type="spellStart"/>
      <w:r w:rsidRPr="00DD7937">
        <w:rPr>
          <w:rFonts w:ascii="Trebuchet MS" w:hAnsi="Trebuchet MS"/>
          <w:sz w:val="24"/>
          <w:szCs w:val="24"/>
        </w:rPr>
        <w:t>pentru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aprobarea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Normelor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metodologice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aplicare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prevederilor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referitoare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atribuirea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contractului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achiziţie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publică</w:t>
      </w:r>
      <w:proofErr w:type="spellEnd"/>
      <w:r w:rsidRPr="00DD7937">
        <w:rPr>
          <w:rFonts w:ascii="Trebuchet MS" w:hAnsi="Trebuchet MS" w:cs="Arial"/>
          <w:sz w:val="24"/>
          <w:szCs w:val="24"/>
        </w:rPr>
        <w:t>/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acordului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cadru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din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Legea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nr.98/2016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privind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achiziţiile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publice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, cu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completările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şi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modificăriile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ulterioare</w:t>
      </w:r>
      <w:proofErr w:type="spellEnd"/>
      <w:r w:rsidRPr="00DD7937">
        <w:rPr>
          <w:rFonts w:ascii="Trebuchet MS" w:hAnsi="Trebuchet MS" w:cs="Arial"/>
          <w:sz w:val="24"/>
          <w:szCs w:val="24"/>
        </w:rPr>
        <w:t>.</w:t>
      </w:r>
    </w:p>
    <w:p w14:paraId="2DE14294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DD7937">
        <w:rPr>
          <w:rFonts w:ascii="Trebuchet MS" w:hAnsi="Trebuchet MS" w:cs="Arial"/>
          <w:sz w:val="24"/>
          <w:szCs w:val="24"/>
        </w:rPr>
        <w:t>Documentaţia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pentru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elaborarea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şi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prezentarea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ofertei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află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site-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ul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: </w:t>
      </w:r>
      <w:hyperlink r:id="rId10" w:history="1">
        <w:r w:rsidRPr="00DD7937">
          <w:rPr>
            <w:rFonts w:ascii="Trebuchet MS" w:hAnsi="Trebuchet MS" w:cs="Arial"/>
            <w:color w:val="0000FF"/>
            <w:sz w:val="24"/>
            <w:szCs w:val="24"/>
            <w:u w:val="single"/>
          </w:rPr>
          <w:t>www.cpmb.ro</w:t>
        </w:r>
      </w:hyperlink>
    </w:p>
    <w:p w14:paraId="35C4055A" w14:textId="05329903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DD7937">
        <w:rPr>
          <w:rFonts w:ascii="Trebuchet MS" w:hAnsi="Trebuchet MS" w:cs="Arial"/>
          <w:sz w:val="24"/>
          <w:szCs w:val="24"/>
        </w:rPr>
        <w:t xml:space="preserve">Data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limită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pentru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depunerea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ofertelor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este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: </w:t>
      </w:r>
      <w:r w:rsidR="00652D35">
        <w:rPr>
          <w:rFonts w:ascii="Trebuchet MS" w:hAnsi="Trebuchet MS" w:cs="Arial"/>
          <w:b/>
          <w:sz w:val="24"/>
          <w:szCs w:val="24"/>
        </w:rPr>
        <w:t>20</w:t>
      </w:r>
      <w:r w:rsidRPr="00DD7937">
        <w:rPr>
          <w:rFonts w:ascii="Trebuchet MS" w:hAnsi="Trebuchet MS" w:cs="Arial"/>
          <w:b/>
          <w:sz w:val="24"/>
          <w:szCs w:val="24"/>
        </w:rPr>
        <w:t>.04.202</w:t>
      </w:r>
      <w:r w:rsidR="00E77EB6">
        <w:rPr>
          <w:rFonts w:ascii="Trebuchet MS" w:hAnsi="Trebuchet MS" w:cs="Arial"/>
          <w:b/>
          <w:sz w:val="24"/>
          <w:szCs w:val="24"/>
        </w:rPr>
        <w:t>6</w:t>
      </w:r>
      <w:r w:rsidRPr="00DD7937">
        <w:rPr>
          <w:rFonts w:ascii="Trebuchet MS" w:hAnsi="Trebuchet MS" w:cs="Arial"/>
          <w:b/>
          <w:sz w:val="24"/>
          <w:szCs w:val="24"/>
        </w:rPr>
        <w:t xml:space="preserve"> ,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ora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 xml:space="preserve"> 10.00</w:t>
      </w:r>
    </w:p>
    <w:p w14:paraId="3C0E2284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DD7937">
        <w:rPr>
          <w:rFonts w:ascii="Trebuchet MS" w:hAnsi="Trebuchet MS" w:cs="Arial"/>
          <w:sz w:val="24"/>
          <w:szCs w:val="24"/>
        </w:rPr>
        <w:t>Adresa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la care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trebuie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transmise</w:t>
      </w:r>
      <w:proofErr w:type="spellEnd"/>
      <w:r w:rsidRPr="00DD7937">
        <w:rPr>
          <w:rFonts w:ascii="Trebuchet MS" w:hAnsi="Trebuchet MS" w:cs="Arial"/>
          <w:sz w:val="24"/>
          <w:szCs w:val="24"/>
        </w:rPr>
        <w:t>/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depuse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ofertele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: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sediul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 xml:space="preserve"> central al CASEI DE PENSII A MUNICIPIULUI BUCUREŞTI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Calea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Vitan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 xml:space="preserve"> nr.6, sector 3,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Bucureşti</w:t>
      </w:r>
      <w:proofErr w:type="spellEnd"/>
    </w:p>
    <w:p w14:paraId="054EED1C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DD7937">
        <w:rPr>
          <w:rFonts w:ascii="Trebuchet MS" w:hAnsi="Trebuchet MS" w:cs="Arial"/>
          <w:sz w:val="24"/>
          <w:szCs w:val="24"/>
        </w:rPr>
        <w:t>Limba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in care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trebuie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redactata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oferta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proofErr w:type="gramStart"/>
      <w:r w:rsidRPr="00DD7937">
        <w:rPr>
          <w:rFonts w:ascii="Trebuchet MS" w:hAnsi="Trebuchet MS" w:cs="Arial"/>
          <w:sz w:val="24"/>
          <w:szCs w:val="24"/>
        </w:rPr>
        <w:t>este</w:t>
      </w:r>
      <w:proofErr w:type="spellEnd"/>
      <w:proofErr w:type="gram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limba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romana</w:t>
      </w:r>
      <w:proofErr w:type="spellEnd"/>
      <w:r w:rsidRPr="00DD7937">
        <w:rPr>
          <w:rFonts w:ascii="Trebuchet MS" w:hAnsi="Trebuchet MS" w:cs="Arial"/>
          <w:sz w:val="24"/>
          <w:szCs w:val="24"/>
        </w:rPr>
        <w:t>.</w:t>
      </w:r>
    </w:p>
    <w:p w14:paraId="3FEB05C4" w14:textId="7A89EC58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DD7937">
        <w:rPr>
          <w:rFonts w:ascii="Trebuchet MS" w:hAnsi="Trebuchet MS" w:cs="Arial"/>
          <w:sz w:val="24"/>
          <w:szCs w:val="24"/>
        </w:rPr>
        <w:lastRenderedPageBreak/>
        <w:t xml:space="preserve">Data,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ora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si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locul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deschiderii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sz w:val="24"/>
          <w:szCs w:val="24"/>
        </w:rPr>
        <w:t>ofertelor</w:t>
      </w:r>
      <w:proofErr w:type="spellEnd"/>
      <w:r w:rsidRPr="00DD7937">
        <w:rPr>
          <w:rFonts w:ascii="Trebuchet MS" w:hAnsi="Trebuchet MS" w:cs="Arial"/>
          <w:sz w:val="24"/>
          <w:szCs w:val="24"/>
        </w:rPr>
        <w:t xml:space="preserve"> </w:t>
      </w:r>
      <w:r w:rsidR="00652D35">
        <w:rPr>
          <w:rFonts w:ascii="Trebuchet MS" w:hAnsi="Trebuchet MS" w:cs="Arial"/>
          <w:b/>
          <w:sz w:val="24"/>
          <w:szCs w:val="24"/>
        </w:rPr>
        <w:t>2</w:t>
      </w:r>
      <w:bookmarkStart w:id="0" w:name="_GoBack"/>
      <w:bookmarkEnd w:id="0"/>
      <w:r w:rsidRPr="00DD7937">
        <w:rPr>
          <w:rFonts w:ascii="Trebuchet MS" w:hAnsi="Trebuchet MS" w:cs="Arial"/>
          <w:b/>
          <w:sz w:val="24"/>
          <w:szCs w:val="24"/>
        </w:rPr>
        <w:t>0.04.202</w:t>
      </w:r>
      <w:r w:rsidR="00E77EB6">
        <w:rPr>
          <w:rFonts w:ascii="Trebuchet MS" w:hAnsi="Trebuchet MS" w:cs="Arial"/>
          <w:b/>
          <w:sz w:val="24"/>
          <w:szCs w:val="24"/>
        </w:rPr>
        <w:t>6</w:t>
      </w:r>
      <w:r w:rsidRPr="00DD7937">
        <w:rPr>
          <w:rFonts w:ascii="Trebuchet MS" w:hAnsi="Trebuchet MS" w:cs="Arial"/>
          <w:b/>
          <w:sz w:val="24"/>
          <w:szCs w:val="24"/>
        </w:rPr>
        <w:t xml:space="preserve">,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ora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 xml:space="preserve"> 13.00,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sediul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 xml:space="preserve"> central al CASEI DE PENSII </w:t>
      </w:r>
      <w:proofErr w:type="gramStart"/>
      <w:r w:rsidRPr="00DD7937">
        <w:rPr>
          <w:rFonts w:ascii="Trebuchet MS" w:hAnsi="Trebuchet MS" w:cs="Arial"/>
          <w:b/>
          <w:sz w:val="24"/>
          <w:szCs w:val="24"/>
        </w:rPr>
        <w:t>A</w:t>
      </w:r>
      <w:proofErr w:type="gramEnd"/>
      <w:r w:rsidRPr="00DD7937">
        <w:rPr>
          <w:rFonts w:ascii="Trebuchet MS" w:hAnsi="Trebuchet MS" w:cs="Arial"/>
          <w:b/>
          <w:sz w:val="24"/>
          <w:szCs w:val="24"/>
        </w:rPr>
        <w:t xml:space="preserve"> MUNICIPIULUI BUCUREŞTI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Calea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Vitan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 xml:space="preserve"> nr.6, sector 3, </w:t>
      </w:r>
      <w:proofErr w:type="spellStart"/>
      <w:r w:rsidRPr="00DD7937">
        <w:rPr>
          <w:rFonts w:ascii="Trebuchet MS" w:hAnsi="Trebuchet MS" w:cs="Arial"/>
          <w:b/>
          <w:sz w:val="24"/>
          <w:szCs w:val="24"/>
        </w:rPr>
        <w:t>Bucureşti</w:t>
      </w:r>
      <w:proofErr w:type="spellEnd"/>
      <w:r w:rsidRPr="00DD7937">
        <w:rPr>
          <w:rFonts w:ascii="Trebuchet MS" w:hAnsi="Trebuchet MS" w:cs="Arial"/>
          <w:b/>
          <w:sz w:val="24"/>
          <w:szCs w:val="24"/>
        </w:rPr>
        <w:t>.</w:t>
      </w:r>
    </w:p>
    <w:p w14:paraId="36490BB1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DD7937">
        <w:rPr>
          <w:rFonts w:ascii="Trebuchet MS" w:hAnsi="Trebuchet MS"/>
          <w:sz w:val="24"/>
          <w:szCs w:val="24"/>
        </w:rPr>
        <w:t>Informaţiile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privind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condiţiile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eligibilitate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precum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şi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cerinţele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minime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DD7937">
        <w:rPr>
          <w:rFonts w:ascii="Trebuchet MS" w:hAnsi="Trebuchet MS"/>
          <w:sz w:val="24"/>
          <w:szCs w:val="24"/>
        </w:rPr>
        <w:t>privire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DD7937">
        <w:rPr>
          <w:rFonts w:ascii="Trebuchet MS" w:hAnsi="Trebuchet MS"/>
          <w:sz w:val="24"/>
          <w:szCs w:val="24"/>
        </w:rPr>
        <w:t>capacitatea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tehnică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DD7937">
        <w:rPr>
          <w:rFonts w:ascii="Trebuchet MS" w:hAnsi="Trebuchet MS"/>
          <w:sz w:val="24"/>
          <w:szCs w:val="24"/>
        </w:rPr>
        <w:t>trebuie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să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le </w:t>
      </w:r>
      <w:proofErr w:type="spellStart"/>
      <w:r w:rsidRPr="00DD7937">
        <w:rPr>
          <w:rFonts w:ascii="Trebuchet MS" w:hAnsi="Trebuchet MS"/>
          <w:sz w:val="24"/>
          <w:szCs w:val="24"/>
        </w:rPr>
        <w:t>îndeplinească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DD7937">
        <w:rPr>
          <w:rFonts w:ascii="Trebuchet MS" w:hAnsi="Trebuchet MS"/>
          <w:sz w:val="24"/>
          <w:szCs w:val="24"/>
        </w:rPr>
        <w:t>ofertantul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sunt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în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conformitate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DD7937">
        <w:rPr>
          <w:rFonts w:ascii="Trebuchet MS" w:hAnsi="Trebuchet MS"/>
          <w:sz w:val="24"/>
          <w:szCs w:val="24"/>
        </w:rPr>
        <w:t>fişa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date a </w:t>
      </w:r>
      <w:proofErr w:type="spellStart"/>
      <w:r w:rsidRPr="00DD7937">
        <w:rPr>
          <w:rFonts w:ascii="Trebuchet MS" w:hAnsi="Trebuchet MS"/>
          <w:sz w:val="24"/>
          <w:szCs w:val="24"/>
        </w:rPr>
        <w:t>achiziţiei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DD7937">
        <w:rPr>
          <w:rFonts w:ascii="Trebuchet MS" w:hAnsi="Trebuchet MS"/>
          <w:sz w:val="24"/>
          <w:szCs w:val="24"/>
        </w:rPr>
        <w:t>Documentaţia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atribuire</w:t>
      </w:r>
      <w:proofErr w:type="spellEnd"/>
      <w:r w:rsidRPr="00DD7937">
        <w:rPr>
          <w:rFonts w:ascii="Trebuchet MS" w:hAnsi="Trebuchet MS"/>
          <w:sz w:val="24"/>
          <w:szCs w:val="24"/>
        </w:rPr>
        <w:t>.</w:t>
      </w:r>
    </w:p>
    <w:p w14:paraId="2B5256D3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DD7937">
        <w:rPr>
          <w:rFonts w:ascii="Trebuchet MS" w:hAnsi="Trebuchet MS"/>
          <w:sz w:val="24"/>
          <w:szCs w:val="24"/>
        </w:rPr>
        <w:t>Perioada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pentru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DD7937">
        <w:rPr>
          <w:rFonts w:ascii="Trebuchet MS" w:hAnsi="Trebuchet MS"/>
          <w:sz w:val="24"/>
          <w:szCs w:val="24"/>
        </w:rPr>
        <w:t>ofertantul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trebuie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DD7937">
        <w:rPr>
          <w:rFonts w:ascii="Trebuchet MS" w:hAnsi="Trebuchet MS"/>
          <w:sz w:val="24"/>
          <w:szCs w:val="24"/>
        </w:rPr>
        <w:t>să</w:t>
      </w:r>
      <w:proofErr w:type="spellEnd"/>
      <w:proofErr w:type="gram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îşi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menţină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oferta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valabilă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: 60 </w:t>
      </w:r>
      <w:proofErr w:type="spellStart"/>
      <w:r w:rsidRPr="00DD7937">
        <w:rPr>
          <w:rFonts w:ascii="Trebuchet MS" w:hAnsi="Trebuchet MS"/>
          <w:sz w:val="24"/>
          <w:szCs w:val="24"/>
        </w:rPr>
        <w:t>zile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la data </w:t>
      </w:r>
      <w:proofErr w:type="spellStart"/>
      <w:r w:rsidRPr="00DD7937">
        <w:rPr>
          <w:rFonts w:ascii="Trebuchet MS" w:hAnsi="Trebuchet MS"/>
          <w:sz w:val="24"/>
          <w:szCs w:val="24"/>
        </w:rPr>
        <w:t>deschiderii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ofertelor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. </w:t>
      </w:r>
    </w:p>
    <w:p w14:paraId="10D9A81C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DD7937">
        <w:rPr>
          <w:rFonts w:ascii="Trebuchet MS" w:hAnsi="Trebuchet MS"/>
          <w:sz w:val="24"/>
          <w:szCs w:val="24"/>
        </w:rPr>
        <w:t>Criteriul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care </w:t>
      </w:r>
      <w:proofErr w:type="spellStart"/>
      <w:proofErr w:type="gramStart"/>
      <w:r w:rsidRPr="00DD7937">
        <w:rPr>
          <w:rFonts w:ascii="Trebuchet MS" w:hAnsi="Trebuchet MS"/>
          <w:sz w:val="24"/>
          <w:szCs w:val="24"/>
        </w:rPr>
        <w:t>va</w:t>
      </w:r>
      <w:proofErr w:type="spellEnd"/>
      <w:proofErr w:type="gramEnd"/>
      <w:r w:rsidRPr="00DD7937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DD7937">
        <w:rPr>
          <w:rFonts w:ascii="Trebuchet MS" w:hAnsi="Trebuchet MS"/>
          <w:sz w:val="24"/>
          <w:szCs w:val="24"/>
        </w:rPr>
        <w:t>utilizat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pentru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atribuirea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Contractului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D7937">
        <w:rPr>
          <w:rFonts w:ascii="Trebuchet MS" w:hAnsi="Trebuchet MS"/>
          <w:sz w:val="24"/>
          <w:szCs w:val="24"/>
        </w:rPr>
        <w:t>servicii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: </w:t>
      </w:r>
      <w:r w:rsidRPr="00DD7937">
        <w:rPr>
          <w:rFonts w:ascii="Trebuchet MS" w:hAnsi="Trebuchet MS"/>
          <w:b/>
          <w:sz w:val="24"/>
          <w:szCs w:val="24"/>
        </w:rPr>
        <w:t>“</w:t>
      </w:r>
      <w:proofErr w:type="spellStart"/>
      <w:r w:rsidRPr="00DD7937">
        <w:rPr>
          <w:rFonts w:ascii="Trebuchet MS" w:hAnsi="Trebuchet MS"/>
          <w:b/>
          <w:sz w:val="24"/>
          <w:szCs w:val="24"/>
        </w:rPr>
        <w:t>Preţul</w:t>
      </w:r>
      <w:proofErr w:type="spellEnd"/>
      <w:r w:rsidRPr="00DD793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b/>
          <w:sz w:val="24"/>
          <w:szCs w:val="24"/>
        </w:rPr>
        <w:t>cel</w:t>
      </w:r>
      <w:proofErr w:type="spellEnd"/>
      <w:r w:rsidRPr="00DD793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b/>
          <w:sz w:val="24"/>
          <w:szCs w:val="24"/>
        </w:rPr>
        <w:t>mai</w:t>
      </w:r>
      <w:proofErr w:type="spellEnd"/>
      <w:r w:rsidRPr="00DD793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b/>
          <w:sz w:val="24"/>
          <w:szCs w:val="24"/>
        </w:rPr>
        <w:t>scăzut</w:t>
      </w:r>
      <w:proofErr w:type="spellEnd"/>
      <w:r w:rsidRPr="00DD7937">
        <w:rPr>
          <w:rFonts w:ascii="Trebuchet MS" w:hAnsi="Trebuchet MS"/>
          <w:b/>
          <w:sz w:val="24"/>
          <w:szCs w:val="24"/>
        </w:rPr>
        <w:t>”</w:t>
      </w:r>
      <w:r w:rsidRPr="00DD7937">
        <w:rPr>
          <w:rFonts w:ascii="Trebuchet MS" w:hAnsi="Trebuchet MS"/>
          <w:sz w:val="24"/>
          <w:szCs w:val="24"/>
        </w:rPr>
        <w:t xml:space="preserve">, cu </w:t>
      </w:r>
      <w:proofErr w:type="spellStart"/>
      <w:r w:rsidRPr="00DD7937">
        <w:rPr>
          <w:rFonts w:ascii="Trebuchet MS" w:hAnsi="Trebuchet MS"/>
          <w:sz w:val="24"/>
          <w:szCs w:val="24"/>
        </w:rPr>
        <w:t>respectarea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prevederilor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legale</w:t>
      </w:r>
      <w:proofErr w:type="spellEnd"/>
      <w:r w:rsidRPr="00DD7937">
        <w:rPr>
          <w:rFonts w:ascii="Trebuchet MS" w:hAnsi="Trebuchet MS"/>
          <w:sz w:val="24"/>
          <w:szCs w:val="24"/>
        </w:rPr>
        <w:t>.</w:t>
      </w:r>
    </w:p>
    <w:p w14:paraId="0912EA48" w14:textId="77777777" w:rsidR="00DD7937" w:rsidRPr="00DD7937" w:rsidRDefault="00DD7937" w:rsidP="00DD7937">
      <w:pPr>
        <w:numPr>
          <w:ilvl w:val="0"/>
          <w:numId w:val="2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DD7937">
        <w:rPr>
          <w:rFonts w:ascii="Trebuchet MS" w:hAnsi="Trebuchet MS"/>
          <w:sz w:val="24"/>
          <w:szCs w:val="24"/>
        </w:rPr>
        <w:t xml:space="preserve">Nu se admit </w:t>
      </w:r>
      <w:proofErr w:type="spellStart"/>
      <w:r w:rsidRPr="00DD7937">
        <w:rPr>
          <w:rFonts w:ascii="Trebuchet MS" w:hAnsi="Trebuchet MS"/>
          <w:sz w:val="24"/>
          <w:szCs w:val="24"/>
        </w:rPr>
        <w:t>Oferte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alternative.</w:t>
      </w:r>
    </w:p>
    <w:p w14:paraId="35B270CC" w14:textId="77777777" w:rsidR="00DD7937" w:rsidRPr="00DD7937" w:rsidRDefault="00DD7937" w:rsidP="00DD793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199E1522" w14:textId="77777777" w:rsidR="00DD7937" w:rsidRPr="00DD7937" w:rsidRDefault="00DD7937" w:rsidP="00DD793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609D76B7" w14:textId="77777777" w:rsidR="00DD7937" w:rsidRPr="00DD7937" w:rsidRDefault="00DD7937" w:rsidP="00DD793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13E0419F" w14:textId="77777777" w:rsidR="00DD7937" w:rsidRPr="00DD7937" w:rsidRDefault="00DD7937" w:rsidP="00DD793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proofErr w:type="spellStart"/>
      <w:r w:rsidRPr="00DD7937">
        <w:rPr>
          <w:rFonts w:ascii="Trebuchet MS" w:hAnsi="Trebuchet MS"/>
          <w:sz w:val="24"/>
          <w:szCs w:val="24"/>
        </w:rPr>
        <w:t>Compartimentul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Achiziţii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D7937">
        <w:rPr>
          <w:rFonts w:ascii="Trebuchet MS" w:hAnsi="Trebuchet MS"/>
          <w:sz w:val="24"/>
          <w:szCs w:val="24"/>
        </w:rPr>
        <w:t>Publice</w:t>
      </w:r>
      <w:proofErr w:type="spellEnd"/>
      <w:r w:rsidRPr="00DD7937">
        <w:rPr>
          <w:rFonts w:ascii="Trebuchet MS" w:hAnsi="Trebuchet MS"/>
          <w:sz w:val="24"/>
          <w:szCs w:val="24"/>
        </w:rPr>
        <w:t xml:space="preserve"> C.P.M.B.</w:t>
      </w:r>
    </w:p>
    <w:p w14:paraId="0E691D71" w14:textId="77777777" w:rsidR="00097C75" w:rsidRPr="00097C75" w:rsidRDefault="00097C75" w:rsidP="00097C75">
      <w:pPr>
        <w:spacing w:after="0" w:line="360" w:lineRule="auto"/>
        <w:jc w:val="right"/>
        <w:rPr>
          <w:rFonts w:ascii="Trebuchet MS" w:hAnsi="Trebuchet MS"/>
          <w:b/>
          <w:i/>
          <w:sz w:val="24"/>
          <w:szCs w:val="24"/>
        </w:rPr>
      </w:pPr>
    </w:p>
    <w:p w14:paraId="12BC9CFC" w14:textId="77777777" w:rsidR="00097C75" w:rsidRDefault="00097C75" w:rsidP="00097C75">
      <w:pPr>
        <w:spacing w:after="0" w:line="360" w:lineRule="auto"/>
        <w:jc w:val="both"/>
        <w:rPr>
          <w:rFonts w:ascii="Trebuchet MS" w:hAnsi="Trebuchet MS"/>
          <w:color w:val="1D1B11"/>
          <w:sz w:val="24"/>
          <w:szCs w:val="24"/>
          <w:lang w:eastAsia="ro-RO"/>
        </w:rPr>
      </w:pPr>
    </w:p>
    <w:sectPr w:rsidR="00097C75" w:rsidSect="00097C75">
      <w:footerReference w:type="default" r:id="rId11"/>
      <w:headerReference w:type="first" r:id="rId12"/>
      <w:footerReference w:type="first" r:id="rId13"/>
      <w:pgSz w:w="11907" w:h="16839" w:code="9"/>
      <w:pgMar w:top="1276" w:right="902" w:bottom="709" w:left="1440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7F103" w14:textId="77777777" w:rsidR="00C42C5E" w:rsidRDefault="00C42C5E" w:rsidP="008234F5">
      <w:pPr>
        <w:spacing w:after="0" w:line="240" w:lineRule="auto"/>
      </w:pPr>
      <w:r>
        <w:separator/>
      </w:r>
    </w:p>
  </w:endnote>
  <w:endnote w:type="continuationSeparator" w:id="0">
    <w:p w14:paraId="09650342" w14:textId="77777777" w:rsidR="00C42C5E" w:rsidRDefault="00C42C5E" w:rsidP="0082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134754"/>
      <w:docPartObj>
        <w:docPartGallery w:val="Page Numbers (Bottom of Page)"/>
        <w:docPartUnique/>
      </w:docPartObj>
    </w:sdtPr>
    <w:sdtEndPr/>
    <w:sdtContent>
      <w:p w14:paraId="57FBAE58" w14:textId="16799312" w:rsidR="00411B84" w:rsidRPr="00670E9D" w:rsidRDefault="00411B84" w:rsidP="00DD7937">
        <w:pPr>
          <w:pStyle w:val="Footer"/>
          <w:ind w:left="284"/>
          <w:rPr>
            <w:sz w:val="14"/>
          </w:rPr>
        </w:pPr>
      </w:p>
      <w:p w14:paraId="6D5C59E1" w14:textId="77777777" w:rsidR="00BE742A" w:rsidRDefault="006C3EA4">
        <w:pPr>
          <w:pStyle w:val="Footer"/>
          <w:jc w:val="right"/>
        </w:pPr>
        <w:r>
          <w:rPr>
            <w:noProof/>
          </w:rPr>
          <w:fldChar w:fldCharType="begin"/>
        </w:r>
        <w:r w:rsidR="00BE742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2D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F10CDF" w14:textId="77777777" w:rsidR="00BE742A" w:rsidRPr="000C74BE" w:rsidRDefault="00BE742A" w:rsidP="00E6036C">
    <w:pPr>
      <w:pStyle w:val="Footer"/>
      <w:ind w:left="1440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38D62" w14:textId="77777777" w:rsidR="00D72B7F" w:rsidRDefault="00D72B7F" w:rsidP="00171CAF">
    <w:pPr>
      <w:pStyle w:val="Footer"/>
      <w:rPr>
        <w:sz w:val="18"/>
        <w:szCs w:val="18"/>
        <w:lang w:val="it-IT"/>
      </w:rPr>
    </w:pPr>
  </w:p>
  <w:p w14:paraId="72CDE170" w14:textId="58187A8D" w:rsidR="00BE742A" w:rsidRPr="00171CAF" w:rsidRDefault="00BE742A" w:rsidP="00171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B5611" w14:textId="77777777" w:rsidR="00C42C5E" w:rsidRDefault="00C42C5E" w:rsidP="008234F5">
      <w:pPr>
        <w:spacing w:after="0" w:line="240" w:lineRule="auto"/>
      </w:pPr>
      <w:r>
        <w:separator/>
      </w:r>
    </w:p>
  </w:footnote>
  <w:footnote w:type="continuationSeparator" w:id="0">
    <w:p w14:paraId="7E6569E9" w14:textId="77777777" w:rsidR="00C42C5E" w:rsidRDefault="00C42C5E" w:rsidP="0082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3F8F2" w14:textId="79720FF2" w:rsidR="00FB40CE" w:rsidRPr="000C2794" w:rsidRDefault="00097C75" w:rsidP="00171CAF">
    <w:pPr>
      <w:tabs>
        <w:tab w:val="left" w:pos="6090"/>
        <w:tab w:val="left" w:pos="6855"/>
      </w:tabs>
      <w:spacing w:after="0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089CBFF" wp14:editId="7675DC97">
              <wp:simplePos x="0" y="0"/>
              <wp:positionH relativeFrom="column">
                <wp:posOffset>3578860</wp:posOffset>
              </wp:positionH>
              <wp:positionV relativeFrom="paragraph">
                <wp:posOffset>59690</wp:posOffset>
              </wp:positionV>
              <wp:extent cx="3067050" cy="752475"/>
              <wp:effectExtent l="0" t="0" r="0" b="0"/>
              <wp:wrapSquare wrapText="bothSides"/>
              <wp:docPr id="204202336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7050" cy="752475"/>
                        <a:chOff x="6088" y="258"/>
                        <a:chExt cx="3244" cy="4519"/>
                      </a:xfrm>
                    </wpg:grpSpPr>
                    <pic:pic xmlns:pic="http://schemas.openxmlformats.org/drawingml/2006/picture">
                      <pic:nvPicPr>
                        <pic:cNvPr id="178674752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14" t="11243" r="67931" b="40575"/>
                        <a:stretch>
                          <a:fillRect/>
                        </a:stretch>
                      </pic:blipFill>
                      <pic:spPr bwMode="auto">
                        <a:xfrm>
                          <a:off x="6088" y="258"/>
                          <a:ext cx="708" cy="2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 l="9314" t="11243" r="67931" b="40575"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714209381" name="WordArt 7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141" y="3660"/>
                          <a:ext cx="3191" cy="111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F2065B" w14:textId="77777777" w:rsidR="00171CAF" w:rsidRDefault="00171CAF" w:rsidP="00171CAF">
                            <w:pPr>
                              <w:jc w:val="center"/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Casa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Naţională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Pensii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Publice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64237269" name="WordArt 8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7137" y="258"/>
                          <a:ext cx="2030" cy="225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EF0479" w14:textId="77777777" w:rsidR="00171CAF" w:rsidRPr="00097C75" w:rsidRDefault="00171CAF" w:rsidP="00171C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2D87"/>
                                <w:spacing w:val="-66"/>
                                <w:sz w:val="144"/>
                                <w:szCs w:val="144"/>
                              </w:rPr>
                            </w:pPr>
                            <w:r w:rsidRPr="00097C75">
                              <w:rPr>
                                <w:rFonts w:ascii="Arial Narrow" w:hAnsi="Arial Narrow"/>
                                <w:b/>
                                <w:bCs/>
                                <w:color w:val="002D87"/>
                                <w:spacing w:val="-66"/>
                                <w:sz w:val="110"/>
                                <w:szCs w:val="110"/>
                              </w:rPr>
                              <w:t>CNPP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81.8pt;margin-top:4.7pt;width:241.5pt;height:59.25pt;z-index:251658240;mso-wrap-distance-left:0;mso-wrap-distance-right:0" coordorigin="6088,258" coordsize="3244,4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6088;top:258;width:708;height:2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v+n9HywAAAOMAAAAPAAAAAAAA&#10;AAAAAAAAAJ8CAABkcnMvZG93bnJldi54bWxQSwUGAAAAAAQABAD3AAAAlwMAAAAA&#10;" strokecolor="#3465a4">
                <v:fill recolor="t" type="frame"/>
                <v:stroke joinstyle="round"/>
                <v:imagedata r:id="rId2" o:title="" croptop="7368f" cropbottom="26591f" cropleft="6104f" cropright="4451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8" type="#_x0000_t202" style="position:absolute;left:6141;top:3660;width:3191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Am8sA&#10;AADiAAAADwAAAGRycy9kb3ducmV2LnhtbESPQWvCQBSE74L/YXmFXkLdxNrWpq4iarHgyVg8P7Kv&#10;STT7NmTXmP77bkHwOMzMN8xs0ZtadNS6yrKCZBSDIM6trrhQ8H34fJqCcB5ZY22ZFPySg8V8OJhh&#10;qu2V99RlvhABwi5FBaX3TSqly0sy6Ea2IQ7ej20N+iDbQuoWrwFuajmO41dpsOKwUGJDq5Lyc3Yx&#10;CjZr+XK87BLfbQ/abI7rKDqtIqUeH/rlBwhPvb+Hb+0vreAtmYzj9+dpAv+Xwh2Q8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SOICbywAAAOIAAAAPAAAAAAAAAAAAAAAAAJgC&#10;AABkcnMvZG93bnJldi54bWxQSwUGAAAAAAQABAD1AAAAkAMAAAAA&#10;" filled="f" stroked="f" strokecolor="#3465a4">
                <v:stroke joinstyle="round"/>
                <o:lock v:ext="edit" shapetype="t"/>
                <v:textbox>
                  <w:txbxContent>
                    <w:p w14:paraId="71F2065B" w14:textId="77777777" w:rsidR="00171CAF" w:rsidRDefault="00171CAF" w:rsidP="00171CAF">
                      <w:pPr>
                        <w:jc w:val="center"/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Casa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Naţională</w:t>
                      </w:r>
                      <w:proofErr w:type="spellEnd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Pensii</w:t>
                      </w:r>
                      <w:proofErr w:type="spellEnd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Publice</w:t>
                      </w:r>
                      <w:proofErr w:type="spellEnd"/>
                    </w:p>
                  </w:txbxContent>
                </v:textbox>
              </v:shape>
              <v:shape id="WordArt 8" o:spid="_x0000_s1029" type="#_x0000_t202" style="position:absolute;left:7137;top:258;width:2030;height:2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PvfsoA&#10;AADhAAAADwAAAGRycy9kb3ducmV2LnhtbESPT2vCQBTE74V+h+UVvATdGGu0qasU/6DQU1U8P7Kv&#10;Sdrs25BdY/rtu0Khx2FmfsMsVr2pRUetqywrGI9iEMS51RUXCs6n3XAOwnlkjbVlUvBDDlbLx4cF&#10;Ztre+IO6oy9EgLDLUEHpfZNJ6fKSDLqRbYiD92lbgz7ItpC6xVuAm1omcZxKgxWHhRIbWpeUfx+v&#10;RsF2I6eX6/vYd/uTNtvLJoq+1pFSg6f+7RWEp97/h//aB60gfU4msyR9gfuj8Abk8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tD737KAAAA4QAAAA8AAAAAAAAAAAAAAAAAmAIA&#10;AGRycy9kb3ducmV2LnhtbFBLBQYAAAAABAAEAPUAAACPAwAAAAA=&#10;" filled="f" stroked="f" strokecolor="#3465a4">
                <v:stroke joinstyle="round"/>
                <o:lock v:ext="edit" shapetype="t"/>
                <v:textbox>
                  <w:txbxContent>
                    <w:p w14:paraId="4BEF0479" w14:textId="77777777" w:rsidR="00171CAF" w:rsidRPr="00097C75" w:rsidRDefault="00171CAF" w:rsidP="00171CA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2D87"/>
                          <w:spacing w:val="-66"/>
                          <w:sz w:val="144"/>
                          <w:szCs w:val="144"/>
                        </w:rPr>
                      </w:pPr>
                      <w:r w:rsidRPr="00097C75">
                        <w:rPr>
                          <w:rFonts w:ascii="Arial Narrow" w:hAnsi="Arial Narrow"/>
                          <w:b/>
                          <w:bCs/>
                          <w:color w:val="002D87"/>
                          <w:spacing w:val="-66"/>
                          <w:sz w:val="110"/>
                          <w:szCs w:val="110"/>
                        </w:rPr>
                        <w:t>CNPP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  <w:sz w:val="16"/>
        <w:szCs w:val="16"/>
      </w:rPr>
      <w:drawing>
        <wp:inline distT="0" distB="0" distL="0" distR="0" wp14:anchorId="7D5064F8" wp14:editId="1EEE05E9">
          <wp:extent cx="2943225" cy="895350"/>
          <wp:effectExtent l="0" t="0" r="952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1CAF">
      <w:rPr>
        <w:sz w:val="16"/>
        <w:szCs w:val="16"/>
      </w:rPr>
      <w:tab/>
    </w:r>
    <w:r w:rsidR="00171CA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513"/>
    <w:multiLevelType w:val="hybridMultilevel"/>
    <w:tmpl w:val="802C7A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8E8"/>
    <w:multiLevelType w:val="hybridMultilevel"/>
    <w:tmpl w:val="52FE7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254FED"/>
    <w:multiLevelType w:val="hybridMultilevel"/>
    <w:tmpl w:val="18A4ABBE"/>
    <w:lvl w:ilvl="0" w:tplc="1060AB3C">
      <w:start w:val="1"/>
      <w:numFmt w:val="decimal"/>
      <w:lvlText w:val="%1."/>
      <w:lvlJc w:val="left"/>
      <w:pPr>
        <w:ind w:left="1068" w:hanging="360"/>
      </w:pPr>
      <w:rPr>
        <w:rFonts w:ascii="Trebuchet MS" w:eastAsia="Calibri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43000D"/>
    <w:multiLevelType w:val="hybridMultilevel"/>
    <w:tmpl w:val="6820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64564"/>
    <w:multiLevelType w:val="hybridMultilevel"/>
    <w:tmpl w:val="B9EA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85202"/>
    <w:multiLevelType w:val="hybridMultilevel"/>
    <w:tmpl w:val="62F6DBCC"/>
    <w:lvl w:ilvl="0" w:tplc="D772C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66054"/>
    <w:multiLevelType w:val="hybridMultilevel"/>
    <w:tmpl w:val="26F4E2FA"/>
    <w:lvl w:ilvl="0" w:tplc="9BC0961C">
      <w:numFmt w:val="bullet"/>
      <w:lvlText w:val="-"/>
      <w:lvlJc w:val="left"/>
      <w:pPr>
        <w:ind w:left="1068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2D71A24"/>
    <w:multiLevelType w:val="hybridMultilevel"/>
    <w:tmpl w:val="8230E7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8">
    <w:nsid w:val="36035696"/>
    <w:multiLevelType w:val="hybridMultilevel"/>
    <w:tmpl w:val="0E3C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34D96"/>
    <w:multiLevelType w:val="hybridMultilevel"/>
    <w:tmpl w:val="543C08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58C4A0F"/>
    <w:multiLevelType w:val="hybridMultilevel"/>
    <w:tmpl w:val="AF443D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A04332F"/>
    <w:multiLevelType w:val="hybridMultilevel"/>
    <w:tmpl w:val="4F98E73A"/>
    <w:lvl w:ilvl="0" w:tplc="0826EC56">
      <w:numFmt w:val="bullet"/>
      <w:lvlText w:val="-"/>
      <w:lvlJc w:val="left"/>
      <w:pPr>
        <w:ind w:left="18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4C261DD8"/>
    <w:multiLevelType w:val="hybridMultilevel"/>
    <w:tmpl w:val="EA8EDBC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>
    <w:nsid w:val="52873EEA"/>
    <w:multiLevelType w:val="hybridMultilevel"/>
    <w:tmpl w:val="CAB06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E6BE0"/>
    <w:multiLevelType w:val="hybridMultilevel"/>
    <w:tmpl w:val="43404A9C"/>
    <w:lvl w:ilvl="0" w:tplc="0E761AAA">
      <w:start w:val="1"/>
      <w:numFmt w:val="decimal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DDB5ED0"/>
    <w:multiLevelType w:val="hybridMultilevel"/>
    <w:tmpl w:val="1EC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70A53"/>
    <w:multiLevelType w:val="hybridMultilevel"/>
    <w:tmpl w:val="1A42D0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224F1"/>
    <w:multiLevelType w:val="hybridMultilevel"/>
    <w:tmpl w:val="9FEEDE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6D8F6250"/>
    <w:multiLevelType w:val="hybridMultilevel"/>
    <w:tmpl w:val="DAAC91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31363DD"/>
    <w:multiLevelType w:val="hybridMultilevel"/>
    <w:tmpl w:val="FF669DD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76F85625"/>
    <w:multiLevelType w:val="hybridMultilevel"/>
    <w:tmpl w:val="2DCC778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D9D4448"/>
    <w:multiLevelType w:val="hybridMultilevel"/>
    <w:tmpl w:val="6726AC2C"/>
    <w:lvl w:ilvl="0" w:tplc="3FD8D2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7"/>
  </w:num>
  <w:num w:numId="5">
    <w:abstractNumId w:val="8"/>
  </w:num>
  <w:num w:numId="6">
    <w:abstractNumId w:val="18"/>
  </w:num>
  <w:num w:numId="7">
    <w:abstractNumId w:val="19"/>
  </w:num>
  <w:num w:numId="8">
    <w:abstractNumId w:val="4"/>
  </w:num>
  <w:num w:numId="9">
    <w:abstractNumId w:val="15"/>
  </w:num>
  <w:num w:numId="10">
    <w:abstractNumId w:val="3"/>
  </w:num>
  <w:num w:numId="11">
    <w:abstractNumId w:val="1"/>
  </w:num>
  <w:num w:numId="12">
    <w:abstractNumId w:val="10"/>
  </w:num>
  <w:num w:numId="13">
    <w:abstractNumId w:val="20"/>
  </w:num>
  <w:num w:numId="14">
    <w:abstractNumId w:val="5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4"/>
  </w:num>
  <w:num w:numId="20">
    <w:abstractNumId w:val="21"/>
  </w:num>
  <w:num w:numId="21">
    <w:abstractNumId w:val="2"/>
  </w:num>
  <w:num w:numId="22">
    <w:abstractNumId w:val="6"/>
  </w:num>
  <w:num w:numId="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3"/>
    <w:rsid w:val="00003F71"/>
    <w:rsid w:val="0000608B"/>
    <w:rsid w:val="00007A32"/>
    <w:rsid w:val="000116AD"/>
    <w:rsid w:val="000144F4"/>
    <w:rsid w:val="000148F7"/>
    <w:rsid w:val="00015277"/>
    <w:rsid w:val="00015F39"/>
    <w:rsid w:val="00017770"/>
    <w:rsid w:val="00020922"/>
    <w:rsid w:val="00020D1E"/>
    <w:rsid w:val="000216F5"/>
    <w:rsid w:val="00021BF2"/>
    <w:rsid w:val="0002211E"/>
    <w:rsid w:val="00024422"/>
    <w:rsid w:val="00030041"/>
    <w:rsid w:val="00030C92"/>
    <w:rsid w:val="00033EFD"/>
    <w:rsid w:val="000362B2"/>
    <w:rsid w:val="0004363B"/>
    <w:rsid w:val="000441F9"/>
    <w:rsid w:val="00044496"/>
    <w:rsid w:val="00047003"/>
    <w:rsid w:val="0004740C"/>
    <w:rsid w:val="000508D4"/>
    <w:rsid w:val="000512B7"/>
    <w:rsid w:val="00056799"/>
    <w:rsid w:val="00057A2E"/>
    <w:rsid w:val="000602A4"/>
    <w:rsid w:val="00060AF6"/>
    <w:rsid w:val="00063324"/>
    <w:rsid w:val="00064516"/>
    <w:rsid w:val="00064A7E"/>
    <w:rsid w:val="000666D6"/>
    <w:rsid w:val="00071313"/>
    <w:rsid w:val="00071491"/>
    <w:rsid w:val="00071CA1"/>
    <w:rsid w:val="00071FDB"/>
    <w:rsid w:val="00072AD6"/>
    <w:rsid w:val="000730BE"/>
    <w:rsid w:val="00073266"/>
    <w:rsid w:val="00073AD8"/>
    <w:rsid w:val="00077BB4"/>
    <w:rsid w:val="00077E12"/>
    <w:rsid w:val="00081609"/>
    <w:rsid w:val="000853F2"/>
    <w:rsid w:val="000855CC"/>
    <w:rsid w:val="00085D40"/>
    <w:rsid w:val="00092AA6"/>
    <w:rsid w:val="00094D11"/>
    <w:rsid w:val="000969B4"/>
    <w:rsid w:val="00097C75"/>
    <w:rsid w:val="00097F4F"/>
    <w:rsid w:val="000A138B"/>
    <w:rsid w:val="000A38DD"/>
    <w:rsid w:val="000A6FA7"/>
    <w:rsid w:val="000B273D"/>
    <w:rsid w:val="000B2DA7"/>
    <w:rsid w:val="000B3656"/>
    <w:rsid w:val="000B4233"/>
    <w:rsid w:val="000B4612"/>
    <w:rsid w:val="000B4BDF"/>
    <w:rsid w:val="000B5101"/>
    <w:rsid w:val="000B67C7"/>
    <w:rsid w:val="000B6BA1"/>
    <w:rsid w:val="000C0E3A"/>
    <w:rsid w:val="000C1ECD"/>
    <w:rsid w:val="000C2118"/>
    <w:rsid w:val="000C2607"/>
    <w:rsid w:val="000C2794"/>
    <w:rsid w:val="000C6D29"/>
    <w:rsid w:val="000C74BE"/>
    <w:rsid w:val="000C79A2"/>
    <w:rsid w:val="000D0F78"/>
    <w:rsid w:val="000D3144"/>
    <w:rsid w:val="000D60B5"/>
    <w:rsid w:val="000E010F"/>
    <w:rsid w:val="000E1C88"/>
    <w:rsid w:val="000E6BDE"/>
    <w:rsid w:val="000E76D8"/>
    <w:rsid w:val="000F0728"/>
    <w:rsid w:val="000F329F"/>
    <w:rsid w:val="000F3FB6"/>
    <w:rsid w:val="000F56F1"/>
    <w:rsid w:val="000F60D1"/>
    <w:rsid w:val="0010026B"/>
    <w:rsid w:val="00100F89"/>
    <w:rsid w:val="00101703"/>
    <w:rsid w:val="00103324"/>
    <w:rsid w:val="00106072"/>
    <w:rsid w:val="00107191"/>
    <w:rsid w:val="00116FE2"/>
    <w:rsid w:val="00120420"/>
    <w:rsid w:val="00125A7A"/>
    <w:rsid w:val="00126A0C"/>
    <w:rsid w:val="0012715E"/>
    <w:rsid w:val="001277FE"/>
    <w:rsid w:val="00127F92"/>
    <w:rsid w:val="00133315"/>
    <w:rsid w:val="00134A4F"/>
    <w:rsid w:val="001370FE"/>
    <w:rsid w:val="001427FD"/>
    <w:rsid w:val="001434C1"/>
    <w:rsid w:val="00143B84"/>
    <w:rsid w:val="00144F3C"/>
    <w:rsid w:val="001468FB"/>
    <w:rsid w:val="00146C3E"/>
    <w:rsid w:val="0014745F"/>
    <w:rsid w:val="001524D8"/>
    <w:rsid w:val="0015358A"/>
    <w:rsid w:val="00153FA8"/>
    <w:rsid w:val="00154AC1"/>
    <w:rsid w:val="0015709A"/>
    <w:rsid w:val="00157247"/>
    <w:rsid w:val="001646ED"/>
    <w:rsid w:val="00166176"/>
    <w:rsid w:val="0016680E"/>
    <w:rsid w:val="001677CC"/>
    <w:rsid w:val="00171CAF"/>
    <w:rsid w:val="00180164"/>
    <w:rsid w:val="00181088"/>
    <w:rsid w:val="001828A3"/>
    <w:rsid w:val="00184AF4"/>
    <w:rsid w:val="00186BE9"/>
    <w:rsid w:val="00192966"/>
    <w:rsid w:val="00197467"/>
    <w:rsid w:val="00197B7E"/>
    <w:rsid w:val="001A0324"/>
    <w:rsid w:val="001A3D2F"/>
    <w:rsid w:val="001A4E8A"/>
    <w:rsid w:val="001A64E8"/>
    <w:rsid w:val="001A6B40"/>
    <w:rsid w:val="001B058A"/>
    <w:rsid w:val="001B403B"/>
    <w:rsid w:val="001C1658"/>
    <w:rsid w:val="001C29C9"/>
    <w:rsid w:val="001C2AE7"/>
    <w:rsid w:val="001C3607"/>
    <w:rsid w:val="001C3EEB"/>
    <w:rsid w:val="001C453B"/>
    <w:rsid w:val="001C4FB0"/>
    <w:rsid w:val="001C5491"/>
    <w:rsid w:val="001C6E18"/>
    <w:rsid w:val="001D074E"/>
    <w:rsid w:val="001D3C96"/>
    <w:rsid w:val="001D4613"/>
    <w:rsid w:val="001D4F46"/>
    <w:rsid w:val="001D525D"/>
    <w:rsid w:val="001E05DA"/>
    <w:rsid w:val="001E0F75"/>
    <w:rsid w:val="001E214D"/>
    <w:rsid w:val="001E231B"/>
    <w:rsid w:val="001E2619"/>
    <w:rsid w:val="001E3707"/>
    <w:rsid w:val="001E6F3F"/>
    <w:rsid w:val="001F1071"/>
    <w:rsid w:val="001F10A2"/>
    <w:rsid w:val="001F1CA5"/>
    <w:rsid w:val="001F2F98"/>
    <w:rsid w:val="001F3CD4"/>
    <w:rsid w:val="001F467D"/>
    <w:rsid w:val="002023DE"/>
    <w:rsid w:val="00206D00"/>
    <w:rsid w:val="0021144F"/>
    <w:rsid w:val="00212CE6"/>
    <w:rsid w:val="00212E37"/>
    <w:rsid w:val="00214DE4"/>
    <w:rsid w:val="00214FD3"/>
    <w:rsid w:val="0021564A"/>
    <w:rsid w:val="00217FE6"/>
    <w:rsid w:val="0022036F"/>
    <w:rsid w:val="002211C9"/>
    <w:rsid w:val="00225F59"/>
    <w:rsid w:val="00226FEC"/>
    <w:rsid w:val="002323C4"/>
    <w:rsid w:val="00233233"/>
    <w:rsid w:val="00234A0B"/>
    <w:rsid w:val="00234EF0"/>
    <w:rsid w:val="00235F97"/>
    <w:rsid w:val="00237110"/>
    <w:rsid w:val="00242543"/>
    <w:rsid w:val="0024362D"/>
    <w:rsid w:val="002437B1"/>
    <w:rsid w:val="00244B3A"/>
    <w:rsid w:val="00244ED1"/>
    <w:rsid w:val="00245594"/>
    <w:rsid w:val="002465C7"/>
    <w:rsid w:val="0024722F"/>
    <w:rsid w:val="00247F08"/>
    <w:rsid w:val="00254490"/>
    <w:rsid w:val="002547D1"/>
    <w:rsid w:val="002572D2"/>
    <w:rsid w:val="00261DC7"/>
    <w:rsid w:val="00262FD7"/>
    <w:rsid w:val="00263CA8"/>
    <w:rsid w:val="0026495E"/>
    <w:rsid w:val="00271A99"/>
    <w:rsid w:val="00271C76"/>
    <w:rsid w:val="00271DB7"/>
    <w:rsid w:val="002729D8"/>
    <w:rsid w:val="00274A1E"/>
    <w:rsid w:val="00276238"/>
    <w:rsid w:val="002808D8"/>
    <w:rsid w:val="002824AF"/>
    <w:rsid w:val="00282A1E"/>
    <w:rsid w:val="00282F3C"/>
    <w:rsid w:val="00285324"/>
    <w:rsid w:val="00287DAE"/>
    <w:rsid w:val="00287FA6"/>
    <w:rsid w:val="00291FC4"/>
    <w:rsid w:val="0029221C"/>
    <w:rsid w:val="00292E68"/>
    <w:rsid w:val="002A0219"/>
    <w:rsid w:val="002A0A76"/>
    <w:rsid w:val="002A2BEE"/>
    <w:rsid w:val="002A402F"/>
    <w:rsid w:val="002A6766"/>
    <w:rsid w:val="002B05AD"/>
    <w:rsid w:val="002B262C"/>
    <w:rsid w:val="002B513A"/>
    <w:rsid w:val="002B52A4"/>
    <w:rsid w:val="002B6DCC"/>
    <w:rsid w:val="002C0AA7"/>
    <w:rsid w:val="002C35C1"/>
    <w:rsid w:val="002C5DE9"/>
    <w:rsid w:val="002C78A0"/>
    <w:rsid w:val="002D13B2"/>
    <w:rsid w:val="002D13C3"/>
    <w:rsid w:val="002D185C"/>
    <w:rsid w:val="002D19A0"/>
    <w:rsid w:val="002D3E38"/>
    <w:rsid w:val="002E0FE0"/>
    <w:rsid w:val="002E2302"/>
    <w:rsid w:val="002E2399"/>
    <w:rsid w:val="002E49A2"/>
    <w:rsid w:val="002E53CA"/>
    <w:rsid w:val="002F1424"/>
    <w:rsid w:val="002F242B"/>
    <w:rsid w:val="002F2A27"/>
    <w:rsid w:val="002F2F44"/>
    <w:rsid w:val="002F34C5"/>
    <w:rsid w:val="002F3E75"/>
    <w:rsid w:val="002F7A19"/>
    <w:rsid w:val="00304035"/>
    <w:rsid w:val="0030418B"/>
    <w:rsid w:val="00304863"/>
    <w:rsid w:val="003049A0"/>
    <w:rsid w:val="00311475"/>
    <w:rsid w:val="00311FE3"/>
    <w:rsid w:val="003139A8"/>
    <w:rsid w:val="00314C6E"/>
    <w:rsid w:val="003164FE"/>
    <w:rsid w:val="003205E0"/>
    <w:rsid w:val="00321288"/>
    <w:rsid w:val="00321868"/>
    <w:rsid w:val="003222F2"/>
    <w:rsid w:val="00324A0C"/>
    <w:rsid w:val="00325DE3"/>
    <w:rsid w:val="003261A7"/>
    <w:rsid w:val="003317B2"/>
    <w:rsid w:val="00337BA9"/>
    <w:rsid w:val="00340632"/>
    <w:rsid w:val="00341261"/>
    <w:rsid w:val="00345035"/>
    <w:rsid w:val="0034624B"/>
    <w:rsid w:val="00350266"/>
    <w:rsid w:val="0035076E"/>
    <w:rsid w:val="003513CA"/>
    <w:rsid w:val="0035175D"/>
    <w:rsid w:val="0035342C"/>
    <w:rsid w:val="00353B27"/>
    <w:rsid w:val="00354871"/>
    <w:rsid w:val="00356091"/>
    <w:rsid w:val="00361995"/>
    <w:rsid w:val="00363C36"/>
    <w:rsid w:val="003642EB"/>
    <w:rsid w:val="00366C72"/>
    <w:rsid w:val="00372581"/>
    <w:rsid w:val="00372ED8"/>
    <w:rsid w:val="0037406B"/>
    <w:rsid w:val="00377EF9"/>
    <w:rsid w:val="00380735"/>
    <w:rsid w:val="00380E4F"/>
    <w:rsid w:val="00384C0E"/>
    <w:rsid w:val="0039026F"/>
    <w:rsid w:val="0039081E"/>
    <w:rsid w:val="00391D8B"/>
    <w:rsid w:val="00392A38"/>
    <w:rsid w:val="003931F4"/>
    <w:rsid w:val="0039437B"/>
    <w:rsid w:val="003945FD"/>
    <w:rsid w:val="00394EB4"/>
    <w:rsid w:val="00395AE6"/>
    <w:rsid w:val="00397C42"/>
    <w:rsid w:val="003A0B17"/>
    <w:rsid w:val="003B1A66"/>
    <w:rsid w:val="003B49D3"/>
    <w:rsid w:val="003B6BA9"/>
    <w:rsid w:val="003C26FD"/>
    <w:rsid w:val="003C34E0"/>
    <w:rsid w:val="003C3B7F"/>
    <w:rsid w:val="003C507D"/>
    <w:rsid w:val="003C50E9"/>
    <w:rsid w:val="003C573E"/>
    <w:rsid w:val="003C5D68"/>
    <w:rsid w:val="003D0B46"/>
    <w:rsid w:val="003D2D88"/>
    <w:rsid w:val="003D3C99"/>
    <w:rsid w:val="003D6137"/>
    <w:rsid w:val="003D76D0"/>
    <w:rsid w:val="003E046A"/>
    <w:rsid w:val="003E46AB"/>
    <w:rsid w:val="003E4F82"/>
    <w:rsid w:val="003E5280"/>
    <w:rsid w:val="003E7DD2"/>
    <w:rsid w:val="003F1C99"/>
    <w:rsid w:val="003F44EF"/>
    <w:rsid w:val="003F5129"/>
    <w:rsid w:val="003F54C2"/>
    <w:rsid w:val="003F72C3"/>
    <w:rsid w:val="003F781F"/>
    <w:rsid w:val="00406923"/>
    <w:rsid w:val="0040734D"/>
    <w:rsid w:val="00411B84"/>
    <w:rsid w:val="00413B8B"/>
    <w:rsid w:val="00416FA3"/>
    <w:rsid w:val="0041756A"/>
    <w:rsid w:val="00417FB4"/>
    <w:rsid w:val="00420DC3"/>
    <w:rsid w:val="004239B0"/>
    <w:rsid w:val="00423C6D"/>
    <w:rsid w:val="0042465A"/>
    <w:rsid w:val="004278F7"/>
    <w:rsid w:val="00427E25"/>
    <w:rsid w:val="00431CAB"/>
    <w:rsid w:val="004328B0"/>
    <w:rsid w:val="00432D20"/>
    <w:rsid w:val="004333F4"/>
    <w:rsid w:val="00434118"/>
    <w:rsid w:val="00436810"/>
    <w:rsid w:val="004370F0"/>
    <w:rsid w:val="004436E5"/>
    <w:rsid w:val="004440B2"/>
    <w:rsid w:val="004460CA"/>
    <w:rsid w:val="00450826"/>
    <w:rsid w:val="00450C34"/>
    <w:rsid w:val="0045177E"/>
    <w:rsid w:val="004530A1"/>
    <w:rsid w:val="00454B22"/>
    <w:rsid w:val="00454D25"/>
    <w:rsid w:val="00455B85"/>
    <w:rsid w:val="00456F2A"/>
    <w:rsid w:val="004608DF"/>
    <w:rsid w:val="00465839"/>
    <w:rsid w:val="00465C30"/>
    <w:rsid w:val="00467581"/>
    <w:rsid w:val="00471A55"/>
    <w:rsid w:val="004757A6"/>
    <w:rsid w:val="00476744"/>
    <w:rsid w:val="00476ABD"/>
    <w:rsid w:val="00476B0D"/>
    <w:rsid w:val="00476D1D"/>
    <w:rsid w:val="00480076"/>
    <w:rsid w:val="00480E90"/>
    <w:rsid w:val="00486B56"/>
    <w:rsid w:val="00487338"/>
    <w:rsid w:val="00491D36"/>
    <w:rsid w:val="00492080"/>
    <w:rsid w:val="00492C9A"/>
    <w:rsid w:val="004A0DEE"/>
    <w:rsid w:val="004A0EE5"/>
    <w:rsid w:val="004A0F2A"/>
    <w:rsid w:val="004A26B0"/>
    <w:rsid w:val="004A7F14"/>
    <w:rsid w:val="004B143D"/>
    <w:rsid w:val="004B3B84"/>
    <w:rsid w:val="004C12CF"/>
    <w:rsid w:val="004C1D62"/>
    <w:rsid w:val="004C2D17"/>
    <w:rsid w:val="004C2D89"/>
    <w:rsid w:val="004C5578"/>
    <w:rsid w:val="004C5BCB"/>
    <w:rsid w:val="004C6A69"/>
    <w:rsid w:val="004C74BE"/>
    <w:rsid w:val="004D122C"/>
    <w:rsid w:val="004D1518"/>
    <w:rsid w:val="004D2B07"/>
    <w:rsid w:val="004D3279"/>
    <w:rsid w:val="004E0BBF"/>
    <w:rsid w:val="004E3063"/>
    <w:rsid w:val="004E4B19"/>
    <w:rsid w:val="004E7512"/>
    <w:rsid w:val="004F0229"/>
    <w:rsid w:val="004F0836"/>
    <w:rsid w:val="004F1BE7"/>
    <w:rsid w:val="004F3B76"/>
    <w:rsid w:val="004F625D"/>
    <w:rsid w:val="004F77D7"/>
    <w:rsid w:val="00506540"/>
    <w:rsid w:val="00510F11"/>
    <w:rsid w:val="00511648"/>
    <w:rsid w:val="005116C4"/>
    <w:rsid w:val="0051745F"/>
    <w:rsid w:val="00526BA7"/>
    <w:rsid w:val="00533566"/>
    <w:rsid w:val="005354F3"/>
    <w:rsid w:val="00540C0B"/>
    <w:rsid w:val="00541782"/>
    <w:rsid w:val="00541F69"/>
    <w:rsid w:val="00543D9A"/>
    <w:rsid w:val="00544421"/>
    <w:rsid w:val="00544D37"/>
    <w:rsid w:val="00544F1B"/>
    <w:rsid w:val="005470F0"/>
    <w:rsid w:val="0054741C"/>
    <w:rsid w:val="005501A9"/>
    <w:rsid w:val="00551FE5"/>
    <w:rsid w:val="005559A4"/>
    <w:rsid w:val="0055663A"/>
    <w:rsid w:val="00556A79"/>
    <w:rsid w:val="0055756F"/>
    <w:rsid w:val="00561002"/>
    <w:rsid w:val="00561945"/>
    <w:rsid w:val="005626EE"/>
    <w:rsid w:val="00563539"/>
    <w:rsid w:val="00563B2E"/>
    <w:rsid w:val="00566DD5"/>
    <w:rsid w:val="00567020"/>
    <w:rsid w:val="00572AAC"/>
    <w:rsid w:val="0057395F"/>
    <w:rsid w:val="00574C9B"/>
    <w:rsid w:val="0057658D"/>
    <w:rsid w:val="005770DD"/>
    <w:rsid w:val="00582378"/>
    <w:rsid w:val="00586AD1"/>
    <w:rsid w:val="00591973"/>
    <w:rsid w:val="0059459B"/>
    <w:rsid w:val="00594EE3"/>
    <w:rsid w:val="0059732E"/>
    <w:rsid w:val="005A0A40"/>
    <w:rsid w:val="005A2A7C"/>
    <w:rsid w:val="005A39B5"/>
    <w:rsid w:val="005A3F02"/>
    <w:rsid w:val="005A477F"/>
    <w:rsid w:val="005A7380"/>
    <w:rsid w:val="005A73A1"/>
    <w:rsid w:val="005B336B"/>
    <w:rsid w:val="005B4E81"/>
    <w:rsid w:val="005B4F8E"/>
    <w:rsid w:val="005B5B98"/>
    <w:rsid w:val="005C018F"/>
    <w:rsid w:val="005C20DD"/>
    <w:rsid w:val="005C3F73"/>
    <w:rsid w:val="005C53E3"/>
    <w:rsid w:val="005C5C50"/>
    <w:rsid w:val="005C715E"/>
    <w:rsid w:val="005C7E4A"/>
    <w:rsid w:val="005D1C81"/>
    <w:rsid w:val="005D35D7"/>
    <w:rsid w:val="005D6857"/>
    <w:rsid w:val="005D6873"/>
    <w:rsid w:val="005D70DC"/>
    <w:rsid w:val="005E119F"/>
    <w:rsid w:val="005E2761"/>
    <w:rsid w:val="005E3FE3"/>
    <w:rsid w:val="005F0E5B"/>
    <w:rsid w:val="005F1F85"/>
    <w:rsid w:val="005F4ADE"/>
    <w:rsid w:val="005F4C8E"/>
    <w:rsid w:val="005F4E62"/>
    <w:rsid w:val="005F68BD"/>
    <w:rsid w:val="006029D0"/>
    <w:rsid w:val="0060308F"/>
    <w:rsid w:val="006124FA"/>
    <w:rsid w:val="00612AC9"/>
    <w:rsid w:val="006130E8"/>
    <w:rsid w:val="00621DED"/>
    <w:rsid w:val="006220E8"/>
    <w:rsid w:val="0062388B"/>
    <w:rsid w:val="006249A9"/>
    <w:rsid w:val="00630DA1"/>
    <w:rsid w:val="006324D4"/>
    <w:rsid w:val="006331DF"/>
    <w:rsid w:val="00636F7B"/>
    <w:rsid w:val="0064237A"/>
    <w:rsid w:val="00644A31"/>
    <w:rsid w:val="006453FA"/>
    <w:rsid w:val="006479A8"/>
    <w:rsid w:val="00650F10"/>
    <w:rsid w:val="006517CC"/>
    <w:rsid w:val="00651AEB"/>
    <w:rsid w:val="00652D35"/>
    <w:rsid w:val="006530E0"/>
    <w:rsid w:val="0065612C"/>
    <w:rsid w:val="006573DC"/>
    <w:rsid w:val="00662A3F"/>
    <w:rsid w:val="00662C9F"/>
    <w:rsid w:val="0066319E"/>
    <w:rsid w:val="00663A62"/>
    <w:rsid w:val="006645C1"/>
    <w:rsid w:val="00666CCF"/>
    <w:rsid w:val="00671C01"/>
    <w:rsid w:val="00671C72"/>
    <w:rsid w:val="00675485"/>
    <w:rsid w:val="00675FE2"/>
    <w:rsid w:val="006765F0"/>
    <w:rsid w:val="00676809"/>
    <w:rsid w:val="00676DD6"/>
    <w:rsid w:val="00677450"/>
    <w:rsid w:val="00680B6F"/>
    <w:rsid w:val="0068547E"/>
    <w:rsid w:val="00685AE1"/>
    <w:rsid w:val="00685C1B"/>
    <w:rsid w:val="00687DE6"/>
    <w:rsid w:val="006906B1"/>
    <w:rsid w:val="006919CE"/>
    <w:rsid w:val="006925F2"/>
    <w:rsid w:val="00694278"/>
    <w:rsid w:val="0069468A"/>
    <w:rsid w:val="00695CE1"/>
    <w:rsid w:val="006962F7"/>
    <w:rsid w:val="00697007"/>
    <w:rsid w:val="006A31F7"/>
    <w:rsid w:val="006A3F92"/>
    <w:rsid w:val="006A5A4E"/>
    <w:rsid w:val="006A5B80"/>
    <w:rsid w:val="006A63AA"/>
    <w:rsid w:val="006B1EFA"/>
    <w:rsid w:val="006B5AB6"/>
    <w:rsid w:val="006B6906"/>
    <w:rsid w:val="006B787B"/>
    <w:rsid w:val="006C1E15"/>
    <w:rsid w:val="006C3EA4"/>
    <w:rsid w:val="006C59CD"/>
    <w:rsid w:val="006C5B9D"/>
    <w:rsid w:val="006C6AFD"/>
    <w:rsid w:val="006D0587"/>
    <w:rsid w:val="006D1FFD"/>
    <w:rsid w:val="006D2255"/>
    <w:rsid w:val="006D40AD"/>
    <w:rsid w:val="006D4306"/>
    <w:rsid w:val="006D53B0"/>
    <w:rsid w:val="006D69AC"/>
    <w:rsid w:val="006D6A2C"/>
    <w:rsid w:val="006D7DD9"/>
    <w:rsid w:val="006D7EA1"/>
    <w:rsid w:val="006E0B15"/>
    <w:rsid w:val="006E2196"/>
    <w:rsid w:val="006E6448"/>
    <w:rsid w:val="006E7661"/>
    <w:rsid w:val="006E7C57"/>
    <w:rsid w:val="006F05B5"/>
    <w:rsid w:val="006F08CB"/>
    <w:rsid w:val="006F3DC9"/>
    <w:rsid w:val="006F4FF7"/>
    <w:rsid w:val="00700BA8"/>
    <w:rsid w:val="00701083"/>
    <w:rsid w:val="00703DE4"/>
    <w:rsid w:val="007058FE"/>
    <w:rsid w:val="0071355F"/>
    <w:rsid w:val="00714331"/>
    <w:rsid w:val="007169DE"/>
    <w:rsid w:val="00722A54"/>
    <w:rsid w:val="00723B98"/>
    <w:rsid w:val="00724682"/>
    <w:rsid w:val="007268F1"/>
    <w:rsid w:val="00730433"/>
    <w:rsid w:val="00730B32"/>
    <w:rsid w:val="00730C8B"/>
    <w:rsid w:val="00731433"/>
    <w:rsid w:val="00732B84"/>
    <w:rsid w:val="00735A7B"/>
    <w:rsid w:val="00740C6B"/>
    <w:rsid w:val="007454EE"/>
    <w:rsid w:val="00746378"/>
    <w:rsid w:val="00746867"/>
    <w:rsid w:val="00751AC1"/>
    <w:rsid w:val="0075623F"/>
    <w:rsid w:val="007564EC"/>
    <w:rsid w:val="00757853"/>
    <w:rsid w:val="00760645"/>
    <w:rsid w:val="00760AAF"/>
    <w:rsid w:val="00763DC5"/>
    <w:rsid w:val="00765A45"/>
    <w:rsid w:val="00765A50"/>
    <w:rsid w:val="00766E9F"/>
    <w:rsid w:val="00771991"/>
    <w:rsid w:val="00771C84"/>
    <w:rsid w:val="007767C2"/>
    <w:rsid w:val="00776844"/>
    <w:rsid w:val="00781D34"/>
    <w:rsid w:val="007836BC"/>
    <w:rsid w:val="007875E4"/>
    <w:rsid w:val="00790BEE"/>
    <w:rsid w:val="00791195"/>
    <w:rsid w:val="007916DC"/>
    <w:rsid w:val="00792792"/>
    <w:rsid w:val="00793630"/>
    <w:rsid w:val="00793BA8"/>
    <w:rsid w:val="007940EF"/>
    <w:rsid w:val="00794A57"/>
    <w:rsid w:val="0079639E"/>
    <w:rsid w:val="007A3FE1"/>
    <w:rsid w:val="007A4B94"/>
    <w:rsid w:val="007B0C49"/>
    <w:rsid w:val="007B1F40"/>
    <w:rsid w:val="007B6881"/>
    <w:rsid w:val="007B68BF"/>
    <w:rsid w:val="007B7721"/>
    <w:rsid w:val="007B7B37"/>
    <w:rsid w:val="007C019E"/>
    <w:rsid w:val="007C2FE4"/>
    <w:rsid w:val="007C71A1"/>
    <w:rsid w:val="007D0B5F"/>
    <w:rsid w:val="007D192E"/>
    <w:rsid w:val="007D409E"/>
    <w:rsid w:val="007D489C"/>
    <w:rsid w:val="007D6848"/>
    <w:rsid w:val="007D6A90"/>
    <w:rsid w:val="007D7806"/>
    <w:rsid w:val="007E0643"/>
    <w:rsid w:val="007E2BBF"/>
    <w:rsid w:val="007E3A11"/>
    <w:rsid w:val="007E41CE"/>
    <w:rsid w:val="007E4DF6"/>
    <w:rsid w:val="007E6313"/>
    <w:rsid w:val="007E6FE7"/>
    <w:rsid w:val="007F0A16"/>
    <w:rsid w:val="007F20B7"/>
    <w:rsid w:val="007F2668"/>
    <w:rsid w:val="007F759F"/>
    <w:rsid w:val="00801B05"/>
    <w:rsid w:val="0080742B"/>
    <w:rsid w:val="008079BE"/>
    <w:rsid w:val="00807DCC"/>
    <w:rsid w:val="00811134"/>
    <w:rsid w:val="00811752"/>
    <w:rsid w:val="00814EE1"/>
    <w:rsid w:val="00815951"/>
    <w:rsid w:val="00815B53"/>
    <w:rsid w:val="00817F1E"/>
    <w:rsid w:val="0082038A"/>
    <w:rsid w:val="00821767"/>
    <w:rsid w:val="008224D0"/>
    <w:rsid w:val="00822773"/>
    <w:rsid w:val="008234F5"/>
    <w:rsid w:val="008271D5"/>
    <w:rsid w:val="0082769A"/>
    <w:rsid w:val="00832E57"/>
    <w:rsid w:val="00833BBB"/>
    <w:rsid w:val="008346A5"/>
    <w:rsid w:val="00837323"/>
    <w:rsid w:val="00837885"/>
    <w:rsid w:val="00844C03"/>
    <w:rsid w:val="008452B4"/>
    <w:rsid w:val="008506B7"/>
    <w:rsid w:val="00850B5A"/>
    <w:rsid w:val="008515B2"/>
    <w:rsid w:val="00852113"/>
    <w:rsid w:val="008548AD"/>
    <w:rsid w:val="008565BF"/>
    <w:rsid w:val="008575C7"/>
    <w:rsid w:val="00860AA0"/>
    <w:rsid w:val="00861CC7"/>
    <w:rsid w:val="00863D37"/>
    <w:rsid w:val="0086575B"/>
    <w:rsid w:val="00866A88"/>
    <w:rsid w:val="00875C6F"/>
    <w:rsid w:val="00876CA0"/>
    <w:rsid w:val="008800BF"/>
    <w:rsid w:val="00880B41"/>
    <w:rsid w:val="008827CE"/>
    <w:rsid w:val="00885EE0"/>
    <w:rsid w:val="00887065"/>
    <w:rsid w:val="00887A07"/>
    <w:rsid w:val="00887CA4"/>
    <w:rsid w:val="008918F7"/>
    <w:rsid w:val="008A1027"/>
    <w:rsid w:val="008A2AAB"/>
    <w:rsid w:val="008A44E2"/>
    <w:rsid w:val="008A56AF"/>
    <w:rsid w:val="008A66A7"/>
    <w:rsid w:val="008B1792"/>
    <w:rsid w:val="008B5911"/>
    <w:rsid w:val="008B5DFD"/>
    <w:rsid w:val="008B5EA8"/>
    <w:rsid w:val="008B6591"/>
    <w:rsid w:val="008C0082"/>
    <w:rsid w:val="008C1425"/>
    <w:rsid w:val="008C1C6F"/>
    <w:rsid w:val="008C5432"/>
    <w:rsid w:val="008D04CA"/>
    <w:rsid w:val="008D0D23"/>
    <w:rsid w:val="008D1DA8"/>
    <w:rsid w:val="008D2268"/>
    <w:rsid w:val="008D34DA"/>
    <w:rsid w:val="008D5F5B"/>
    <w:rsid w:val="008D72E6"/>
    <w:rsid w:val="008E0D1C"/>
    <w:rsid w:val="008E301C"/>
    <w:rsid w:val="008E4D1D"/>
    <w:rsid w:val="008E4EF4"/>
    <w:rsid w:val="008E767A"/>
    <w:rsid w:val="008F08B9"/>
    <w:rsid w:val="008F129B"/>
    <w:rsid w:val="008F14C5"/>
    <w:rsid w:val="008F166D"/>
    <w:rsid w:val="00900FFA"/>
    <w:rsid w:val="009019E7"/>
    <w:rsid w:val="00902066"/>
    <w:rsid w:val="009029A8"/>
    <w:rsid w:val="00902A60"/>
    <w:rsid w:val="00902D6F"/>
    <w:rsid w:val="0090648E"/>
    <w:rsid w:val="00912D2F"/>
    <w:rsid w:val="00915183"/>
    <w:rsid w:val="00916FA4"/>
    <w:rsid w:val="00920566"/>
    <w:rsid w:val="009208CA"/>
    <w:rsid w:val="00920C3E"/>
    <w:rsid w:val="009214E5"/>
    <w:rsid w:val="00926E74"/>
    <w:rsid w:val="00931B4C"/>
    <w:rsid w:val="00934DDE"/>
    <w:rsid w:val="009440C3"/>
    <w:rsid w:val="009452AB"/>
    <w:rsid w:val="00946B01"/>
    <w:rsid w:val="00947C1F"/>
    <w:rsid w:val="00951AF0"/>
    <w:rsid w:val="009521C8"/>
    <w:rsid w:val="009578D3"/>
    <w:rsid w:val="00962A5A"/>
    <w:rsid w:val="009656B8"/>
    <w:rsid w:val="00970BFB"/>
    <w:rsid w:val="00970C8E"/>
    <w:rsid w:val="0097766A"/>
    <w:rsid w:val="0098207F"/>
    <w:rsid w:val="009844D4"/>
    <w:rsid w:val="00986830"/>
    <w:rsid w:val="009931BA"/>
    <w:rsid w:val="009934F3"/>
    <w:rsid w:val="00995B31"/>
    <w:rsid w:val="00996D3A"/>
    <w:rsid w:val="00996E32"/>
    <w:rsid w:val="009A2E2C"/>
    <w:rsid w:val="009A4D95"/>
    <w:rsid w:val="009A5812"/>
    <w:rsid w:val="009A59FD"/>
    <w:rsid w:val="009A68B2"/>
    <w:rsid w:val="009A7369"/>
    <w:rsid w:val="009B3D62"/>
    <w:rsid w:val="009B54C5"/>
    <w:rsid w:val="009B71D2"/>
    <w:rsid w:val="009C0A1D"/>
    <w:rsid w:val="009C3013"/>
    <w:rsid w:val="009C7B15"/>
    <w:rsid w:val="009D10D0"/>
    <w:rsid w:val="009D39F9"/>
    <w:rsid w:val="009D3CF4"/>
    <w:rsid w:val="009D44C6"/>
    <w:rsid w:val="009D4538"/>
    <w:rsid w:val="009D5B4E"/>
    <w:rsid w:val="009D75A5"/>
    <w:rsid w:val="009E12E3"/>
    <w:rsid w:val="009E2577"/>
    <w:rsid w:val="009E631A"/>
    <w:rsid w:val="009F0090"/>
    <w:rsid w:val="009F2661"/>
    <w:rsid w:val="009F3FEE"/>
    <w:rsid w:val="009F5466"/>
    <w:rsid w:val="009F608B"/>
    <w:rsid w:val="00A003AC"/>
    <w:rsid w:val="00A01149"/>
    <w:rsid w:val="00A02E80"/>
    <w:rsid w:val="00A11958"/>
    <w:rsid w:val="00A13DBD"/>
    <w:rsid w:val="00A17CB7"/>
    <w:rsid w:val="00A221F0"/>
    <w:rsid w:val="00A23E98"/>
    <w:rsid w:val="00A30DAA"/>
    <w:rsid w:val="00A3444C"/>
    <w:rsid w:val="00A36680"/>
    <w:rsid w:val="00A37A18"/>
    <w:rsid w:val="00A410A1"/>
    <w:rsid w:val="00A41FE3"/>
    <w:rsid w:val="00A42644"/>
    <w:rsid w:val="00A440E8"/>
    <w:rsid w:val="00A443A9"/>
    <w:rsid w:val="00A478BD"/>
    <w:rsid w:val="00A50A46"/>
    <w:rsid w:val="00A5229E"/>
    <w:rsid w:val="00A52E34"/>
    <w:rsid w:val="00A54A71"/>
    <w:rsid w:val="00A54EC7"/>
    <w:rsid w:val="00A577C7"/>
    <w:rsid w:val="00A579D9"/>
    <w:rsid w:val="00A6046C"/>
    <w:rsid w:val="00A608EC"/>
    <w:rsid w:val="00A619D1"/>
    <w:rsid w:val="00A6254B"/>
    <w:rsid w:val="00A640E2"/>
    <w:rsid w:val="00A6688F"/>
    <w:rsid w:val="00A677F6"/>
    <w:rsid w:val="00A67C9D"/>
    <w:rsid w:val="00A72707"/>
    <w:rsid w:val="00A75A2C"/>
    <w:rsid w:val="00A778EE"/>
    <w:rsid w:val="00A77955"/>
    <w:rsid w:val="00A77F29"/>
    <w:rsid w:val="00A83826"/>
    <w:rsid w:val="00A90E00"/>
    <w:rsid w:val="00A95E13"/>
    <w:rsid w:val="00AA0623"/>
    <w:rsid w:val="00AA1B7C"/>
    <w:rsid w:val="00AA42CE"/>
    <w:rsid w:val="00AA64E8"/>
    <w:rsid w:val="00AA6EC0"/>
    <w:rsid w:val="00AA7923"/>
    <w:rsid w:val="00AB139F"/>
    <w:rsid w:val="00AB2FA2"/>
    <w:rsid w:val="00AB524D"/>
    <w:rsid w:val="00AC0C52"/>
    <w:rsid w:val="00AC12C9"/>
    <w:rsid w:val="00AC267F"/>
    <w:rsid w:val="00AC5F10"/>
    <w:rsid w:val="00AC75BE"/>
    <w:rsid w:val="00AD0EAE"/>
    <w:rsid w:val="00AD1792"/>
    <w:rsid w:val="00AD19F9"/>
    <w:rsid w:val="00AD24FE"/>
    <w:rsid w:val="00AD29F2"/>
    <w:rsid w:val="00AD4257"/>
    <w:rsid w:val="00AD454C"/>
    <w:rsid w:val="00AD669C"/>
    <w:rsid w:val="00AE1A37"/>
    <w:rsid w:val="00AE483E"/>
    <w:rsid w:val="00AE54D2"/>
    <w:rsid w:val="00AF31B2"/>
    <w:rsid w:val="00AF542C"/>
    <w:rsid w:val="00AF6A09"/>
    <w:rsid w:val="00B031AA"/>
    <w:rsid w:val="00B04968"/>
    <w:rsid w:val="00B054E2"/>
    <w:rsid w:val="00B05E11"/>
    <w:rsid w:val="00B176FE"/>
    <w:rsid w:val="00B17CF3"/>
    <w:rsid w:val="00B21FDA"/>
    <w:rsid w:val="00B22828"/>
    <w:rsid w:val="00B24102"/>
    <w:rsid w:val="00B34025"/>
    <w:rsid w:val="00B35479"/>
    <w:rsid w:val="00B35D60"/>
    <w:rsid w:val="00B36914"/>
    <w:rsid w:val="00B375A0"/>
    <w:rsid w:val="00B40C87"/>
    <w:rsid w:val="00B4249E"/>
    <w:rsid w:val="00B44C69"/>
    <w:rsid w:val="00B452E5"/>
    <w:rsid w:val="00B46158"/>
    <w:rsid w:val="00B47496"/>
    <w:rsid w:val="00B51EB7"/>
    <w:rsid w:val="00B549FD"/>
    <w:rsid w:val="00B54F78"/>
    <w:rsid w:val="00B617E0"/>
    <w:rsid w:val="00B6236A"/>
    <w:rsid w:val="00B62AA4"/>
    <w:rsid w:val="00B6533D"/>
    <w:rsid w:val="00B67A84"/>
    <w:rsid w:val="00B70AE2"/>
    <w:rsid w:val="00B72C11"/>
    <w:rsid w:val="00B7418B"/>
    <w:rsid w:val="00B77253"/>
    <w:rsid w:val="00B776D5"/>
    <w:rsid w:val="00B80D9A"/>
    <w:rsid w:val="00B81EED"/>
    <w:rsid w:val="00B82C9C"/>
    <w:rsid w:val="00B85759"/>
    <w:rsid w:val="00B86546"/>
    <w:rsid w:val="00B86E10"/>
    <w:rsid w:val="00B87495"/>
    <w:rsid w:val="00B87756"/>
    <w:rsid w:val="00B93B93"/>
    <w:rsid w:val="00B94366"/>
    <w:rsid w:val="00B947B5"/>
    <w:rsid w:val="00B97BFC"/>
    <w:rsid w:val="00BA0030"/>
    <w:rsid w:val="00BA07A8"/>
    <w:rsid w:val="00BA250F"/>
    <w:rsid w:val="00BA29B2"/>
    <w:rsid w:val="00BA373E"/>
    <w:rsid w:val="00BA3853"/>
    <w:rsid w:val="00BA61E7"/>
    <w:rsid w:val="00BB1B49"/>
    <w:rsid w:val="00BB5274"/>
    <w:rsid w:val="00BB5F3D"/>
    <w:rsid w:val="00BB6101"/>
    <w:rsid w:val="00BC07B9"/>
    <w:rsid w:val="00BC0B63"/>
    <w:rsid w:val="00BC5015"/>
    <w:rsid w:val="00BC5133"/>
    <w:rsid w:val="00BC5D55"/>
    <w:rsid w:val="00BC7690"/>
    <w:rsid w:val="00BC77BB"/>
    <w:rsid w:val="00BD4798"/>
    <w:rsid w:val="00BD5010"/>
    <w:rsid w:val="00BD5178"/>
    <w:rsid w:val="00BD6061"/>
    <w:rsid w:val="00BD7396"/>
    <w:rsid w:val="00BD797E"/>
    <w:rsid w:val="00BE0E52"/>
    <w:rsid w:val="00BE280C"/>
    <w:rsid w:val="00BE3C02"/>
    <w:rsid w:val="00BE5995"/>
    <w:rsid w:val="00BE65EA"/>
    <w:rsid w:val="00BE742A"/>
    <w:rsid w:val="00BF21B7"/>
    <w:rsid w:val="00BF3EEC"/>
    <w:rsid w:val="00BF416B"/>
    <w:rsid w:val="00BF46B0"/>
    <w:rsid w:val="00BF4CC9"/>
    <w:rsid w:val="00BF796D"/>
    <w:rsid w:val="00C0126B"/>
    <w:rsid w:val="00C03E01"/>
    <w:rsid w:val="00C04CBD"/>
    <w:rsid w:val="00C06522"/>
    <w:rsid w:val="00C12463"/>
    <w:rsid w:val="00C203BE"/>
    <w:rsid w:val="00C21421"/>
    <w:rsid w:val="00C274F9"/>
    <w:rsid w:val="00C27C4E"/>
    <w:rsid w:val="00C3235E"/>
    <w:rsid w:val="00C329D2"/>
    <w:rsid w:val="00C334E7"/>
    <w:rsid w:val="00C34DE1"/>
    <w:rsid w:val="00C358C0"/>
    <w:rsid w:val="00C366CA"/>
    <w:rsid w:val="00C41189"/>
    <w:rsid w:val="00C41F3C"/>
    <w:rsid w:val="00C42181"/>
    <w:rsid w:val="00C42C5E"/>
    <w:rsid w:val="00C43153"/>
    <w:rsid w:val="00C45319"/>
    <w:rsid w:val="00C4735D"/>
    <w:rsid w:val="00C473C9"/>
    <w:rsid w:val="00C513E4"/>
    <w:rsid w:val="00C52006"/>
    <w:rsid w:val="00C53D93"/>
    <w:rsid w:val="00C574C6"/>
    <w:rsid w:val="00C6091A"/>
    <w:rsid w:val="00C62C20"/>
    <w:rsid w:val="00C654BC"/>
    <w:rsid w:val="00C71F15"/>
    <w:rsid w:val="00C725B3"/>
    <w:rsid w:val="00C73854"/>
    <w:rsid w:val="00C74497"/>
    <w:rsid w:val="00C7527A"/>
    <w:rsid w:val="00C76D58"/>
    <w:rsid w:val="00C81189"/>
    <w:rsid w:val="00C919E7"/>
    <w:rsid w:val="00C966A1"/>
    <w:rsid w:val="00CA149A"/>
    <w:rsid w:val="00CA1C71"/>
    <w:rsid w:val="00CA30FB"/>
    <w:rsid w:val="00CA47FB"/>
    <w:rsid w:val="00CA5B57"/>
    <w:rsid w:val="00CA7936"/>
    <w:rsid w:val="00CA7FB4"/>
    <w:rsid w:val="00CB0336"/>
    <w:rsid w:val="00CB059F"/>
    <w:rsid w:val="00CB2D59"/>
    <w:rsid w:val="00CB4E0A"/>
    <w:rsid w:val="00CC28A8"/>
    <w:rsid w:val="00CC6BB7"/>
    <w:rsid w:val="00CC7FE1"/>
    <w:rsid w:val="00CD12ED"/>
    <w:rsid w:val="00CD1EEF"/>
    <w:rsid w:val="00CD3526"/>
    <w:rsid w:val="00CD4317"/>
    <w:rsid w:val="00CD5C57"/>
    <w:rsid w:val="00CD7522"/>
    <w:rsid w:val="00CE11BF"/>
    <w:rsid w:val="00CE19CA"/>
    <w:rsid w:val="00CE3935"/>
    <w:rsid w:val="00CE4139"/>
    <w:rsid w:val="00CE7B2B"/>
    <w:rsid w:val="00CF10AF"/>
    <w:rsid w:val="00CF2178"/>
    <w:rsid w:val="00CF425B"/>
    <w:rsid w:val="00CF6CF3"/>
    <w:rsid w:val="00CF6DC0"/>
    <w:rsid w:val="00CF73DC"/>
    <w:rsid w:val="00D00E3E"/>
    <w:rsid w:val="00D05704"/>
    <w:rsid w:val="00D15081"/>
    <w:rsid w:val="00D15E2B"/>
    <w:rsid w:val="00D2124F"/>
    <w:rsid w:val="00D24414"/>
    <w:rsid w:val="00D2539A"/>
    <w:rsid w:val="00D25553"/>
    <w:rsid w:val="00D26929"/>
    <w:rsid w:val="00D278E2"/>
    <w:rsid w:val="00D30A42"/>
    <w:rsid w:val="00D32726"/>
    <w:rsid w:val="00D328FD"/>
    <w:rsid w:val="00D3514B"/>
    <w:rsid w:val="00D37AD7"/>
    <w:rsid w:val="00D40201"/>
    <w:rsid w:val="00D412C0"/>
    <w:rsid w:val="00D4315E"/>
    <w:rsid w:val="00D434E8"/>
    <w:rsid w:val="00D4415A"/>
    <w:rsid w:val="00D4719E"/>
    <w:rsid w:val="00D52C0E"/>
    <w:rsid w:val="00D5483B"/>
    <w:rsid w:val="00D56944"/>
    <w:rsid w:val="00D57E61"/>
    <w:rsid w:val="00D6450C"/>
    <w:rsid w:val="00D66C1E"/>
    <w:rsid w:val="00D67F38"/>
    <w:rsid w:val="00D70665"/>
    <w:rsid w:val="00D70C4F"/>
    <w:rsid w:val="00D72B7F"/>
    <w:rsid w:val="00D74E13"/>
    <w:rsid w:val="00D777EA"/>
    <w:rsid w:val="00D80122"/>
    <w:rsid w:val="00D820BF"/>
    <w:rsid w:val="00D83ECA"/>
    <w:rsid w:val="00D84747"/>
    <w:rsid w:val="00D849CB"/>
    <w:rsid w:val="00D84E36"/>
    <w:rsid w:val="00D87A2D"/>
    <w:rsid w:val="00D90C44"/>
    <w:rsid w:val="00D91B58"/>
    <w:rsid w:val="00D9421B"/>
    <w:rsid w:val="00D94B46"/>
    <w:rsid w:val="00D95AFE"/>
    <w:rsid w:val="00D95DE5"/>
    <w:rsid w:val="00DA01A5"/>
    <w:rsid w:val="00DA0D18"/>
    <w:rsid w:val="00DA53BB"/>
    <w:rsid w:val="00DA6377"/>
    <w:rsid w:val="00DA6B3B"/>
    <w:rsid w:val="00DB13A8"/>
    <w:rsid w:val="00DB3DAC"/>
    <w:rsid w:val="00DB473C"/>
    <w:rsid w:val="00DC0BFF"/>
    <w:rsid w:val="00DC2B70"/>
    <w:rsid w:val="00DC3D75"/>
    <w:rsid w:val="00DC4726"/>
    <w:rsid w:val="00DC5890"/>
    <w:rsid w:val="00DC6F33"/>
    <w:rsid w:val="00DD0B34"/>
    <w:rsid w:val="00DD19E4"/>
    <w:rsid w:val="00DD35CC"/>
    <w:rsid w:val="00DD3CAC"/>
    <w:rsid w:val="00DD5241"/>
    <w:rsid w:val="00DD5AAC"/>
    <w:rsid w:val="00DD6080"/>
    <w:rsid w:val="00DD7937"/>
    <w:rsid w:val="00DE2CF2"/>
    <w:rsid w:val="00DE5735"/>
    <w:rsid w:val="00DE5EEE"/>
    <w:rsid w:val="00DE7551"/>
    <w:rsid w:val="00DE7CF7"/>
    <w:rsid w:val="00DF0171"/>
    <w:rsid w:val="00DF487F"/>
    <w:rsid w:val="00E02364"/>
    <w:rsid w:val="00E05B73"/>
    <w:rsid w:val="00E07406"/>
    <w:rsid w:val="00E14153"/>
    <w:rsid w:val="00E141F1"/>
    <w:rsid w:val="00E15038"/>
    <w:rsid w:val="00E15248"/>
    <w:rsid w:val="00E202A0"/>
    <w:rsid w:val="00E207B5"/>
    <w:rsid w:val="00E22187"/>
    <w:rsid w:val="00E228E4"/>
    <w:rsid w:val="00E22A06"/>
    <w:rsid w:val="00E22F94"/>
    <w:rsid w:val="00E26C08"/>
    <w:rsid w:val="00E2728D"/>
    <w:rsid w:val="00E3393F"/>
    <w:rsid w:val="00E42486"/>
    <w:rsid w:val="00E43040"/>
    <w:rsid w:val="00E4323B"/>
    <w:rsid w:val="00E43C2B"/>
    <w:rsid w:val="00E43DB6"/>
    <w:rsid w:val="00E476C8"/>
    <w:rsid w:val="00E47B04"/>
    <w:rsid w:val="00E6036C"/>
    <w:rsid w:val="00E62164"/>
    <w:rsid w:val="00E63C9C"/>
    <w:rsid w:val="00E654F0"/>
    <w:rsid w:val="00E6555E"/>
    <w:rsid w:val="00E65646"/>
    <w:rsid w:val="00E677E3"/>
    <w:rsid w:val="00E74915"/>
    <w:rsid w:val="00E7674B"/>
    <w:rsid w:val="00E77EB6"/>
    <w:rsid w:val="00E82DE4"/>
    <w:rsid w:val="00E82E7C"/>
    <w:rsid w:val="00E8538F"/>
    <w:rsid w:val="00E86A08"/>
    <w:rsid w:val="00E86C33"/>
    <w:rsid w:val="00E87900"/>
    <w:rsid w:val="00E915C9"/>
    <w:rsid w:val="00E918C7"/>
    <w:rsid w:val="00E94BEA"/>
    <w:rsid w:val="00E97FF0"/>
    <w:rsid w:val="00EA2FBB"/>
    <w:rsid w:val="00EA3C62"/>
    <w:rsid w:val="00EA4E9D"/>
    <w:rsid w:val="00EB03AF"/>
    <w:rsid w:val="00EB2CB6"/>
    <w:rsid w:val="00EB41E0"/>
    <w:rsid w:val="00EB5C64"/>
    <w:rsid w:val="00EC1B2D"/>
    <w:rsid w:val="00EC254D"/>
    <w:rsid w:val="00EC3CD9"/>
    <w:rsid w:val="00EC6A93"/>
    <w:rsid w:val="00EC7AD5"/>
    <w:rsid w:val="00EC7FCD"/>
    <w:rsid w:val="00ED0850"/>
    <w:rsid w:val="00ED4A93"/>
    <w:rsid w:val="00ED4FC3"/>
    <w:rsid w:val="00ED58EE"/>
    <w:rsid w:val="00EE5EFD"/>
    <w:rsid w:val="00EE70C4"/>
    <w:rsid w:val="00EF1B64"/>
    <w:rsid w:val="00EF2987"/>
    <w:rsid w:val="00EF31FA"/>
    <w:rsid w:val="00EF59D4"/>
    <w:rsid w:val="00EF5FB0"/>
    <w:rsid w:val="00F02B0C"/>
    <w:rsid w:val="00F03F1B"/>
    <w:rsid w:val="00F108C4"/>
    <w:rsid w:val="00F13459"/>
    <w:rsid w:val="00F167E0"/>
    <w:rsid w:val="00F2167D"/>
    <w:rsid w:val="00F2431C"/>
    <w:rsid w:val="00F245EC"/>
    <w:rsid w:val="00F2498A"/>
    <w:rsid w:val="00F26F78"/>
    <w:rsid w:val="00F277DB"/>
    <w:rsid w:val="00F27EC5"/>
    <w:rsid w:val="00F334E4"/>
    <w:rsid w:val="00F41441"/>
    <w:rsid w:val="00F4197E"/>
    <w:rsid w:val="00F41F55"/>
    <w:rsid w:val="00F50DC5"/>
    <w:rsid w:val="00F55B8A"/>
    <w:rsid w:val="00F579B0"/>
    <w:rsid w:val="00F61C2A"/>
    <w:rsid w:val="00F71BCB"/>
    <w:rsid w:val="00F7203B"/>
    <w:rsid w:val="00F73224"/>
    <w:rsid w:val="00F754B6"/>
    <w:rsid w:val="00F76202"/>
    <w:rsid w:val="00F771C6"/>
    <w:rsid w:val="00F809EE"/>
    <w:rsid w:val="00F81C7D"/>
    <w:rsid w:val="00F843D4"/>
    <w:rsid w:val="00F8744C"/>
    <w:rsid w:val="00F90636"/>
    <w:rsid w:val="00F921A3"/>
    <w:rsid w:val="00F9344C"/>
    <w:rsid w:val="00F939BE"/>
    <w:rsid w:val="00F941D1"/>
    <w:rsid w:val="00F94F71"/>
    <w:rsid w:val="00FA07E7"/>
    <w:rsid w:val="00FA2E45"/>
    <w:rsid w:val="00FA3ABE"/>
    <w:rsid w:val="00FA5B16"/>
    <w:rsid w:val="00FA6EAB"/>
    <w:rsid w:val="00FA7A60"/>
    <w:rsid w:val="00FB1C4A"/>
    <w:rsid w:val="00FB2901"/>
    <w:rsid w:val="00FB29A2"/>
    <w:rsid w:val="00FB40CE"/>
    <w:rsid w:val="00FB6E47"/>
    <w:rsid w:val="00FB7E0F"/>
    <w:rsid w:val="00FC0D26"/>
    <w:rsid w:val="00FC42B5"/>
    <w:rsid w:val="00FC44D0"/>
    <w:rsid w:val="00FC53DB"/>
    <w:rsid w:val="00FD1618"/>
    <w:rsid w:val="00FD2FF7"/>
    <w:rsid w:val="00FD4C75"/>
    <w:rsid w:val="00FD5CDE"/>
    <w:rsid w:val="00FD7702"/>
    <w:rsid w:val="00FE1FC1"/>
    <w:rsid w:val="00FE4690"/>
    <w:rsid w:val="00FE58BE"/>
    <w:rsid w:val="00FE5C71"/>
    <w:rsid w:val="00FE5D13"/>
    <w:rsid w:val="00FE79A2"/>
    <w:rsid w:val="00FF24F9"/>
    <w:rsid w:val="00FF4EC3"/>
    <w:rsid w:val="00FF6402"/>
    <w:rsid w:val="00FF68B9"/>
    <w:rsid w:val="00FF6E50"/>
    <w:rsid w:val="00FF7421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87F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77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F5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234F5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82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7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30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0C1ECD"/>
  </w:style>
  <w:style w:type="character" w:styleId="Strong">
    <w:name w:val="Strong"/>
    <w:basedOn w:val="DefaultParagraphFont"/>
    <w:uiPriority w:val="22"/>
    <w:qFormat/>
    <w:rsid w:val="000C1ECD"/>
    <w:rPr>
      <w:b/>
      <w:bCs/>
    </w:rPr>
  </w:style>
  <w:style w:type="character" w:customStyle="1" w:styleId="a">
    <w:name w:val="a"/>
    <w:basedOn w:val="DefaultParagraphFont"/>
    <w:rsid w:val="00492080"/>
  </w:style>
  <w:style w:type="character" w:customStyle="1" w:styleId="l6">
    <w:name w:val="l6"/>
    <w:basedOn w:val="DefaultParagraphFont"/>
    <w:rsid w:val="00492080"/>
  </w:style>
  <w:style w:type="character" w:customStyle="1" w:styleId="l7">
    <w:name w:val="l7"/>
    <w:basedOn w:val="DefaultParagraphFont"/>
    <w:rsid w:val="00492080"/>
  </w:style>
  <w:style w:type="character" w:customStyle="1" w:styleId="Heading3Char">
    <w:name w:val="Heading 3 Char"/>
    <w:basedOn w:val="DefaultParagraphFont"/>
    <w:link w:val="Heading3"/>
    <w:uiPriority w:val="9"/>
    <w:rsid w:val="00A77955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Mention1">
    <w:name w:val="Mention1"/>
    <w:basedOn w:val="DefaultParagraphFont"/>
    <w:uiPriority w:val="99"/>
    <w:semiHidden/>
    <w:unhideWhenUsed/>
    <w:rsid w:val="00DF017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033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C0C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Normal1">
    <w:name w:val="Normal1"/>
    <w:rsid w:val="003F44E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2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2B7F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77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F5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234F5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82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7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30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0C1ECD"/>
  </w:style>
  <w:style w:type="character" w:styleId="Strong">
    <w:name w:val="Strong"/>
    <w:basedOn w:val="DefaultParagraphFont"/>
    <w:uiPriority w:val="22"/>
    <w:qFormat/>
    <w:rsid w:val="000C1ECD"/>
    <w:rPr>
      <w:b/>
      <w:bCs/>
    </w:rPr>
  </w:style>
  <w:style w:type="character" w:customStyle="1" w:styleId="a">
    <w:name w:val="a"/>
    <w:basedOn w:val="DefaultParagraphFont"/>
    <w:rsid w:val="00492080"/>
  </w:style>
  <w:style w:type="character" w:customStyle="1" w:styleId="l6">
    <w:name w:val="l6"/>
    <w:basedOn w:val="DefaultParagraphFont"/>
    <w:rsid w:val="00492080"/>
  </w:style>
  <w:style w:type="character" w:customStyle="1" w:styleId="l7">
    <w:name w:val="l7"/>
    <w:basedOn w:val="DefaultParagraphFont"/>
    <w:rsid w:val="00492080"/>
  </w:style>
  <w:style w:type="character" w:customStyle="1" w:styleId="Heading3Char">
    <w:name w:val="Heading 3 Char"/>
    <w:basedOn w:val="DefaultParagraphFont"/>
    <w:link w:val="Heading3"/>
    <w:uiPriority w:val="9"/>
    <w:rsid w:val="00A77955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Mention1">
    <w:name w:val="Mention1"/>
    <w:basedOn w:val="DefaultParagraphFont"/>
    <w:uiPriority w:val="99"/>
    <w:semiHidden/>
    <w:unhideWhenUsed/>
    <w:rsid w:val="00DF017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033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C0C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Normal1">
    <w:name w:val="Normal1"/>
    <w:rsid w:val="003F44E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2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2B7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3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9930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pmb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chizitii.bucuresti@cnpp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antet%20MMFTSS-CMYK%20scal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4C56-F04A-4B38-93D3-D6EFE4BD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MMFTSS-CMYK scalat</Template>
  <TotalTime>18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Daniel Dragomir</cp:lastModifiedBy>
  <cp:revision>5</cp:revision>
  <cp:lastPrinted>2025-03-31T06:25:00Z</cp:lastPrinted>
  <dcterms:created xsi:type="dcterms:W3CDTF">2026-03-19T14:58:00Z</dcterms:created>
  <dcterms:modified xsi:type="dcterms:W3CDTF">2026-04-06T14:59:00Z</dcterms:modified>
</cp:coreProperties>
</file>